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82AAF" w14:textId="77777777" w:rsidR="00482FBC" w:rsidRDefault="00482FBC" w:rsidP="005047C7">
      <w:pPr>
        <w:rPr>
          <w:rFonts w:hint="eastAsia"/>
        </w:rPr>
      </w:pPr>
      <w:r>
        <w:rPr>
          <w:rFonts w:hint="eastAsia"/>
        </w:rPr>
        <w:t>別記</w:t>
      </w:r>
    </w:p>
    <w:p w14:paraId="747A6AD7" w14:textId="77777777" w:rsidR="005047C7" w:rsidRPr="00F04281" w:rsidRDefault="005047C7" w:rsidP="005047C7">
      <w:pPr>
        <w:rPr>
          <w:rFonts w:hint="eastAsia"/>
        </w:rPr>
      </w:pPr>
      <w:r w:rsidRPr="00F04281">
        <w:rPr>
          <w:rFonts w:hint="eastAsia"/>
        </w:rPr>
        <w:t>様式第1号</w:t>
      </w:r>
      <w:r w:rsidR="00B1200C" w:rsidRPr="00F04281">
        <w:rPr>
          <w:rFonts w:hint="eastAsia"/>
        </w:rPr>
        <w:t>（第２条関係）</w:t>
      </w:r>
    </w:p>
    <w:p w14:paraId="1761B032" w14:textId="77777777" w:rsidR="004108F3" w:rsidRPr="00F04281" w:rsidRDefault="004108F3" w:rsidP="005047C7">
      <w:pPr>
        <w:rPr>
          <w:rFonts w:hint="eastAsia"/>
        </w:rPr>
      </w:pPr>
    </w:p>
    <w:p w14:paraId="19B12BD5" w14:textId="77777777" w:rsidR="00930FFC" w:rsidRPr="00F04281" w:rsidRDefault="00930FFC" w:rsidP="005047C7">
      <w:pPr>
        <w:rPr>
          <w:rFonts w:hint="eastAsia"/>
        </w:rPr>
      </w:pPr>
    </w:p>
    <w:p w14:paraId="3CEB50AA" w14:textId="77777777" w:rsidR="007E0EE7" w:rsidRPr="00F04281" w:rsidRDefault="007E0EE7">
      <w:pPr>
        <w:jc w:val="center"/>
      </w:pPr>
      <w:r w:rsidRPr="00F04281">
        <w:fldChar w:fldCharType="begin"/>
      </w:r>
      <w:r w:rsidRPr="00F04281">
        <w:instrText xml:space="preserve"> eq \o\ad(</w:instrText>
      </w:r>
      <w:r w:rsidRPr="00F04281">
        <w:rPr>
          <w:rFonts w:hint="eastAsia"/>
        </w:rPr>
        <w:instrText>宣誓書</w:instrText>
      </w:r>
      <w:r w:rsidRPr="00F04281">
        <w:instrText>,</w:instrText>
      </w:r>
      <w:r w:rsidRPr="00F04281">
        <w:rPr>
          <w:rFonts w:hint="eastAsia"/>
        </w:rPr>
        <w:instrText xml:space="preserve">　　　　　　　　　　　　　　　</w:instrText>
      </w:r>
      <w:r w:rsidRPr="00F04281">
        <w:instrText>)</w:instrText>
      </w:r>
      <w:r w:rsidRPr="00F04281">
        <w:fldChar w:fldCharType="end"/>
      </w:r>
    </w:p>
    <w:p w14:paraId="2A824BC5" w14:textId="77777777" w:rsidR="007E0EE7" w:rsidRPr="00F04281" w:rsidRDefault="007E0EE7"/>
    <w:p w14:paraId="63A19F61" w14:textId="77777777" w:rsidR="007E0EE7" w:rsidRPr="00F04281" w:rsidRDefault="007E0EE7">
      <w:pPr>
        <w:ind w:left="210"/>
      </w:pPr>
      <w:r w:rsidRPr="00F04281">
        <w:rPr>
          <w:rFonts w:hint="eastAsia"/>
        </w:rPr>
        <w:t xml:space="preserve">　私は、</w:t>
      </w:r>
      <w:r w:rsidR="009B7E1A" w:rsidRPr="00F04281">
        <w:rPr>
          <w:rFonts w:hint="eastAsia"/>
        </w:rPr>
        <w:t>えびの</w:t>
      </w:r>
      <w:r w:rsidRPr="00F04281">
        <w:rPr>
          <w:rFonts w:hint="eastAsia"/>
        </w:rPr>
        <w:t>市民全体の奉仕者としての職責を深く自覚し、法律はもとより</w:t>
      </w:r>
      <w:r w:rsidR="009B7E1A" w:rsidRPr="00F04281">
        <w:rPr>
          <w:rFonts w:hint="eastAsia"/>
        </w:rPr>
        <w:t>えびの市長等</w:t>
      </w:r>
      <w:r w:rsidRPr="00F04281">
        <w:rPr>
          <w:rFonts w:hint="eastAsia"/>
        </w:rPr>
        <w:t>政治倫理条例を遵守し、常に良心に従い、誠実かつ公正にその職務を行うことをここに宣誓します。</w:t>
      </w:r>
    </w:p>
    <w:p w14:paraId="4A6C2BC6" w14:textId="77777777" w:rsidR="007E0EE7" w:rsidRPr="00F04281" w:rsidRDefault="007E0EE7"/>
    <w:p w14:paraId="32D8151C" w14:textId="77777777" w:rsidR="007E0EE7" w:rsidRPr="00F04281" w:rsidRDefault="007E0EE7">
      <w:pPr>
        <w:rPr>
          <w:rFonts w:hint="eastAsia"/>
        </w:rPr>
      </w:pPr>
    </w:p>
    <w:p w14:paraId="26AEA645" w14:textId="77777777" w:rsidR="000D75FA" w:rsidRPr="00F04281" w:rsidRDefault="000D75FA">
      <w:pPr>
        <w:rPr>
          <w:rFonts w:hint="eastAsia"/>
        </w:rPr>
      </w:pPr>
    </w:p>
    <w:p w14:paraId="152D6967" w14:textId="77777777" w:rsidR="007E0EE7" w:rsidRPr="00F04281" w:rsidRDefault="007E0EE7" w:rsidP="00F04281">
      <w:pPr>
        <w:ind w:right="420" w:firstLineChars="750" w:firstLine="1575"/>
      </w:pPr>
      <w:r w:rsidRPr="00F04281">
        <w:rPr>
          <w:rFonts w:hint="eastAsia"/>
        </w:rPr>
        <w:t xml:space="preserve">年　　月　　日　　</w:t>
      </w:r>
    </w:p>
    <w:p w14:paraId="0A316113" w14:textId="77777777" w:rsidR="007E0EE7" w:rsidRPr="00F04281" w:rsidRDefault="007E0EE7">
      <w:pPr>
        <w:rPr>
          <w:rFonts w:hint="eastAsia"/>
        </w:rPr>
      </w:pPr>
    </w:p>
    <w:p w14:paraId="2365C269" w14:textId="77777777" w:rsidR="000D75FA" w:rsidRPr="00F04281" w:rsidRDefault="000D75FA">
      <w:pPr>
        <w:rPr>
          <w:rFonts w:hint="eastAsia"/>
        </w:rPr>
      </w:pPr>
    </w:p>
    <w:p w14:paraId="11E00BF1" w14:textId="77777777" w:rsidR="004108F3" w:rsidRPr="00F04281" w:rsidRDefault="004108F3">
      <w:pPr>
        <w:rPr>
          <w:rFonts w:hint="eastAsia"/>
        </w:rPr>
      </w:pPr>
    </w:p>
    <w:p w14:paraId="5B36CF33" w14:textId="77777777" w:rsidR="007E0EE7" w:rsidRPr="00F04281" w:rsidRDefault="007E0EE7" w:rsidP="00F04281">
      <w:pPr>
        <w:ind w:right="105"/>
        <w:jc w:val="right"/>
      </w:pPr>
      <w:r w:rsidRPr="00F04281">
        <w:rPr>
          <w:rFonts w:hint="eastAsia"/>
          <w:spacing w:val="105"/>
          <w:kern w:val="0"/>
          <w:fitText w:val="630" w:id="-1267457535"/>
        </w:rPr>
        <w:t>氏</w:t>
      </w:r>
      <w:r w:rsidRPr="00F04281">
        <w:rPr>
          <w:rFonts w:hint="eastAsia"/>
          <w:kern w:val="0"/>
          <w:fitText w:val="630" w:id="-1267457535"/>
        </w:rPr>
        <w:t>名</w:t>
      </w:r>
      <w:r w:rsidR="000D75FA" w:rsidRPr="00F04281">
        <w:rPr>
          <w:rFonts w:hint="eastAsia"/>
          <w:kern w:val="0"/>
        </w:rPr>
        <w:t xml:space="preserve">　</w:t>
      </w:r>
      <w:r w:rsidRPr="00F04281">
        <w:rPr>
          <w:rFonts w:hint="eastAsia"/>
        </w:rPr>
        <w:t xml:space="preserve">　　</w:t>
      </w:r>
      <w:r w:rsidR="00F04281" w:rsidRPr="00F04281">
        <w:rPr>
          <w:rFonts w:hint="eastAsia"/>
        </w:rPr>
        <w:t xml:space="preserve">　</w:t>
      </w:r>
      <w:r w:rsidRPr="00F04281">
        <w:rPr>
          <w:rFonts w:hint="eastAsia"/>
        </w:rPr>
        <w:t xml:space="preserve">　　　　　　</w:t>
      </w:r>
      <w:r w:rsidR="00F04281" w:rsidRPr="00F04281">
        <w:rPr>
          <w:rFonts w:hint="eastAsia"/>
        </w:rPr>
        <w:t>印</w:t>
      </w:r>
      <w:r w:rsidRPr="00F04281">
        <w:rPr>
          <w:rFonts w:hint="eastAsia"/>
        </w:rPr>
        <w:t xml:space="preserve">　　</w:t>
      </w:r>
    </w:p>
    <w:p w14:paraId="60B7CFA3" w14:textId="77777777" w:rsidR="007E0EE7" w:rsidRPr="00F04281" w:rsidRDefault="007E0EE7">
      <w:pPr>
        <w:jc w:val="right"/>
      </w:pPr>
      <w:r w:rsidRPr="00F04281">
        <w:rPr>
          <w:rFonts w:hint="eastAsia"/>
          <w:u w:val="single"/>
        </w:rPr>
        <w:t xml:space="preserve">　　　　　</w:t>
      </w:r>
      <w:r w:rsidR="00F04281" w:rsidRPr="00F04281">
        <w:rPr>
          <w:rFonts w:hint="eastAsia"/>
          <w:u w:val="single"/>
        </w:rPr>
        <w:t xml:space="preserve"> </w:t>
      </w:r>
      <w:r w:rsidRPr="00F04281">
        <w:rPr>
          <w:rFonts w:hint="eastAsia"/>
          <w:u w:val="single"/>
        </w:rPr>
        <w:t xml:space="preserve">　　　</w:t>
      </w:r>
      <w:r w:rsidR="00F04281" w:rsidRPr="00F04281">
        <w:rPr>
          <w:rFonts w:hint="eastAsia"/>
          <w:u w:val="single"/>
        </w:rPr>
        <w:t xml:space="preserve">　</w:t>
      </w:r>
      <w:r w:rsidRPr="00F04281">
        <w:rPr>
          <w:rFonts w:hint="eastAsia"/>
          <w:u w:val="single"/>
        </w:rPr>
        <w:t xml:space="preserve">　　　</w:t>
      </w:r>
      <w:r w:rsidR="000D75FA" w:rsidRPr="00F04281">
        <w:rPr>
          <w:rFonts w:hint="eastAsia"/>
          <w:u w:val="single"/>
        </w:rPr>
        <w:t xml:space="preserve">　</w:t>
      </w:r>
      <w:r w:rsidRPr="00F04281">
        <w:rPr>
          <w:rFonts w:hint="eastAsia"/>
          <w:u w:val="single"/>
        </w:rPr>
        <w:t xml:space="preserve">　</w:t>
      </w:r>
      <w:r w:rsidRPr="00F04281">
        <w:rPr>
          <w:rFonts w:hint="eastAsia"/>
        </w:rPr>
        <w:t xml:space="preserve">　　</w:t>
      </w:r>
    </w:p>
    <w:p w14:paraId="06A58094" w14:textId="77777777" w:rsidR="007E0EE7" w:rsidRDefault="007E0EE7">
      <w:pPr>
        <w:rPr>
          <w:rFonts w:hint="eastAsia"/>
        </w:rPr>
      </w:pPr>
    </w:p>
    <w:p w14:paraId="16425182" w14:textId="77777777" w:rsidR="000D75FA" w:rsidRDefault="000D75FA">
      <w:pPr>
        <w:rPr>
          <w:rFonts w:hint="eastAsia"/>
        </w:rPr>
      </w:pPr>
    </w:p>
    <w:p w14:paraId="093DB45B" w14:textId="77777777" w:rsidR="000D75FA" w:rsidRDefault="000D75FA">
      <w:pPr>
        <w:rPr>
          <w:rFonts w:hint="eastAsia"/>
        </w:rPr>
      </w:pPr>
    </w:p>
    <w:p w14:paraId="1F3CCF84" w14:textId="77777777" w:rsidR="004108F3" w:rsidRDefault="004108F3">
      <w:pPr>
        <w:rPr>
          <w:rFonts w:hint="eastAsia"/>
        </w:rPr>
      </w:pPr>
    </w:p>
    <w:p w14:paraId="7AF1C73A" w14:textId="77777777" w:rsidR="007E0EE7" w:rsidRDefault="007E0EE7"/>
    <w:sectPr w:rsidR="007E0EE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D7D78"/>
    <w:rsid w:val="000D75FA"/>
    <w:rsid w:val="004108F3"/>
    <w:rsid w:val="00482FBC"/>
    <w:rsid w:val="005047C7"/>
    <w:rsid w:val="006D6A6B"/>
    <w:rsid w:val="007E0EE7"/>
    <w:rsid w:val="00817686"/>
    <w:rsid w:val="00930FFC"/>
    <w:rsid w:val="009B7E1A"/>
    <w:rsid w:val="009D7D78"/>
    <w:rsid w:val="00B1200C"/>
    <w:rsid w:val="00E215BD"/>
    <w:rsid w:val="00E42420"/>
    <w:rsid w:val="00F0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7AA121"/>
  <w15:chartTrackingRefBased/>
  <w15:docId w15:val="{FE975EFE-DFA3-479A-8B1E-F46EF727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customStyle="1" w:styleId="1">
    <w:name w:val="ｽﾀｲﾙ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28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</vt:lpstr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EPC1074</dc:creator>
  <cp:keywords/>
  <dc:description/>
  <cp:lastModifiedBy>企画_政策_金田</cp:lastModifiedBy>
  <cp:revision>2</cp:revision>
  <cp:lastPrinted>2010-07-22T05:01:00Z</cp:lastPrinted>
  <dcterms:created xsi:type="dcterms:W3CDTF">2025-07-04T02:49:00Z</dcterms:created>
  <dcterms:modified xsi:type="dcterms:W3CDTF">2025-07-04T02:49:00Z</dcterms:modified>
</cp:coreProperties>
</file>