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4B2A9" w14:textId="77777777" w:rsidR="001037B2" w:rsidRDefault="001037B2">
      <w:r>
        <w:rPr>
          <w:rFonts w:hint="eastAsia"/>
        </w:rPr>
        <w:t>様式第</w:t>
      </w:r>
      <w:r w:rsidR="002B0C95">
        <w:rPr>
          <w:rFonts w:hint="eastAsia"/>
        </w:rPr>
        <w:t>５</w:t>
      </w:r>
      <w:r w:rsidR="00286790">
        <w:rPr>
          <w:rFonts w:hint="eastAsia"/>
        </w:rPr>
        <w:t>４</w:t>
      </w:r>
      <w:r>
        <w:rPr>
          <w:rFonts w:hint="eastAsia"/>
        </w:rPr>
        <w:t>号</w:t>
      </w:r>
      <w:r w:rsidR="002B0C95">
        <w:rPr>
          <w:rFonts w:hint="eastAsia"/>
        </w:rPr>
        <w:t>（第２</w:t>
      </w:r>
      <w:r w:rsidR="00286790">
        <w:rPr>
          <w:rFonts w:hint="eastAsia"/>
        </w:rPr>
        <w:t>５</w:t>
      </w:r>
      <w:r w:rsidR="002B0C95">
        <w:rPr>
          <w:rFonts w:hint="eastAsia"/>
        </w:rPr>
        <w:t>条関係）</w:t>
      </w:r>
    </w:p>
    <w:p w14:paraId="6A56DDFA" w14:textId="77777777" w:rsidR="001037B2" w:rsidRDefault="001037B2">
      <w:pPr>
        <w:jc w:val="center"/>
      </w:pPr>
    </w:p>
    <w:tbl>
      <w:tblPr>
        <w:tblpPr w:leftFromText="142" w:rightFromText="142" w:vertAnchor="text" w:horzAnchor="margin" w:tblpY="4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1717"/>
        <w:gridCol w:w="2308"/>
        <w:gridCol w:w="2272"/>
        <w:gridCol w:w="2422"/>
      </w:tblGrid>
      <w:tr w:rsidR="004A4680" w14:paraId="77701124" w14:textId="77777777" w:rsidTr="004666EC">
        <w:trPr>
          <w:trHeight w:val="557"/>
        </w:trPr>
        <w:tc>
          <w:tcPr>
            <w:tcW w:w="9552" w:type="dxa"/>
            <w:gridSpan w:val="5"/>
            <w:shd w:val="clear" w:color="auto" w:fill="auto"/>
            <w:vAlign w:val="center"/>
          </w:tcPr>
          <w:p w14:paraId="218E9ED5" w14:textId="77777777" w:rsidR="004A4680" w:rsidRPr="004666EC" w:rsidRDefault="00286790" w:rsidP="004666EC">
            <w:pPr>
              <w:jc w:val="center"/>
              <w:rPr>
                <w:sz w:val="24"/>
                <w:szCs w:val="24"/>
              </w:rPr>
            </w:pPr>
            <w:r w:rsidRPr="004666EC">
              <w:rPr>
                <w:rFonts w:hint="eastAsia"/>
                <w:sz w:val="24"/>
                <w:szCs w:val="24"/>
              </w:rPr>
              <w:t>納税管理人申告書</w:t>
            </w:r>
          </w:p>
        </w:tc>
      </w:tr>
      <w:tr w:rsidR="004A4680" w14:paraId="38335413" w14:textId="77777777" w:rsidTr="004666EC">
        <w:trPr>
          <w:trHeight w:val="3845"/>
        </w:trPr>
        <w:tc>
          <w:tcPr>
            <w:tcW w:w="9552" w:type="dxa"/>
            <w:gridSpan w:val="5"/>
            <w:shd w:val="clear" w:color="auto" w:fill="auto"/>
          </w:tcPr>
          <w:p w14:paraId="214E8206" w14:textId="77777777" w:rsidR="004A4680" w:rsidRDefault="004A4680" w:rsidP="004666EC">
            <w:r>
              <w:rPr>
                <w:rFonts w:hint="eastAsia"/>
              </w:rPr>
              <w:t xml:space="preserve">　</w:t>
            </w:r>
          </w:p>
          <w:p w14:paraId="5BDEE20A" w14:textId="77777777" w:rsidR="004A4680" w:rsidRDefault="004A4680" w:rsidP="004666EC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10928CE0" w14:textId="77777777" w:rsidR="004A4680" w:rsidRDefault="00286790" w:rsidP="004666EC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えびの市長　　　　　様</w:t>
            </w:r>
          </w:p>
          <w:p w14:paraId="61332EC9" w14:textId="77777777" w:rsidR="00286790" w:rsidRDefault="00286790" w:rsidP="004666EC">
            <w:pPr>
              <w:spacing w:line="260" w:lineRule="exact"/>
              <w:jc w:val="left"/>
            </w:pPr>
          </w:p>
          <w:p w14:paraId="0396C4D1" w14:textId="77777777" w:rsidR="004A4680" w:rsidRDefault="00286790" w:rsidP="004666EC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住　</w:t>
            </w:r>
            <w:r>
              <w:t xml:space="preserve"> </w:t>
            </w:r>
            <w:r>
              <w:rPr>
                <w:rFonts w:hint="eastAsia"/>
              </w:rPr>
              <w:t>所（</w:t>
            </w:r>
            <w:r w:rsidR="004A4680">
              <w:rPr>
                <w:rFonts w:hint="eastAsia"/>
              </w:rPr>
              <w:t>所在地</w:t>
            </w:r>
            <w:r>
              <w:rPr>
                <w:rFonts w:hint="eastAsia"/>
              </w:rPr>
              <w:t>）</w:t>
            </w:r>
          </w:p>
          <w:p w14:paraId="4A0939B3" w14:textId="77777777" w:rsidR="004A4680" w:rsidRPr="00286790" w:rsidRDefault="004A4680" w:rsidP="004666EC">
            <w:pPr>
              <w:spacing w:line="260" w:lineRule="exact"/>
              <w:jc w:val="left"/>
            </w:pPr>
          </w:p>
          <w:p w14:paraId="5EF77592" w14:textId="77777777" w:rsidR="004A4680" w:rsidRDefault="00286790" w:rsidP="004666EC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　　　　　　　　　　　　　　　　　　　　</w:t>
            </w:r>
            <w:r w:rsidR="004A4680">
              <w:rPr>
                <w:rFonts w:hint="eastAsia"/>
              </w:rPr>
              <w:t>氏</w:t>
            </w:r>
            <w:r w:rsidR="004A4680">
              <w:t xml:space="preserve">   </w:t>
            </w:r>
            <w:r w:rsidR="004A4680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（名　称）　　　</w:t>
            </w:r>
            <w:r w:rsidR="004A4680">
              <w:t xml:space="preserve">               </w:t>
            </w:r>
            <w:r>
              <w:rPr>
                <w:rFonts w:hint="eastAsia"/>
              </w:rPr>
              <w:t>印</w:t>
            </w:r>
            <w:r w:rsidR="004A4680">
              <w:rPr>
                <w:rFonts w:hint="eastAsia"/>
              </w:rPr>
              <w:t xml:space="preserve">　</w:t>
            </w:r>
          </w:p>
          <w:p w14:paraId="5666514E" w14:textId="77777777" w:rsidR="004A4680" w:rsidRPr="00286790" w:rsidRDefault="004A4680" w:rsidP="004666EC">
            <w:pPr>
              <w:jc w:val="left"/>
            </w:pPr>
          </w:p>
          <w:p w14:paraId="2E4A136D" w14:textId="77777777" w:rsidR="00286790" w:rsidRDefault="00286790" w:rsidP="004666EC">
            <w:pPr>
              <w:jc w:val="right"/>
            </w:pPr>
          </w:p>
          <w:p w14:paraId="6AD7FA43" w14:textId="77777777" w:rsidR="004A4680" w:rsidRDefault="00286790" w:rsidP="004666EC">
            <w:pPr>
              <w:jc w:val="left"/>
            </w:pPr>
            <w:r>
              <w:rPr>
                <w:rFonts w:hint="eastAsia"/>
              </w:rPr>
              <w:t xml:space="preserve">　市税に関する一切の事項を処理させるため、次のとおり納税管理人を定めましたので、市税条例第２５条、第６４条、第１０６条又は第１３２条の規定により申告します。</w:t>
            </w:r>
          </w:p>
          <w:p w14:paraId="7AA8C8FC" w14:textId="77777777" w:rsidR="004A4680" w:rsidRDefault="004A4680" w:rsidP="004666EC">
            <w:pPr>
              <w:jc w:val="left"/>
            </w:pPr>
          </w:p>
        </w:tc>
      </w:tr>
      <w:tr w:rsidR="004666EC" w14:paraId="343409FC" w14:textId="77777777" w:rsidTr="004666EC">
        <w:trPr>
          <w:trHeight w:val="706"/>
        </w:trPr>
        <w:tc>
          <w:tcPr>
            <w:tcW w:w="2388" w:type="dxa"/>
            <w:gridSpan w:val="2"/>
            <w:shd w:val="clear" w:color="auto" w:fill="auto"/>
            <w:vAlign w:val="center"/>
          </w:tcPr>
          <w:p w14:paraId="242D1F5E" w14:textId="77777777" w:rsidR="00286790" w:rsidRDefault="00286790" w:rsidP="004666EC">
            <w:pPr>
              <w:jc w:val="center"/>
            </w:pPr>
            <w:r>
              <w:rPr>
                <w:rFonts w:hint="eastAsia"/>
              </w:rPr>
              <w:t>税　　　　　目</w:t>
            </w:r>
          </w:p>
        </w:tc>
        <w:tc>
          <w:tcPr>
            <w:tcW w:w="2388" w:type="dxa"/>
            <w:shd w:val="clear" w:color="auto" w:fill="auto"/>
            <w:vAlign w:val="center"/>
          </w:tcPr>
          <w:p w14:paraId="7219110B" w14:textId="77777777" w:rsidR="00286790" w:rsidRDefault="00286790" w:rsidP="004666EC">
            <w:pPr>
              <w:jc w:val="center"/>
            </w:pPr>
          </w:p>
        </w:tc>
        <w:tc>
          <w:tcPr>
            <w:tcW w:w="2278" w:type="dxa"/>
            <w:shd w:val="clear" w:color="auto" w:fill="auto"/>
            <w:vAlign w:val="center"/>
          </w:tcPr>
          <w:p w14:paraId="46AFC02B" w14:textId="77777777" w:rsidR="00286790" w:rsidRDefault="00286790" w:rsidP="004666EC">
            <w:pPr>
              <w:jc w:val="center"/>
            </w:pPr>
            <w:r>
              <w:rPr>
                <w:rFonts w:hint="eastAsia"/>
              </w:rPr>
              <w:t>納税管理人を定める</w:t>
            </w:r>
          </w:p>
          <w:p w14:paraId="5F6BFE1F" w14:textId="77777777" w:rsidR="00286790" w:rsidRDefault="00286790" w:rsidP="004666EC">
            <w:pPr>
              <w:jc w:val="center"/>
            </w:pPr>
            <w:r w:rsidRPr="004666EC">
              <w:rPr>
                <w:rFonts w:hint="eastAsia"/>
                <w:spacing w:val="35"/>
                <w:kern w:val="0"/>
                <w:fitText w:val="1890" w:id="-2069747456"/>
              </w:rPr>
              <w:t>必要が生じた</w:t>
            </w:r>
            <w:r w:rsidRPr="004666EC">
              <w:rPr>
                <w:rFonts w:hint="eastAsia"/>
                <w:kern w:val="0"/>
                <w:fitText w:val="1890" w:id="-2069747456"/>
              </w:rPr>
              <w:t>日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4D00D68F" w14:textId="77777777" w:rsidR="00286790" w:rsidRDefault="00286790" w:rsidP="004666EC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286790" w14:paraId="75704BD8" w14:textId="77777777" w:rsidTr="004666EC">
        <w:trPr>
          <w:trHeight w:val="703"/>
        </w:trPr>
        <w:tc>
          <w:tcPr>
            <w:tcW w:w="630" w:type="dxa"/>
            <w:vMerge w:val="restart"/>
            <w:shd w:val="clear" w:color="auto" w:fill="auto"/>
            <w:textDirection w:val="tbRlV"/>
            <w:vAlign w:val="center"/>
          </w:tcPr>
          <w:p w14:paraId="4B6FE0D0" w14:textId="77777777" w:rsidR="00286790" w:rsidRDefault="00286790" w:rsidP="004666EC">
            <w:pPr>
              <w:ind w:left="113" w:right="113"/>
              <w:jc w:val="center"/>
            </w:pPr>
            <w:r>
              <w:rPr>
                <w:rFonts w:hint="eastAsia"/>
              </w:rPr>
              <w:t>新</w:t>
            </w:r>
            <w:r w:rsidR="00B24E9F">
              <w:t xml:space="preserve"> </w:t>
            </w:r>
            <w:r>
              <w:rPr>
                <w:rFonts w:hint="eastAsia"/>
              </w:rPr>
              <w:t>納</w:t>
            </w:r>
            <w:r w:rsidR="00B24E9F">
              <w:t xml:space="preserve"> </w:t>
            </w:r>
            <w:r>
              <w:rPr>
                <w:rFonts w:hint="eastAsia"/>
              </w:rPr>
              <w:t>税</w:t>
            </w:r>
            <w:r w:rsidR="00B24E9F">
              <w:t xml:space="preserve"> </w:t>
            </w:r>
            <w:r>
              <w:rPr>
                <w:rFonts w:hint="eastAsia"/>
              </w:rPr>
              <w:t>管</w:t>
            </w:r>
            <w:r w:rsidR="00B24E9F">
              <w:t xml:space="preserve"> </w:t>
            </w:r>
            <w:r>
              <w:rPr>
                <w:rFonts w:hint="eastAsia"/>
              </w:rPr>
              <w:t>理</w:t>
            </w:r>
            <w:r w:rsidR="00B24E9F"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1E10645B" w14:textId="77777777" w:rsidR="00B24E9F" w:rsidRDefault="00B24E9F" w:rsidP="004666EC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75E6B3E6" w14:textId="77777777" w:rsidR="00286790" w:rsidRDefault="00B24E9F" w:rsidP="004666EC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7164" w:type="dxa"/>
            <w:gridSpan w:val="3"/>
            <w:shd w:val="clear" w:color="auto" w:fill="auto"/>
          </w:tcPr>
          <w:p w14:paraId="2E906B47" w14:textId="77777777" w:rsidR="00286790" w:rsidRDefault="00286790" w:rsidP="004666EC"/>
        </w:tc>
      </w:tr>
      <w:tr w:rsidR="00286790" w14:paraId="4DE92E62" w14:textId="77777777" w:rsidTr="004666EC">
        <w:trPr>
          <w:trHeight w:val="703"/>
        </w:trPr>
        <w:tc>
          <w:tcPr>
            <w:tcW w:w="630" w:type="dxa"/>
            <w:vMerge/>
            <w:shd w:val="clear" w:color="auto" w:fill="auto"/>
            <w:textDirection w:val="tbRlV"/>
            <w:vAlign w:val="center"/>
          </w:tcPr>
          <w:p w14:paraId="701AA17D" w14:textId="77777777" w:rsidR="00286790" w:rsidRDefault="00286790" w:rsidP="004666EC">
            <w:pPr>
              <w:ind w:left="113" w:right="113"/>
              <w:jc w:val="center"/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48B23AB6" w14:textId="77777777" w:rsidR="00B24E9F" w:rsidRDefault="00B24E9F" w:rsidP="004666EC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78832D28" w14:textId="77777777" w:rsidR="00286790" w:rsidRDefault="00B24E9F" w:rsidP="004666EC">
            <w:pPr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7164" w:type="dxa"/>
            <w:gridSpan w:val="3"/>
            <w:shd w:val="clear" w:color="auto" w:fill="auto"/>
          </w:tcPr>
          <w:p w14:paraId="5B685DF4" w14:textId="77777777" w:rsidR="00286790" w:rsidRDefault="00286790" w:rsidP="004666EC"/>
        </w:tc>
      </w:tr>
      <w:tr w:rsidR="00286790" w14:paraId="01949E07" w14:textId="77777777" w:rsidTr="004666EC">
        <w:trPr>
          <w:trHeight w:val="703"/>
        </w:trPr>
        <w:tc>
          <w:tcPr>
            <w:tcW w:w="630" w:type="dxa"/>
            <w:vMerge/>
            <w:shd w:val="clear" w:color="auto" w:fill="auto"/>
            <w:textDirection w:val="tbRlV"/>
            <w:vAlign w:val="center"/>
          </w:tcPr>
          <w:p w14:paraId="05A55027" w14:textId="77777777" w:rsidR="00286790" w:rsidRDefault="00286790" w:rsidP="004666EC">
            <w:pPr>
              <w:ind w:left="113" w:right="113"/>
              <w:jc w:val="center"/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3200A6E2" w14:textId="77777777" w:rsidR="00286790" w:rsidRDefault="00B24E9F" w:rsidP="004666E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64" w:type="dxa"/>
            <w:gridSpan w:val="3"/>
            <w:shd w:val="clear" w:color="auto" w:fill="auto"/>
          </w:tcPr>
          <w:p w14:paraId="5E0F0736" w14:textId="77777777" w:rsidR="00286790" w:rsidRDefault="00286790" w:rsidP="004666EC"/>
        </w:tc>
      </w:tr>
      <w:tr w:rsidR="00286790" w14:paraId="1695D303" w14:textId="77777777" w:rsidTr="004666EC">
        <w:trPr>
          <w:trHeight w:val="703"/>
        </w:trPr>
        <w:tc>
          <w:tcPr>
            <w:tcW w:w="630" w:type="dxa"/>
            <w:vMerge/>
            <w:shd w:val="clear" w:color="auto" w:fill="auto"/>
            <w:textDirection w:val="tbRlV"/>
            <w:vAlign w:val="center"/>
          </w:tcPr>
          <w:p w14:paraId="3D7F2C3D" w14:textId="77777777" w:rsidR="00286790" w:rsidRDefault="00286790" w:rsidP="004666EC">
            <w:pPr>
              <w:ind w:left="113" w:right="113"/>
              <w:jc w:val="center"/>
            </w:pPr>
          </w:p>
        </w:tc>
        <w:tc>
          <w:tcPr>
            <w:tcW w:w="8922" w:type="dxa"/>
            <w:gridSpan w:val="4"/>
            <w:shd w:val="clear" w:color="auto" w:fill="auto"/>
          </w:tcPr>
          <w:p w14:paraId="52D0F4C1" w14:textId="77777777" w:rsidR="00286790" w:rsidRDefault="00B24E9F" w:rsidP="004666EC">
            <w:r>
              <w:rPr>
                <w:rFonts w:hint="eastAsia"/>
              </w:rPr>
              <w:t xml:space="preserve">　納税管理人になることを承諾します。</w:t>
            </w:r>
          </w:p>
          <w:p w14:paraId="354A7831" w14:textId="77777777" w:rsidR="00B24E9F" w:rsidRDefault="00B24E9F" w:rsidP="004666EC"/>
          <w:p w14:paraId="04F1AEBF" w14:textId="77777777" w:rsidR="00B24E9F" w:rsidRDefault="00B24E9F" w:rsidP="004666EC">
            <w:r>
              <w:rPr>
                <w:rFonts w:hint="eastAsia"/>
              </w:rPr>
              <w:t xml:space="preserve">　　　　　　　年　　月　　日</w:t>
            </w:r>
          </w:p>
          <w:p w14:paraId="46C978AE" w14:textId="77777777" w:rsidR="00B24E9F" w:rsidRDefault="00B24E9F" w:rsidP="004666EC"/>
          <w:p w14:paraId="3A2773E4" w14:textId="77777777" w:rsidR="00B24E9F" w:rsidRPr="00B24E9F" w:rsidRDefault="00B24E9F" w:rsidP="004666EC">
            <w:r>
              <w:rPr>
                <w:rFonts w:hint="eastAsia"/>
              </w:rPr>
              <w:t xml:space="preserve">　　　　　　　　　　　　　　　　　　　　　　　　　　　　　　　　印</w:t>
            </w:r>
          </w:p>
        </w:tc>
      </w:tr>
      <w:tr w:rsidR="00B24E9F" w14:paraId="57FAB338" w14:textId="77777777" w:rsidTr="004666EC">
        <w:trPr>
          <w:trHeight w:val="703"/>
        </w:trPr>
        <w:tc>
          <w:tcPr>
            <w:tcW w:w="630" w:type="dxa"/>
            <w:vMerge w:val="restart"/>
            <w:shd w:val="clear" w:color="auto" w:fill="auto"/>
            <w:textDirection w:val="tbRlV"/>
            <w:vAlign w:val="center"/>
          </w:tcPr>
          <w:p w14:paraId="0CCCE41F" w14:textId="77777777" w:rsidR="00B24E9F" w:rsidRDefault="00B24E9F" w:rsidP="004666EC">
            <w:pPr>
              <w:ind w:left="113" w:right="113"/>
              <w:jc w:val="center"/>
            </w:pPr>
            <w:r>
              <w:rPr>
                <w:rFonts w:hint="eastAsia"/>
              </w:rPr>
              <w:t>旧</w:t>
            </w:r>
            <w:r>
              <w:t xml:space="preserve"> </w:t>
            </w:r>
            <w:r>
              <w:rPr>
                <w:rFonts w:hint="eastAsia"/>
              </w:rPr>
              <w:t>納</w:t>
            </w:r>
            <w:r>
              <w:t xml:space="preserve"> </w:t>
            </w:r>
            <w:r>
              <w:rPr>
                <w:rFonts w:hint="eastAsia"/>
              </w:rPr>
              <w:t>税</w:t>
            </w:r>
            <w:r>
              <w:t xml:space="preserve"> </w:t>
            </w:r>
            <w:r>
              <w:rPr>
                <w:rFonts w:hint="eastAsia"/>
              </w:rPr>
              <w:t>管</w:t>
            </w:r>
            <w:r>
              <w:t xml:space="preserve"> </w:t>
            </w:r>
            <w:r>
              <w:rPr>
                <w:rFonts w:hint="eastAsia"/>
              </w:rPr>
              <w:t>理</w:t>
            </w:r>
            <w:r>
              <w:t xml:space="preserve"> </w:t>
            </w:r>
            <w:r>
              <w:rPr>
                <w:rFonts w:hint="eastAsia"/>
              </w:rPr>
              <w:t>人</w:t>
            </w:r>
          </w:p>
        </w:tc>
        <w:tc>
          <w:tcPr>
            <w:tcW w:w="1758" w:type="dxa"/>
            <w:shd w:val="clear" w:color="auto" w:fill="auto"/>
            <w:vAlign w:val="center"/>
          </w:tcPr>
          <w:p w14:paraId="2B583E6C" w14:textId="77777777" w:rsidR="00B24E9F" w:rsidRDefault="00B24E9F" w:rsidP="004666EC">
            <w:pPr>
              <w:jc w:val="center"/>
            </w:pPr>
            <w:r>
              <w:rPr>
                <w:rFonts w:hint="eastAsia"/>
              </w:rPr>
              <w:t>住　所</w:t>
            </w:r>
          </w:p>
          <w:p w14:paraId="735F81CF" w14:textId="77777777" w:rsidR="00B24E9F" w:rsidRDefault="00B24E9F" w:rsidP="004666EC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7164" w:type="dxa"/>
            <w:gridSpan w:val="3"/>
            <w:shd w:val="clear" w:color="auto" w:fill="auto"/>
          </w:tcPr>
          <w:p w14:paraId="3203D477" w14:textId="77777777" w:rsidR="00B24E9F" w:rsidRDefault="00B24E9F" w:rsidP="004666EC"/>
        </w:tc>
      </w:tr>
      <w:tr w:rsidR="00B24E9F" w14:paraId="44FD7A7B" w14:textId="77777777" w:rsidTr="004666EC">
        <w:trPr>
          <w:trHeight w:val="703"/>
        </w:trPr>
        <w:tc>
          <w:tcPr>
            <w:tcW w:w="630" w:type="dxa"/>
            <w:vMerge/>
            <w:shd w:val="clear" w:color="auto" w:fill="auto"/>
            <w:textDirection w:val="tbRlV"/>
            <w:vAlign w:val="center"/>
          </w:tcPr>
          <w:p w14:paraId="47BA4AF4" w14:textId="77777777" w:rsidR="00B24E9F" w:rsidRDefault="00B24E9F" w:rsidP="004666EC">
            <w:pPr>
              <w:ind w:left="113" w:right="113"/>
              <w:jc w:val="center"/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50DA43CA" w14:textId="77777777" w:rsidR="00B24E9F" w:rsidRDefault="00B24E9F" w:rsidP="004666EC">
            <w:pPr>
              <w:jc w:val="center"/>
            </w:pPr>
            <w:r>
              <w:rPr>
                <w:rFonts w:hint="eastAsia"/>
              </w:rPr>
              <w:t>氏　名</w:t>
            </w:r>
          </w:p>
          <w:p w14:paraId="60676B5B" w14:textId="77777777" w:rsidR="00B24E9F" w:rsidRDefault="00B24E9F" w:rsidP="004666EC">
            <w:pPr>
              <w:jc w:val="center"/>
            </w:pPr>
            <w:r>
              <w:rPr>
                <w:rFonts w:hint="eastAsia"/>
              </w:rPr>
              <w:t>（名　称）</w:t>
            </w:r>
          </w:p>
        </w:tc>
        <w:tc>
          <w:tcPr>
            <w:tcW w:w="7164" w:type="dxa"/>
            <w:gridSpan w:val="3"/>
            <w:shd w:val="clear" w:color="auto" w:fill="auto"/>
            <w:vAlign w:val="center"/>
          </w:tcPr>
          <w:p w14:paraId="7A8E6D21" w14:textId="77777777" w:rsidR="00B24E9F" w:rsidRDefault="00B24E9F" w:rsidP="004666EC">
            <w:pPr>
              <w:jc w:val="center"/>
            </w:pPr>
            <w:r>
              <w:rPr>
                <w:rFonts w:hint="eastAsia"/>
              </w:rPr>
              <w:t xml:space="preserve">　　　　　　　　　　　　　　　印</w:t>
            </w:r>
          </w:p>
        </w:tc>
      </w:tr>
      <w:tr w:rsidR="00B24E9F" w14:paraId="46D80D7E" w14:textId="77777777" w:rsidTr="004666EC">
        <w:trPr>
          <w:trHeight w:val="703"/>
        </w:trPr>
        <w:tc>
          <w:tcPr>
            <w:tcW w:w="630" w:type="dxa"/>
            <w:vMerge/>
            <w:shd w:val="clear" w:color="auto" w:fill="auto"/>
            <w:textDirection w:val="tbRlV"/>
            <w:vAlign w:val="center"/>
          </w:tcPr>
          <w:p w14:paraId="4B50A550" w14:textId="77777777" w:rsidR="00B24E9F" w:rsidRDefault="00B24E9F" w:rsidP="004666EC">
            <w:pPr>
              <w:ind w:left="113" w:right="113"/>
              <w:jc w:val="center"/>
            </w:pPr>
          </w:p>
        </w:tc>
        <w:tc>
          <w:tcPr>
            <w:tcW w:w="1758" w:type="dxa"/>
            <w:shd w:val="clear" w:color="auto" w:fill="auto"/>
            <w:vAlign w:val="center"/>
          </w:tcPr>
          <w:p w14:paraId="6FE2C5BA" w14:textId="77777777" w:rsidR="00B24E9F" w:rsidRDefault="00B24E9F" w:rsidP="004666E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164" w:type="dxa"/>
            <w:gridSpan w:val="3"/>
            <w:shd w:val="clear" w:color="auto" w:fill="auto"/>
          </w:tcPr>
          <w:p w14:paraId="69C85E57" w14:textId="77777777" w:rsidR="00B24E9F" w:rsidRDefault="00B24E9F" w:rsidP="004666EC"/>
        </w:tc>
      </w:tr>
      <w:tr w:rsidR="00286790" w14:paraId="52D565C6" w14:textId="77777777" w:rsidTr="004666EC">
        <w:trPr>
          <w:cantSplit/>
          <w:trHeight w:val="2771"/>
        </w:trPr>
        <w:tc>
          <w:tcPr>
            <w:tcW w:w="630" w:type="dxa"/>
            <w:shd w:val="clear" w:color="auto" w:fill="auto"/>
            <w:textDirection w:val="tbRlV"/>
            <w:vAlign w:val="center"/>
          </w:tcPr>
          <w:p w14:paraId="698A651A" w14:textId="77777777" w:rsidR="00286790" w:rsidRDefault="00286790" w:rsidP="004666EC">
            <w:pPr>
              <w:ind w:left="113" w:right="113"/>
              <w:jc w:val="center"/>
            </w:pPr>
            <w:r>
              <w:rPr>
                <w:rFonts w:hint="eastAsia"/>
              </w:rPr>
              <w:t>備</w:t>
            </w:r>
            <w:r w:rsidR="00B24E9F">
              <w:t xml:space="preserve">       </w:t>
            </w:r>
            <w:r>
              <w:rPr>
                <w:rFonts w:hint="eastAsia"/>
              </w:rPr>
              <w:t>考</w:t>
            </w:r>
          </w:p>
        </w:tc>
        <w:tc>
          <w:tcPr>
            <w:tcW w:w="8922" w:type="dxa"/>
            <w:gridSpan w:val="4"/>
            <w:shd w:val="clear" w:color="auto" w:fill="auto"/>
          </w:tcPr>
          <w:p w14:paraId="7D557779" w14:textId="77777777" w:rsidR="00286790" w:rsidRDefault="00286790" w:rsidP="004666EC"/>
        </w:tc>
      </w:tr>
    </w:tbl>
    <w:p w14:paraId="5FAE50D8" w14:textId="77777777" w:rsidR="001037B2" w:rsidRDefault="001037B2" w:rsidP="004A4680"/>
    <w:sectPr w:rsidR="001037B2" w:rsidSect="00D254A6">
      <w:pgSz w:w="11906" w:h="16838" w:code="9"/>
      <w:pgMar w:top="1134" w:right="1134" w:bottom="567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4BDB8" w14:textId="77777777" w:rsidR="00AC6844" w:rsidRDefault="00AC6844" w:rsidP="001037B2">
      <w:r>
        <w:separator/>
      </w:r>
    </w:p>
  </w:endnote>
  <w:endnote w:type="continuationSeparator" w:id="0">
    <w:p w14:paraId="56D9552B" w14:textId="77777777" w:rsidR="00AC6844" w:rsidRDefault="00AC6844" w:rsidP="00103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F955A" w14:textId="77777777" w:rsidR="00AC6844" w:rsidRDefault="00AC6844" w:rsidP="001037B2">
      <w:r>
        <w:separator/>
      </w:r>
    </w:p>
  </w:footnote>
  <w:footnote w:type="continuationSeparator" w:id="0">
    <w:p w14:paraId="5DAFBBD0" w14:textId="77777777" w:rsidR="00AC6844" w:rsidRDefault="00AC6844" w:rsidP="001037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7B2"/>
    <w:rsid w:val="00010326"/>
    <w:rsid w:val="00072B2D"/>
    <w:rsid w:val="00077FFA"/>
    <w:rsid w:val="000B6FA8"/>
    <w:rsid w:val="001037B2"/>
    <w:rsid w:val="00155D91"/>
    <w:rsid w:val="00236C74"/>
    <w:rsid w:val="00286790"/>
    <w:rsid w:val="002B0C95"/>
    <w:rsid w:val="003D4FC6"/>
    <w:rsid w:val="004666EC"/>
    <w:rsid w:val="004A4680"/>
    <w:rsid w:val="00526DA0"/>
    <w:rsid w:val="0062438D"/>
    <w:rsid w:val="00645BDF"/>
    <w:rsid w:val="006A0635"/>
    <w:rsid w:val="00720475"/>
    <w:rsid w:val="00753EF5"/>
    <w:rsid w:val="00774B9C"/>
    <w:rsid w:val="00844339"/>
    <w:rsid w:val="00845E90"/>
    <w:rsid w:val="00944B86"/>
    <w:rsid w:val="00A547A2"/>
    <w:rsid w:val="00AC6844"/>
    <w:rsid w:val="00AD597F"/>
    <w:rsid w:val="00B24E9F"/>
    <w:rsid w:val="00B50E7C"/>
    <w:rsid w:val="00B53B8F"/>
    <w:rsid w:val="00B937C5"/>
    <w:rsid w:val="00C724DB"/>
    <w:rsid w:val="00CE7F62"/>
    <w:rsid w:val="00D03023"/>
    <w:rsid w:val="00D254A6"/>
    <w:rsid w:val="00F0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F0120"/>
  <w14:defaultImageDpi w14:val="0"/>
  <w15:docId w15:val="{CE0D61C5-6A2E-4BBE-8F4A-E9D9190FF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1037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1037B2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rsid w:val="001037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1037B2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locked/>
    <w:rsid w:val="002B0C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isyoku\&#12487;&#12473;&#12463;&#12488;&#12483;&#12503;\&#27096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8B55E-262F-452B-B99D-548BE9509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様式.dot</Template>
  <TotalTime>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様式第39号</vt:lpstr>
    </vt:vector>
  </TitlesOfParts>
  <Company>西日本法規出版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様式第39号</dc:title>
  <dc:subject/>
  <dc:creator>yamashita</dc:creator>
  <cp:keywords/>
  <dc:description/>
  <cp:lastModifiedBy>税務_収納対策_長谷</cp:lastModifiedBy>
  <cp:revision>2</cp:revision>
  <dcterms:created xsi:type="dcterms:W3CDTF">2026-05-15T00:52:00Z</dcterms:created>
  <dcterms:modified xsi:type="dcterms:W3CDTF">2026-05-15T00:52:00Z</dcterms:modified>
</cp:coreProperties>
</file>