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DA41" w14:textId="77777777" w:rsidR="00C17D50" w:rsidRPr="00AB1CC8" w:rsidRDefault="00C17D50">
      <w:pPr>
        <w:pStyle w:val="a3"/>
        <w:rPr>
          <w:spacing w:val="0"/>
        </w:rPr>
      </w:pPr>
      <w:r w:rsidRPr="00AB1CC8">
        <w:rPr>
          <w:rFonts w:ascii="ＭＳ 明朝" w:hAnsi="ＭＳ 明朝" w:hint="eastAsia"/>
        </w:rPr>
        <w:t>様式例第１号の１</w:t>
      </w:r>
    </w:p>
    <w:p w14:paraId="01E0CDCD" w14:textId="77777777" w:rsidR="00C17D50" w:rsidRPr="00AB1CC8" w:rsidRDefault="00C17D50">
      <w:pPr>
        <w:pStyle w:val="a3"/>
        <w:jc w:val="center"/>
        <w:rPr>
          <w:spacing w:val="0"/>
        </w:rPr>
      </w:pPr>
      <w:r w:rsidRPr="00AB1CC8">
        <w:rPr>
          <w:rFonts w:ascii="ＭＳ 明朝" w:hAnsi="ＭＳ 明朝" w:hint="eastAsia"/>
        </w:rPr>
        <w:t>農地法第３条の規定による許可申請書</w:t>
      </w:r>
    </w:p>
    <w:p w14:paraId="2843F150" w14:textId="77777777" w:rsidR="00C17D50" w:rsidRPr="00AB1CC8" w:rsidRDefault="00C17D50" w:rsidP="008E7775">
      <w:pPr>
        <w:pStyle w:val="a3"/>
        <w:spacing w:line="300" w:lineRule="exact"/>
        <w:rPr>
          <w:spacing w:val="0"/>
        </w:rPr>
      </w:pPr>
    </w:p>
    <w:p w14:paraId="518D5A9D" w14:textId="77777777" w:rsidR="00C17D50" w:rsidRPr="00AB1CC8" w:rsidRDefault="00C17D50">
      <w:pPr>
        <w:pStyle w:val="a3"/>
        <w:rPr>
          <w:spacing w:val="0"/>
        </w:rPr>
      </w:pPr>
      <w:r w:rsidRPr="00AB1CC8">
        <w:rPr>
          <w:rFonts w:ascii="ＭＳ 明朝" w:hAnsi="ＭＳ 明朝" w:hint="eastAsia"/>
        </w:rPr>
        <w:t xml:space="preserve">　　　</w:t>
      </w:r>
      <w:r w:rsidR="00497AC4">
        <w:rPr>
          <w:rFonts w:ascii="ＭＳ 明朝" w:hAnsi="ＭＳ 明朝" w:hint="eastAsia"/>
        </w:rPr>
        <w:t xml:space="preserve">　　　　　　　　　　　　　　　　　　　　　　　　　　　　　　令和</w:t>
      </w:r>
      <w:r w:rsidRPr="00AB1CC8">
        <w:rPr>
          <w:rFonts w:ascii="ＭＳ 明朝" w:hAnsi="ＭＳ 明朝" w:hint="eastAsia"/>
        </w:rPr>
        <w:t xml:space="preserve">　　年　　月　　日</w:t>
      </w:r>
    </w:p>
    <w:p w14:paraId="36DA0DA1" w14:textId="77777777"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r w:rsidR="009D3704">
        <w:rPr>
          <w:rFonts w:ascii="ＭＳ 明朝" w:hAnsi="ＭＳ 明朝" w:hint="eastAsia"/>
        </w:rPr>
        <w:t>えびの市</w:t>
      </w:r>
      <w:r w:rsidRPr="00AB1CC8">
        <w:rPr>
          <w:rFonts w:ascii="ＭＳ 明朝" w:hAnsi="ＭＳ 明朝" w:hint="eastAsia"/>
          <w:lang w:eastAsia="zh-CN"/>
        </w:rPr>
        <w:t>農業委員会会長　殿</w:t>
      </w:r>
    </w:p>
    <w:p w14:paraId="6649B619" w14:textId="77777777" w:rsidR="00C17D50" w:rsidRPr="00067C0B" w:rsidRDefault="00C17D50">
      <w:pPr>
        <w:pStyle w:val="a3"/>
        <w:rPr>
          <w:spacing w:val="0"/>
        </w:rPr>
      </w:pPr>
    </w:p>
    <w:p w14:paraId="34DBCA67" w14:textId="77777777" w:rsidR="00C17D50" w:rsidRPr="00AB1CC8" w:rsidRDefault="00555D4A">
      <w:pPr>
        <w:pStyle w:val="a3"/>
        <w:rPr>
          <w:spacing w:val="0"/>
          <w:lang w:eastAsia="zh-CN"/>
        </w:rPr>
      </w:pPr>
      <w:bookmarkStart w:id="0" w:name="_Hlk147482587"/>
      <w:r>
        <w:rPr>
          <w:rFonts w:hint="eastAsia"/>
          <w:spacing w:val="0"/>
        </w:rPr>
        <w:t>当事者</w:t>
      </w:r>
    </w:p>
    <w:p w14:paraId="6EF0ABC7" w14:textId="4B8E0B04" w:rsidR="00C17D50" w:rsidRPr="00AB1CC8" w:rsidRDefault="00C17D50">
      <w:pPr>
        <w:pStyle w:val="a3"/>
        <w:rPr>
          <w:spacing w:val="0"/>
          <w:lang w:eastAsia="zh-CN"/>
        </w:rPr>
      </w:pPr>
      <w:r w:rsidRPr="00AB1CC8">
        <w:rPr>
          <w:rFonts w:ascii="ＭＳ 明朝" w:hAnsi="ＭＳ 明朝" w:hint="eastAsia"/>
          <w:spacing w:val="-22"/>
          <w:lang w:eastAsia="zh-CN"/>
        </w:rPr>
        <w:t xml:space="preserve">　＜譲渡人</w:t>
      </w:r>
      <w:r w:rsidR="00F96946">
        <w:rPr>
          <w:rFonts w:ascii="ＭＳ 明朝" w:hAnsi="ＭＳ 明朝" w:hint="eastAsia"/>
          <w:spacing w:val="-22"/>
        </w:rPr>
        <w:t>・貸渡人</w:t>
      </w:r>
      <w:r w:rsidRPr="00AB1CC8">
        <w:rPr>
          <w:rFonts w:ascii="ＭＳ 明朝" w:hAnsi="ＭＳ 明朝" w:hint="eastAsia"/>
          <w:spacing w:val="-22"/>
          <w:lang w:eastAsia="zh-CN"/>
        </w:rPr>
        <w:t>＞</w:t>
      </w:r>
      <w:r w:rsidRPr="00AB1CC8">
        <w:rPr>
          <w:rFonts w:cs="Century"/>
          <w:spacing w:val="-4"/>
          <w:lang w:eastAsia="zh-CN"/>
        </w:rPr>
        <w:t xml:space="preserve">                                     </w:t>
      </w:r>
      <w:r w:rsidRPr="00AB1CC8">
        <w:rPr>
          <w:rFonts w:ascii="ＭＳ 明朝" w:hAnsi="ＭＳ 明朝" w:hint="eastAsia"/>
          <w:spacing w:val="-22"/>
          <w:lang w:eastAsia="zh-CN"/>
        </w:rPr>
        <w:t>＜譲受人</w:t>
      </w:r>
      <w:r w:rsidR="00F96946">
        <w:rPr>
          <w:rFonts w:ascii="ＭＳ 明朝" w:hAnsi="ＭＳ 明朝" w:hint="eastAsia"/>
          <w:spacing w:val="-22"/>
        </w:rPr>
        <w:t>・借受人</w:t>
      </w:r>
      <w:r w:rsidRPr="00AB1CC8">
        <w:rPr>
          <w:rFonts w:ascii="ＭＳ 明朝" w:hAnsi="ＭＳ 明朝" w:hint="eastAsia"/>
          <w:spacing w:val="-22"/>
          <w:lang w:eastAsia="zh-CN"/>
        </w:rPr>
        <w:t>＞</w:t>
      </w:r>
    </w:p>
    <w:p w14:paraId="21FAF3BF" w14:textId="77777777" w:rsidR="00C17D50" w:rsidRPr="00AB1CC8" w:rsidRDefault="00C17D50">
      <w:pPr>
        <w:pStyle w:val="a3"/>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p>
    <w:p w14:paraId="3365A301" w14:textId="77777777" w:rsidR="00C17D50" w:rsidRDefault="00C17D50">
      <w:pPr>
        <w:pStyle w:val="a3"/>
        <w:rPr>
          <w:rFonts w:ascii="ＭＳ 明朝" w:hAnsi="ＭＳ 明朝"/>
          <w:spacing w:val="-18"/>
          <w:lang w:eastAsia="zh-CN"/>
        </w:rPr>
      </w:pPr>
      <w:r w:rsidRPr="00AB1CC8">
        <w:rPr>
          <w:rFonts w:ascii="ＭＳ 明朝" w:hAnsi="ＭＳ 明朝" w:hint="eastAsia"/>
          <w:spacing w:val="-18"/>
          <w:lang w:eastAsia="zh-CN"/>
        </w:rPr>
        <w:t xml:space="preserve">　　氏名　　　　　　　　　　　　　　　　　印</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w:t>
      </w:r>
      <w:r w:rsidR="00471D46" w:rsidRPr="00AB1CC8">
        <w:rPr>
          <w:rFonts w:ascii="ＭＳ 明朝" w:hAnsi="ＭＳ 明朝" w:hint="eastAsia"/>
          <w:spacing w:val="-18"/>
          <w:lang w:eastAsia="zh-CN"/>
        </w:rPr>
        <w:t xml:space="preserve">　 </w:t>
      </w:r>
      <w:r w:rsidRPr="00AB1CC8">
        <w:rPr>
          <w:rFonts w:ascii="ＭＳ 明朝" w:hAnsi="ＭＳ 明朝" w:hint="eastAsia"/>
          <w:spacing w:val="-18"/>
          <w:lang w:eastAsia="zh-CN"/>
        </w:rPr>
        <w:t>氏名</w:t>
      </w:r>
      <w:r w:rsidRPr="00AB1CC8">
        <w:rPr>
          <w:rFonts w:ascii="ＭＳ 明朝" w:hAnsi="ＭＳ 明朝" w:hint="eastAsia"/>
          <w:spacing w:val="-9"/>
          <w:lang w:eastAsia="zh-CN"/>
        </w:rPr>
        <w:t xml:space="preserve">                    </w:t>
      </w:r>
      <w:r w:rsidRPr="00AB1CC8">
        <w:rPr>
          <w:rFonts w:ascii="ＭＳ 明朝" w:hAnsi="ＭＳ 明朝" w:hint="eastAsia"/>
          <w:spacing w:val="-18"/>
          <w:lang w:eastAsia="zh-CN"/>
        </w:rPr>
        <w:t xml:space="preserve">　　　　　　　　　印</w:t>
      </w:r>
    </w:p>
    <w:p w14:paraId="5D2B352E" w14:textId="11ACB699" w:rsidR="00597FE2" w:rsidRDefault="00597FE2" w:rsidP="00597FE2">
      <w:pPr>
        <w:pStyle w:val="a3"/>
        <w:rPr>
          <w:rFonts w:ascii="ＭＳ 明朝" w:hAnsi="ＭＳ 明朝"/>
          <w:spacing w:val="-18"/>
          <w:lang w:eastAsia="zh-CN"/>
        </w:rPr>
      </w:pPr>
      <w:r>
        <w:rPr>
          <w:rFonts w:ascii="ＭＳ 明朝" w:hAnsi="ＭＳ 明朝" w:hint="eastAsia"/>
          <w:spacing w:val="-18"/>
          <w:lang w:eastAsia="zh-CN"/>
        </w:rPr>
        <w:t xml:space="preserve">　　　</w:t>
      </w:r>
      <w:r w:rsidR="00E26B89">
        <w:rPr>
          <w:rFonts w:ascii="ＭＳ 明朝" w:hAnsi="ＭＳ 明朝" w:hint="eastAsia"/>
          <w:spacing w:val="-18"/>
          <w:lang w:eastAsia="zh-CN"/>
        </w:rPr>
        <w:t>電話</w:t>
      </w:r>
      <w:r>
        <w:rPr>
          <w:rFonts w:ascii="ＭＳ 明朝" w:hAnsi="ＭＳ 明朝" w:hint="eastAsia"/>
          <w:spacing w:val="-18"/>
          <w:lang w:eastAsia="zh-CN"/>
        </w:rPr>
        <w:t xml:space="preserve">　</w:t>
      </w:r>
      <w:r w:rsidR="00E26B89">
        <w:rPr>
          <w:rFonts w:ascii="ＭＳ 明朝" w:hAnsi="ＭＳ 明朝" w:hint="eastAsia"/>
          <w:spacing w:val="-18"/>
          <w:lang w:eastAsia="zh-CN"/>
        </w:rPr>
        <w:t xml:space="preserve">　　　-　　</w:t>
      </w:r>
      <w:r w:rsidR="00554CC2">
        <w:rPr>
          <w:rFonts w:ascii="ＭＳ 明朝" w:hAnsi="ＭＳ 明朝" w:hint="eastAsia"/>
          <w:spacing w:val="-18"/>
          <w:lang w:eastAsia="zh-CN"/>
        </w:rPr>
        <w:t xml:space="preserve">　</w:t>
      </w:r>
      <w:r w:rsidR="00E26B89">
        <w:rPr>
          <w:rFonts w:ascii="ＭＳ 明朝" w:hAnsi="ＭＳ 明朝" w:hint="eastAsia"/>
          <w:spacing w:val="-18"/>
          <w:lang w:eastAsia="zh-CN"/>
        </w:rPr>
        <w:t xml:space="preserve">　-</w:t>
      </w:r>
      <w:r>
        <w:rPr>
          <w:rFonts w:ascii="ＭＳ 明朝" w:hAnsi="ＭＳ 明朝" w:hint="eastAsia"/>
          <w:spacing w:val="-18"/>
          <w:lang w:eastAsia="zh-CN"/>
        </w:rPr>
        <w:t xml:space="preserve">　　　　　　　　　　　　　　</w:t>
      </w:r>
      <w:r w:rsidR="00E26B89">
        <w:rPr>
          <w:rFonts w:ascii="ＭＳ 明朝" w:hAnsi="ＭＳ 明朝" w:hint="eastAsia"/>
          <w:spacing w:val="-18"/>
          <w:lang w:eastAsia="zh-CN"/>
        </w:rPr>
        <w:t xml:space="preserve">　　　　電話　　　　-　</w:t>
      </w:r>
      <w:r w:rsidR="00554CC2">
        <w:rPr>
          <w:rFonts w:ascii="ＭＳ 明朝" w:hAnsi="ＭＳ 明朝" w:hint="eastAsia"/>
          <w:spacing w:val="-18"/>
          <w:lang w:eastAsia="zh-CN"/>
        </w:rPr>
        <w:t xml:space="preserve">　</w:t>
      </w:r>
      <w:r w:rsidR="00E26B89">
        <w:rPr>
          <w:rFonts w:ascii="ＭＳ 明朝" w:hAnsi="ＭＳ 明朝" w:hint="eastAsia"/>
          <w:spacing w:val="-18"/>
          <w:lang w:eastAsia="zh-CN"/>
        </w:rPr>
        <w:t xml:space="preserve">　　-　　　　</w:t>
      </w:r>
    </w:p>
    <w:p w14:paraId="5DA3FB0E" w14:textId="77777777" w:rsidR="00597FE2" w:rsidRDefault="00597FE2" w:rsidP="00597FE2">
      <w:pPr>
        <w:pStyle w:val="a3"/>
        <w:rPr>
          <w:spacing w:val="0"/>
          <w:lang w:eastAsia="zh-CN"/>
        </w:rPr>
      </w:pPr>
      <w:r>
        <w:rPr>
          <w:rFonts w:ascii="ＭＳ 明朝" w:hAnsi="ＭＳ 明朝" w:hint="eastAsia"/>
          <w:spacing w:val="-18"/>
          <w:lang w:eastAsia="zh-CN"/>
        </w:rPr>
        <w:t xml:space="preserve">　　　（　　　　　自治会　　　　　　班）　　　　　　　　　　　　（　　　　　自治会　　　　　　班）</w:t>
      </w:r>
    </w:p>
    <w:bookmarkEnd w:id="0"/>
    <w:p w14:paraId="76E31DA7" w14:textId="77777777" w:rsidR="00C17D50" w:rsidRPr="00AB1CC8" w:rsidRDefault="00C17D50">
      <w:pPr>
        <w:pStyle w:val="a3"/>
        <w:spacing w:line="167" w:lineRule="exact"/>
        <w:rPr>
          <w:spacing w:val="0"/>
          <w:lang w:eastAsia="zh-CN"/>
        </w:rPr>
      </w:pPr>
    </w:p>
    <w:p w14:paraId="01F57A25" w14:textId="0CADC8EC" w:rsidR="00C17D50" w:rsidRPr="00AB1CC8" w:rsidRDefault="00155073">
      <w:pPr>
        <w:pStyle w:val="a3"/>
        <w:spacing w:line="167" w:lineRule="exact"/>
        <w:rPr>
          <w:spacing w:val="0"/>
          <w:lang w:eastAsia="zh-CN"/>
        </w:rPr>
      </w:pPr>
      <w:r w:rsidRPr="00AB1CC8">
        <w:rPr>
          <w:rFonts w:ascii="ＭＳ 明朝" w:hAnsi="ＭＳ 明朝" w:hint="eastAsia"/>
          <w:noProof/>
        </w:rPr>
        <mc:AlternateContent>
          <mc:Choice Requires="wps">
            <w:drawing>
              <wp:anchor distT="0" distB="0" distL="114300" distR="114300" simplePos="0" relativeHeight="251653632" behindDoc="0" locked="0" layoutInCell="1" allowOverlap="1" wp14:anchorId="23E6EF00" wp14:editId="3A41E2FD">
                <wp:simplePos x="0" y="0"/>
                <wp:positionH relativeFrom="column">
                  <wp:posOffset>2195195</wp:posOffset>
                </wp:positionH>
                <wp:positionV relativeFrom="paragraph">
                  <wp:posOffset>92075</wp:posOffset>
                </wp:positionV>
                <wp:extent cx="2133600" cy="762000"/>
                <wp:effectExtent l="0" t="0" r="0" b="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1D0E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471D46" w:rsidRPr="00AB1CC8" w14:paraId="5E9C4C65" w14:textId="77777777" w:rsidTr="00067C0B">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415B9543" w14:textId="77777777" w:rsidR="00471D46" w:rsidRPr="00067C0B" w:rsidRDefault="00471D46" w:rsidP="00067C0B">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17A118B" w14:textId="77777777" w:rsidR="00471D46" w:rsidRPr="00067C0B" w:rsidRDefault="005D3375" w:rsidP="00067C0B">
            <w:pPr>
              <w:pStyle w:val="a3"/>
              <w:spacing w:line="280" w:lineRule="exact"/>
              <w:rPr>
                <w:spacing w:val="0"/>
              </w:rPr>
            </w:pPr>
            <w:r w:rsidRPr="00067C0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72FFE90B" w14:textId="0DCC96FF" w:rsidR="00471D46" w:rsidRPr="00067C0B" w:rsidRDefault="00155073" w:rsidP="00067C0B">
            <w:pPr>
              <w:pStyle w:val="a3"/>
              <w:spacing w:line="167" w:lineRule="exact"/>
              <w:rPr>
                <w:spacing w:val="0"/>
              </w:rPr>
            </w:pPr>
            <w:r w:rsidRPr="00067C0B">
              <w:rPr>
                <w:rFonts w:ascii="ＭＳ 明朝" w:hAnsi="ＭＳ 明朝" w:hint="eastAsia"/>
                <w:noProof/>
                <w:spacing w:val="-22"/>
              </w:rPr>
              <mc:AlternateContent>
                <mc:Choice Requires="wps">
                  <w:drawing>
                    <wp:anchor distT="0" distB="0" distL="114300" distR="114300" simplePos="0" relativeHeight="251654656" behindDoc="0" locked="0" layoutInCell="1" allowOverlap="1" wp14:anchorId="6D6B8593" wp14:editId="79B857EE">
                      <wp:simplePos x="0" y="0"/>
                      <wp:positionH relativeFrom="column">
                        <wp:posOffset>228269</wp:posOffset>
                      </wp:positionH>
                      <wp:positionV relativeFrom="paragraph">
                        <wp:posOffset>132080</wp:posOffset>
                      </wp:positionV>
                      <wp:extent cx="1516380" cy="457200"/>
                      <wp:effectExtent l="0" t="0" r="26670" b="1905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67DF3" id="AutoShape 15" o:spid="_x0000_s1026" type="#_x0000_t186" style="position:absolute;left:0;text-align:left;margin-left:17.95pt;margin-top:10.4pt;width:119.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">
                      <v:textbox inset="5.85pt,.7pt,5.85pt,.7pt"/>
                    </v:shape>
                  </w:pict>
                </mc:Fallback>
              </mc:AlternateContent>
            </w:r>
          </w:p>
        </w:tc>
      </w:tr>
      <w:tr w:rsidR="00A60C45" w:rsidRPr="00AB1CC8" w14:paraId="1718E1D2" w14:textId="77777777" w:rsidTr="00067C0B">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2D2BB335" w14:textId="77777777" w:rsidR="00A60C45" w:rsidRPr="00067C0B" w:rsidRDefault="00A60C45" w:rsidP="00067C0B">
            <w:pPr>
              <w:pStyle w:val="a3"/>
              <w:spacing w:line="240" w:lineRule="exact"/>
              <w:ind w:firstLineChars="100" w:firstLine="223"/>
              <w:rPr>
                <w:spacing w:val="0"/>
              </w:rPr>
            </w:pPr>
            <w:r w:rsidRPr="00067C0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0086BD0B" w14:textId="77777777" w:rsidR="00A60C45" w:rsidRPr="00067C0B" w:rsidRDefault="00A60C45" w:rsidP="00067C0B">
            <w:pPr>
              <w:pStyle w:val="a3"/>
              <w:spacing w:line="280" w:lineRule="exact"/>
              <w:rPr>
                <w:spacing w:val="0"/>
              </w:rPr>
            </w:pPr>
            <w:r w:rsidRPr="00067C0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4C0EF8BB" w14:textId="77777777" w:rsidR="00A60C45" w:rsidRPr="00067C0B" w:rsidRDefault="00A60C45" w:rsidP="007A5C33">
            <w:pPr>
              <w:pStyle w:val="a3"/>
              <w:spacing w:line="240" w:lineRule="exact"/>
              <w:rPr>
                <w:spacing w:val="0"/>
              </w:rPr>
            </w:pPr>
            <w:r w:rsidRPr="00067C0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7568FE71" w14:textId="77777777" w:rsidR="00A60C45" w:rsidRPr="00067C0B" w:rsidRDefault="00A60C45" w:rsidP="00067C0B">
            <w:pPr>
              <w:pStyle w:val="a3"/>
              <w:spacing w:line="280" w:lineRule="exact"/>
              <w:rPr>
                <w:spacing w:val="0"/>
              </w:rPr>
            </w:pPr>
            <w:r w:rsidRPr="00067C0B">
              <w:rPr>
                <w:rFonts w:ascii="ＭＳ 明朝" w:hAnsi="ＭＳ 明朝" w:hint="eastAsia"/>
              </w:rPr>
              <w:t>設定(</w:t>
            </w:r>
            <w:r w:rsidR="00AD12CB" w:rsidRPr="00067C0B">
              <w:rPr>
                <w:rFonts w:ascii="ＭＳ 明朝" w:hAnsi="ＭＳ 明朝" w:hint="eastAsia"/>
              </w:rPr>
              <w:t xml:space="preserve">期間　　</w:t>
            </w:r>
            <w:r w:rsidRPr="00067C0B">
              <w:rPr>
                <w:rFonts w:ascii="ＭＳ 明朝" w:hAnsi="ＭＳ 明朝" w:hint="eastAsia"/>
              </w:rPr>
              <w:t>年間)</w:t>
            </w:r>
          </w:p>
          <w:p w14:paraId="57F6188E" w14:textId="77777777" w:rsidR="00A60C45" w:rsidRPr="00067C0B" w:rsidRDefault="00A60C45" w:rsidP="00067C0B">
            <w:pPr>
              <w:pStyle w:val="a3"/>
              <w:spacing w:line="280" w:lineRule="exact"/>
              <w:rPr>
                <w:spacing w:val="0"/>
              </w:rPr>
            </w:pPr>
            <w:r w:rsidRPr="00067C0B">
              <w:rPr>
                <w:rFonts w:ascii="ＭＳ 明朝" w:hAnsi="ＭＳ 明朝" w:hint="eastAsia"/>
              </w:rPr>
              <w:t>移転</w:t>
            </w:r>
          </w:p>
        </w:tc>
      </w:tr>
      <w:tr w:rsidR="00A60C45" w:rsidRPr="00AB1CC8" w14:paraId="20DC9083" w14:textId="77777777" w:rsidTr="00067C0B">
        <w:trPr>
          <w:trHeight w:val="165"/>
        </w:trPr>
        <w:tc>
          <w:tcPr>
            <w:tcW w:w="3794" w:type="dxa"/>
            <w:vMerge/>
            <w:tcBorders>
              <w:left w:val="single" w:sz="4" w:space="0" w:color="FFFFFF"/>
              <w:bottom w:val="single" w:sz="4" w:space="0" w:color="FFFFFF"/>
              <w:right w:val="single" w:sz="4" w:space="0" w:color="FFFFFF"/>
            </w:tcBorders>
            <w:shd w:val="clear" w:color="auto" w:fill="auto"/>
          </w:tcPr>
          <w:p w14:paraId="309BEDC9" w14:textId="77777777" w:rsidR="00A60C45" w:rsidRPr="00067C0B" w:rsidRDefault="00A60C45" w:rsidP="00067C0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8FE1035" w14:textId="77777777" w:rsidR="00A60C45" w:rsidRPr="00067C0B" w:rsidRDefault="00A60C45" w:rsidP="00067C0B">
            <w:pPr>
              <w:pStyle w:val="a3"/>
              <w:spacing w:line="280" w:lineRule="exact"/>
              <w:rPr>
                <w:spacing w:val="0"/>
              </w:rPr>
            </w:pPr>
            <w:r w:rsidRPr="00067C0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75C0B970" w14:textId="77777777" w:rsidR="00A60C45" w:rsidRPr="00067C0B" w:rsidRDefault="00A60C45" w:rsidP="00067C0B">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7D96E503" w14:textId="77777777" w:rsidR="00A60C45" w:rsidRPr="00067C0B" w:rsidRDefault="00A60C45" w:rsidP="00067C0B">
            <w:pPr>
              <w:pStyle w:val="a3"/>
              <w:spacing w:line="280" w:lineRule="exact"/>
              <w:rPr>
                <w:spacing w:val="0"/>
              </w:rPr>
            </w:pPr>
          </w:p>
        </w:tc>
      </w:tr>
      <w:tr w:rsidR="00471D46" w:rsidRPr="00AB1CC8" w14:paraId="1EDED3B8" w14:textId="77777777" w:rsidTr="00067C0B">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48A0C522" w14:textId="77777777" w:rsidR="00471D46" w:rsidRPr="00067C0B" w:rsidRDefault="00471D46" w:rsidP="00067C0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5AB7977F" w14:textId="77777777" w:rsidR="00471D46" w:rsidRPr="00067C0B" w:rsidRDefault="005D3375" w:rsidP="00067C0B">
            <w:pPr>
              <w:pStyle w:val="a3"/>
              <w:spacing w:line="280" w:lineRule="exact"/>
              <w:rPr>
                <w:spacing w:val="0"/>
              </w:rPr>
            </w:pPr>
            <w:r w:rsidRPr="00067C0B">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503BBD6D" w14:textId="77777777" w:rsidR="00471D46" w:rsidRPr="00067C0B" w:rsidRDefault="00471D46" w:rsidP="00067C0B">
            <w:pPr>
              <w:pStyle w:val="a3"/>
              <w:spacing w:line="167" w:lineRule="exact"/>
              <w:rPr>
                <w:spacing w:val="0"/>
              </w:rPr>
            </w:pPr>
          </w:p>
        </w:tc>
      </w:tr>
    </w:tbl>
    <w:p w14:paraId="656CFA81" w14:textId="77777777" w:rsidR="00C17D50" w:rsidRPr="00AB1CC8" w:rsidRDefault="00C17D50">
      <w:pPr>
        <w:pStyle w:val="a3"/>
        <w:spacing w:line="167" w:lineRule="exact"/>
        <w:rPr>
          <w:spacing w:val="0"/>
        </w:rPr>
      </w:pPr>
    </w:p>
    <w:p w14:paraId="20D31DB4" w14:textId="77777777"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5E273903" w14:textId="77777777" w:rsidR="00C17D50" w:rsidRPr="00AB1CC8" w:rsidRDefault="00C17D50">
      <w:pPr>
        <w:pStyle w:val="a3"/>
        <w:spacing w:line="167" w:lineRule="exact"/>
        <w:rPr>
          <w:spacing w:val="0"/>
        </w:rPr>
      </w:pPr>
    </w:p>
    <w:p w14:paraId="21C311E4" w14:textId="31EC0F3E" w:rsidR="00C17D50" w:rsidRPr="00AB1CC8" w:rsidRDefault="00C17D50" w:rsidP="005D3375">
      <w:pPr>
        <w:pStyle w:val="a3"/>
        <w:spacing w:line="240" w:lineRule="exact"/>
        <w:jc w:val="center"/>
        <w:rPr>
          <w:spacing w:val="0"/>
        </w:rPr>
      </w:pPr>
      <w:r w:rsidRPr="00AB1CC8">
        <w:rPr>
          <w:rFonts w:ascii="ＭＳ 明朝" w:hAnsi="ＭＳ 明朝" w:hint="eastAsia"/>
        </w:rPr>
        <w:t>記</w:t>
      </w:r>
    </w:p>
    <w:p w14:paraId="53921D96" w14:textId="77777777" w:rsidR="00C17D50" w:rsidRPr="00AB1CC8" w:rsidRDefault="00C17D50">
      <w:pPr>
        <w:pStyle w:val="a3"/>
        <w:spacing w:line="167" w:lineRule="exact"/>
        <w:rPr>
          <w:spacing w:val="0"/>
        </w:rPr>
      </w:pPr>
    </w:p>
    <w:p w14:paraId="54C16080" w14:textId="14EEC204" w:rsidR="00245363" w:rsidRPr="00245363" w:rsidRDefault="00245363" w:rsidP="00245363">
      <w:pPr>
        <w:spacing w:before="136"/>
        <w:ind w:left="27" w:right="118"/>
        <w:jc w:val="left"/>
        <w:rPr>
          <w:sz w:val="22"/>
          <w:szCs w:val="22"/>
        </w:rPr>
      </w:pPr>
      <w:r w:rsidRPr="00245363">
        <w:rPr>
          <w:sz w:val="22"/>
          <w:szCs w:val="22"/>
        </w:rPr>
        <w:t>１</w:t>
      </w:r>
      <w:r>
        <w:rPr>
          <w:rFonts w:hint="eastAsia"/>
          <w:sz w:val="22"/>
          <w:szCs w:val="22"/>
        </w:rPr>
        <w:t xml:space="preserve">　</w:t>
      </w:r>
      <w:r w:rsidRPr="00245363">
        <w:rPr>
          <w:sz w:val="22"/>
          <w:szCs w:val="22"/>
        </w:rPr>
        <w:t>当事者の氏名等</w:t>
      </w:r>
      <w:r w:rsidRPr="00245363">
        <w:rPr>
          <w:sz w:val="16"/>
          <w:szCs w:val="16"/>
        </w:rPr>
        <w:t>（</w:t>
      </w:r>
      <w:r w:rsidRPr="00245363">
        <w:rPr>
          <w:spacing w:val="-3"/>
          <w:sz w:val="16"/>
          <w:szCs w:val="16"/>
        </w:rPr>
        <w:t>国籍等は、所有権を移転する場合に譲受人のみ記載してください。</w:t>
      </w:r>
      <w:r w:rsidRPr="00245363">
        <w:rPr>
          <w:sz w:val="16"/>
          <w:szCs w:val="16"/>
        </w:rPr>
        <w:t>）</w:t>
      </w:r>
    </w:p>
    <w:tbl>
      <w:tblPr>
        <w:tblStyle w:val="a4"/>
        <w:tblW w:w="9639" w:type="dxa"/>
        <w:tblInd w:w="153" w:type="dxa"/>
        <w:tblLook w:val="04A0" w:firstRow="1" w:lastRow="0" w:firstColumn="1" w:lastColumn="0" w:noHBand="0" w:noVBand="1"/>
      </w:tblPr>
      <w:tblGrid>
        <w:gridCol w:w="1276"/>
        <w:gridCol w:w="1985"/>
        <w:gridCol w:w="850"/>
        <w:gridCol w:w="992"/>
        <w:gridCol w:w="2552"/>
        <w:gridCol w:w="992"/>
        <w:gridCol w:w="992"/>
      </w:tblGrid>
      <w:tr w:rsidR="002D0D92" w14:paraId="34DAFF0E" w14:textId="77777777" w:rsidTr="002D0D92">
        <w:trPr>
          <w:trHeight w:val="132"/>
        </w:trPr>
        <w:tc>
          <w:tcPr>
            <w:tcW w:w="1276" w:type="dxa"/>
            <w:vMerge w:val="restart"/>
            <w:vAlign w:val="center"/>
          </w:tcPr>
          <w:p w14:paraId="1A3908F9" w14:textId="77777777" w:rsidR="002D0D92" w:rsidRDefault="002D0D92" w:rsidP="00C259BD">
            <w:pPr>
              <w:spacing w:line="240" w:lineRule="exact"/>
              <w:jc w:val="center"/>
            </w:pPr>
            <w:r>
              <w:rPr>
                <w:rFonts w:hint="eastAsia"/>
              </w:rPr>
              <w:t>当事者</w:t>
            </w:r>
          </w:p>
        </w:tc>
        <w:tc>
          <w:tcPr>
            <w:tcW w:w="1985" w:type="dxa"/>
            <w:vMerge w:val="restart"/>
            <w:vAlign w:val="center"/>
          </w:tcPr>
          <w:p w14:paraId="1919EDF5" w14:textId="77777777" w:rsidR="002D0D92" w:rsidRDefault="002D0D92" w:rsidP="00C259BD">
            <w:pPr>
              <w:spacing w:line="240" w:lineRule="exact"/>
              <w:jc w:val="center"/>
            </w:pPr>
            <w:r>
              <w:rPr>
                <w:rFonts w:hint="eastAsia"/>
              </w:rPr>
              <w:t>氏名</w:t>
            </w:r>
          </w:p>
        </w:tc>
        <w:tc>
          <w:tcPr>
            <w:tcW w:w="850" w:type="dxa"/>
            <w:vMerge w:val="restart"/>
            <w:vAlign w:val="center"/>
          </w:tcPr>
          <w:p w14:paraId="12CA9E02" w14:textId="77777777" w:rsidR="002D0D92" w:rsidRDefault="002D0D92" w:rsidP="00C259BD">
            <w:pPr>
              <w:spacing w:line="240" w:lineRule="exact"/>
              <w:jc w:val="center"/>
            </w:pPr>
            <w:r>
              <w:rPr>
                <w:rFonts w:hint="eastAsia"/>
              </w:rPr>
              <w:t>年齢</w:t>
            </w:r>
          </w:p>
        </w:tc>
        <w:tc>
          <w:tcPr>
            <w:tcW w:w="992" w:type="dxa"/>
            <w:vMerge w:val="restart"/>
            <w:vAlign w:val="center"/>
          </w:tcPr>
          <w:p w14:paraId="021C6994" w14:textId="77777777" w:rsidR="002D0D92" w:rsidRDefault="002D0D92" w:rsidP="00C259BD">
            <w:pPr>
              <w:spacing w:line="240" w:lineRule="exact"/>
              <w:jc w:val="center"/>
            </w:pPr>
            <w:r>
              <w:rPr>
                <w:rFonts w:hint="eastAsia"/>
              </w:rPr>
              <w:t>職業</w:t>
            </w:r>
          </w:p>
        </w:tc>
        <w:tc>
          <w:tcPr>
            <w:tcW w:w="2552" w:type="dxa"/>
            <w:vMerge w:val="restart"/>
            <w:vAlign w:val="center"/>
          </w:tcPr>
          <w:p w14:paraId="170B04BF" w14:textId="77777777" w:rsidR="002D0D92" w:rsidRDefault="002D0D92" w:rsidP="00C259BD">
            <w:pPr>
              <w:spacing w:line="240" w:lineRule="exact"/>
              <w:jc w:val="center"/>
            </w:pPr>
            <w:r>
              <w:rPr>
                <w:rFonts w:hint="eastAsia"/>
              </w:rPr>
              <w:t>住所</w:t>
            </w:r>
          </w:p>
        </w:tc>
        <w:tc>
          <w:tcPr>
            <w:tcW w:w="992" w:type="dxa"/>
            <w:vMerge w:val="restart"/>
            <w:tcBorders>
              <w:right w:val="nil"/>
            </w:tcBorders>
            <w:vAlign w:val="center"/>
          </w:tcPr>
          <w:p w14:paraId="1CC1CCC9" w14:textId="77777777" w:rsidR="002D0D92" w:rsidRDefault="002D0D92" w:rsidP="00C259BD">
            <w:pPr>
              <w:spacing w:line="240" w:lineRule="exact"/>
              <w:jc w:val="center"/>
            </w:pPr>
            <w:r>
              <w:rPr>
                <w:rFonts w:hint="eastAsia"/>
              </w:rPr>
              <w:t>国籍等</w:t>
            </w:r>
          </w:p>
        </w:tc>
        <w:tc>
          <w:tcPr>
            <w:tcW w:w="992" w:type="dxa"/>
            <w:tcBorders>
              <w:left w:val="nil"/>
              <w:bottom w:val="single" w:sz="4" w:space="0" w:color="auto"/>
            </w:tcBorders>
            <w:vAlign w:val="center"/>
          </w:tcPr>
          <w:p w14:paraId="51DA0ABE" w14:textId="77777777" w:rsidR="002D0D92" w:rsidRPr="00002A13" w:rsidRDefault="002D0D92" w:rsidP="00C259BD">
            <w:pPr>
              <w:spacing w:line="240" w:lineRule="exact"/>
              <w:jc w:val="center"/>
              <w:rPr>
                <w:sz w:val="16"/>
                <w:szCs w:val="18"/>
              </w:rPr>
            </w:pPr>
          </w:p>
        </w:tc>
      </w:tr>
      <w:tr w:rsidR="002D0D92" w14:paraId="3F884FEB" w14:textId="77777777" w:rsidTr="002D0D92">
        <w:trPr>
          <w:trHeight w:val="872"/>
        </w:trPr>
        <w:tc>
          <w:tcPr>
            <w:tcW w:w="1276" w:type="dxa"/>
            <w:vMerge/>
            <w:vAlign w:val="center"/>
          </w:tcPr>
          <w:p w14:paraId="5077825E" w14:textId="77777777" w:rsidR="002D0D92" w:rsidRDefault="002D0D92" w:rsidP="00C259BD">
            <w:pPr>
              <w:jc w:val="center"/>
            </w:pPr>
          </w:p>
        </w:tc>
        <w:tc>
          <w:tcPr>
            <w:tcW w:w="1985" w:type="dxa"/>
            <w:vMerge/>
            <w:vAlign w:val="center"/>
          </w:tcPr>
          <w:p w14:paraId="13D13887" w14:textId="77777777" w:rsidR="002D0D92" w:rsidRDefault="002D0D92" w:rsidP="00C259BD">
            <w:pPr>
              <w:jc w:val="center"/>
            </w:pPr>
          </w:p>
        </w:tc>
        <w:tc>
          <w:tcPr>
            <w:tcW w:w="850" w:type="dxa"/>
            <w:vMerge/>
            <w:vAlign w:val="center"/>
          </w:tcPr>
          <w:p w14:paraId="5C72477E" w14:textId="77777777" w:rsidR="002D0D92" w:rsidRDefault="002D0D92" w:rsidP="00C259BD">
            <w:pPr>
              <w:jc w:val="center"/>
            </w:pPr>
          </w:p>
        </w:tc>
        <w:tc>
          <w:tcPr>
            <w:tcW w:w="992" w:type="dxa"/>
            <w:vMerge/>
            <w:vAlign w:val="center"/>
          </w:tcPr>
          <w:p w14:paraId="272D8C4F" w14:textId="77777777" w:rsidR="002D0D92" w:rsidRDefault="002D0D92" w:rsidP="00C259BD">
            <w:pPr>
              <w:jc w:val="center"/>
            </w:pPr>
          </w:p>
        </w:tc>
        <w:tc>
          <w:tcPr>
            <w:tcW w:w="2552" w:type="dxa"/>
            <w:vMerge/>
            <w:vAlign w:val="center"/>
          </w:tcPr>
          <w:p w14:paraId="196C7CE2" w14:textId="77777777" w:rsidR="002D0D92" w:rsidRDefault="002D0D92" w:rsidP="00C259BD">
            <w:pPr>
              <w:jc w:val="center"/>
            </w:pPr>
          </w:p>
        </w:tc>
        <w:tc>
          <w:tcPr>
            <w:tcW w:w="992" w:type="dxa"/>
            <w:vMerge/>
            <w:tcBorders>
              <w:bottom w:val="single" w:sz="4" w:space="0" w:color="auto"/>
            </w:tcBorders>
            <w:vAlign w:val="center"/>
          </w:tcPr>
          <w:p w14:paraId="71FF96D5" w14:textId="77777777" w:rsidR="002D0D92" w:rsidRDefault="002D0D92" w:rsidP="00C259BD">
            <w:pPr>
              <w:jc w:val="center"/>
            </w:pPr>
          </w:p>
        </w:tc>
        <w:tc>
          <w:tcPr>
            <w:tcW w:w="992" w:type="dxa"/>
            <w:tcBorders>
              <w:bottom w:val="single" w:sz="4" w:space="0" w:color="auto"/>
            </w:tcBorders>
            <w:vAlign w:val="center"/>
          </w:tcPr>
          <w:p w14:paraId="754A5413" w14:textId="77777777" w:rsidR="002D0D92" w:rsidRDefault="002D0D92" w:rsidP="00C259BD">
            <w:pPr>
              <w:spacing w:line="240" w:lineRule="exact"/>
              <w:jc w:val="center"/>
            </w:pPr>
            <w:r w:rsidRPr="002D0D92">
              <w:rPr>
                <w:rFonts w:hint="eastAsia"/>
                <w:sz w:val="16"/>
                <w:szCs w:val="18"/>
              </w:rPr>
              <w:t>在留資格又は特別永住者</w:t>
            </w:r>
          </w:p>
        </w:tc>
      </w:tr>
      <w:tr w:rsidR="002D0D92" w14:paraId="69CEA571" w14:textId="77777777" w:rsidTr="002D0D92">
        <w:tc>
          <w:tcPr>
            <w:tcW w:w="1276" w:type="dxa"/>
          </w:tcPr>
          <w:p w14:paraId="6B6EBD50" w14:textId="77777777" w:rsidR="002D0D92" w:rsidRDefault="002D0D92" w:rsidP="00C259BD">
            <w:pPr>
              <w:spacing w:line="360" w:lineRule="auto"/>
              <w:jc w:val="center"/>
            </w:pPr>
            <w:r>
              <w:rPr>
                <w:rFonts w:hint="eastAsia"/>
              </w:rPr>
              <w:t>譲渡人</w:t>
            </w:r>
          </w:p>
          <w:p w14:paraId="1261A931" w14:textId="77777777" w:rsidR="002D0D92" w:rsidRDefault="002D0D92" w:rsidP="00C259BD">
            <w:pPr>
              <w:spacing w:line="360" w:lineRule="auto"/>
              <w:jc w:val="center"/>
            </w:pPr>
            <w:r>
              <w:rPr>
                <w:rFonts w:hint="eastAsia"/>
              </w:rPr>
              <w:t>貸渡人</w:t>
            </w:r>
          </w:p>
        </w:tc>
        <w:tc>
          <w:tcPr>
            <w:tcW w:w="1985" w:type="dxa"/>
          </w:tcPr>
          <w:p w14:paraId="47A46B7B" w14:textId="77777777" w:rsidR="002D0D92" w:rsidRDefault="002D0D92" w:rsidP="00C259BD">
            <w:pPr>
              <w:spacing w:line="360" w:lineRule="auto"/>
            </w:pPr>
          </w:p>
        </w:tc>
        <w:tc>
          <w:tcPr>
            <w:tcW w:w="850" w:type="dxa"/>
          </w:tcPr>
          <w:p w14:paraId="09BC2DBF" w14:textId="77777777" w:rsidR="002D0D92" w:rsidRDefault="002D0D92" w:rsidP="00C259BD">
            <w:pPr>
              <w:spacing w:line="360" w:lineRule="auto"/>
            </w:pPr>
          </w:p>
        </w:tc>
        <w:tc>
          <w:tcPr>
            <w:tcW w:w="992" w:type="dxa"/>
          </w:tcPr>
          <w:p w14:paraId="1333A69F" w14:textId="77777777" w:rsidR="002D0D92" w:rsidRDefault="002D0D92" w:rsidP="00C259BD">
            <w:pPr>
              <w:spacing w:line="360" w:lineRule="auto"/>
            </w:pPr>
          </w:p>
        </w:tc>
        <w:tc>
          <w:tcPr>
            <w:tcW w:w="2552" w:type="dxa"/>
          </w:tcPr>
          <w:p w14:paraId="3F8BD803" w14:textId="77777777" w:rsidR="002D0D92" w:rsidRDefault="002D0D92" w:rsidP="00C259BD">
            <w:pPr>
              <w:spacing w:line="360" w:lineRule="auto"/>
            </w:pPr>
          </w:p>
        </w:tc>
        <w:tc>
          <w:tcPr>
            <w:tcW w:w="992" w:type="dxa"/>
            <w:tcBorders>
              <w:tl2br w:val="single" w:sz="4" w:space="0" w:color="auto"/>
            </w:tcBorders>
          </w:tcPr>
          <w:p w14:paraId="72EAB20B" w14:textId="77777777" w:rsidR="002D0D92" w:rsidRDefault="002D0D92" w:rsidP="00C259BD">
            <w:pPr>
              <w:spacing w:line="360" w:lineRule="auto"/>
            </w:pPr>
          </w:p>
        </w:tc>
        <w:tc>
          <w:tcPr>
            <w:tcW w:w="992" w:type="dxa"/>
            <w:tcBorders>
              <w:tl2br w:val="single" w:sz="4" w:space="0" w:color="auto"/>
            </w:tcBorders>
          </w:tcPr>
          <w:p w14:paraId="30BD50B9" w14:textId="77777777" w:rsidR="002D0D92" w:rsidRDefault="002D0D92" w:rsidP="00C259BD">
            <w:pPr>
              <w:spacing w:line="360" w:lineRule="auto"/>
            </w:pPr>
          </w:p>
        </w:tc>
      </w:tr>
      <w:tr w:rsidR="002D0D92" w14:paraId="3F72BDCD" w14:textId="77777777" w:rsidTr="002D0D92">
        <w:tc>
          <w:tcPr>
            <w:tcW w:w="1276" w:type="dxa"/>
          </w:tcPr>
          <w:p w14:paraId="37ADD0E5" w14:textId="77777777" w:rsidR="002D0D92" w:rsidRDefault="002D0D92" w:rsidP="00C259BD">
            <w:pPr>
              <w:spacing w:line="360" w:lineRule="auto"/>
              <w:jc w:val="center"/>
            </w:pPr>
            <w:r>
              <w:rPr>
                <w:rFonts w:hint="eastAsia"/>
              </w:rPr>
              <w:t>譲受人</w:t>
            </w:r>
          </w:p>
          <w:p w14:paraId="2233A9CD" w14:textId="77777777" w:rsidR="002D0D92" w:rsidRDefault="002D0D92" w:rsidP="00C259BD">
            <w:pPr>
              <w:spacing w:line="360" w:lineRule="auto"/>
              <w:jc w:val="center"/>
            </w:pPr>
            <w:r>
              <w:rPr>
                <w:rFonts w:hint="eastAsia"/>
              </w:rPr>
              <w:t>借受人</w:t>
            </w:r>
          </w:p>
        </w:tc>
        <w:tc>
          <w:tcPr>
            <w:tcW w:w="1985" w:type="dxa"/>
          </w:tcPr>
          <w:p w14:paraId="3305D153" w14:textId="77777777" w:rsidR="002D0D92" w:rsidRDefault="002D0D92" w:rsidP="00C259BD">
            <w:pPr>
              <w:spacing w:line="360" w:lineRule="auto"/>
            </w:pPr>
          </w:p>
        </w:tc>
        <w:tc>
          <w:tcPr>
            <w:tcW w:w="850" w:type="dxa"/>
          </w:tcPr>
          <w:p w14:paraId="013C2B4F" w14:textId="77777777" w:rsidR="002D0D92" w:rsidRDefault="002D0D92" w:rsidP="00C259BD">
            <w:pPr>
              <w:spacing w:line="360" w:lineRule="auto"/>
            </w:pPr>
          </w:p>
        </w:tc>
        <w:tc>
          <w:tcPr>
            <w:tcW w:w="992" w:type="dxa"/>
          </w:tcPr>
          <w:p w14:paraId="7C56141E" w14:textId="77777777" w:rsidR="002D0D92" w:rsidRDefault="002D0D92" w:rsidP="00C259BD">
            <w:pPr>
              <w:spacing w:line="360" w:lineRule="auto"/>
            </w:pPr>
          </w:p>
        </w:tc>
        <w:tc>
          <w:tcPr>
            <w:tcW w:w="2552" w:type="dxa"/>
          </w:tcPr>
          <w:p w14:paraId="0D4EB95D" w14:textId="77777777" w:rsidR="002D0D92" w:rsidRDefault="002D0D92" w:rsidP="00C259BD">
            <w:pPr>
              <w:spacing w:line="360" w:lineRule="auto"/>
            </w:pPr>
          </w:p>
        </w:tc>
        <w:tc>
          <w:tcPr>
            <w:tcW w:w="992" w:type="dxa"/>
          </w:tcPr>
          <w:p w14:paraId="2029EA8C" w14:textId="77777777" w:rsidR="002D0D92" w:rsidRDefault="002D0D92" w:rsidP="00C259BD">
            <w:pPr>
              <w:spacing w:line="360" w:lineRule="auto"/>
            </w:pPr>
          </w:p>
        </w:tc>
        <w:tc>
          <w:tcPr>
            <w:tcW w:w="992" w:type="dxa"/>
          </w:tcPr>
          <w:p w14:paraId="0317B476" w14:textId="77777777" w:rsidR="002D0D92" w:rsidRDefault="002D0D92" w:rsidP="00C259BD">
            <w:pPr>
              <w:spacing w:line="360" w:lineRule="auto"/>
            </w:pPr>
          </w:p>
        </w:tc>
      </w:tr>
    </w:tbl>
    <w:p w14:paraId="513E953D" w14:textId="77777777" w:rsidR="002D0D92" w:rsidRDefault="002D0D92">
      <w:pPr>
        <w:pStyle w:val="a3"/>
        <w:rPr>
          <w:spacing w:val="0"/>
        </w:rPr>
      </w:pPr>
    </w:p>
    <w:p w14:paraId="3D3A959C" w14:textId="77777777" w:rsidR="00C17D50" w:rsidRPr="00AB1CC8" w:rsidRDefault="00C17D50" w:rsidP="00A60C45">
      <w:pPr>
        <w:pStyle w:val="a3"/>
        <w:spacing w:line="240" w:lineRule="exact"/>
        <w:rPr>
          <w:spacing w:val="0"/>
        </w:rPr>
      </w:pP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14:paraId="0B8A5033" w14:textId="77777777"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AB1CC8" w14:paraId="01F45B58" w14:textId="77777777" w:rsidTr="002D0D92">
        <w:trPr>
          <w:trHeight w:hRule="exact" w:val="551"/>
        </w:trPr>
        <w:tc>
          <w:tcPr>
            <w:tcW w:w="2258" w:type="dxa"/>
            <w:vMerge w:val="restart"/>
            <w:tcBorders>
              <w:top w:val="single" w:sz="4" w:space="0" w:color="000000"/>
              <w:left w:val="single" w:sz="4" w:space="0" w:color="000000"/>
              <w:bottom w:val="nil"/>
              <w:right w:val="nil"/>
            </w:tcBorders>
            <w:vAlign w:val="center"/>
          </w:tcPr>
          <w:p w14:paraId="543375CA" w14:textId="77777777" w:rsidR="00C17D50" w:rsidRDefault="00C17D50" w:rsidP="00D43B9E">
            <w:pPr>
              <w:pStyle w:val="a3"/>
              <w:spacing w:line="222" w:lineRule="exact"/>
              <w:jc w:val="center"/>
              <w:rPr>
                <w:rFonts w:ascii="ＭＳ 明朝" w:hAnsi="ＭＳ 明朝"/>
                <w:spacing w:val="-14"/>
              </w:rPr>
            </w:pPr>
            <w:r w:rsidRPr="00AB1CC8">
              <w:rPr>
                <w:rFonts w:ascii="ＭＳ 明朝" w:hAnsi="ＭＳ 明朝" w:hint="eastAsia"/>
                <w:spacing w:val="-14"/>
              </w:rPr>
              <w:t>所在・地番</w:t>
            </w:r>
          </w:p>
          <w:p w14:paraId="553AA83D" w14:textId="77777777" w:rsidR="00BF48B5" w:rsidRPr="00AB1CC8" w:rsidRDefault="00BF48B5" w:rsidP="00D43B9E">
            <w:pPr>
              <w:pStyle w:val="a3"/>
              <w:spacing w:line="222" w:lineRule="exact"/>
              <w:jc w:val="center"/>
              <w:rPr>
                <w:spacing w:val="0"/>
              </w:rPr>
            </w:pPr>
            <w:r>
              <w:rPr>
                <w:rFonts w:ascii="ＭＳ 明朝" w:hAnsi="ＭＳ 明朝" w:hint="eastAsia"/>
                <w:spacing w:val="-14"/>
              </w:rPr>
              <w:t>（えびの市）</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46550E8A"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81BB0EE"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695F6A68"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14:paraId="0C8210B8" w14:textId="77777777"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14:paraId="74C81CC3" w14:textId="6C75FC2B" w:rsidR="00C17D50" w:rsidRPr="00AB1CC8" w:rsidRDefault="00155073">
            <w:pPr>
              <w:pStyle w:val="a3"/>
              <w:spacing w:line="222" w:lineRule="exact"/>
              <w:rPr>
                <w:spacing w:val="0"/>
              </w:rPr>
            </w:pPr>
            <w:r w:rsidRPr="00AB1CC8">
              <w:rPr>
                <w:noProof/>
                <w:spacing w:val="0"/>
              </w:rPr>
              <mc:AlternateContent>
                <mc:Choice Requires="wps">
                  <w:drawing>
                    <wp:anchor distT="0" distB="0" distL="114300" distR="114300" simplePos="0" relativeHeight="251655680" behindDoc="0" locked="0" layoutInCell="1" allowOverlap="1" wp14:anchorId="50F0498B" wp14:editId="505F20B1">
                      <wp:simplePos x="0" y="0"/>
                      <wp:positionH relativeFrom="column">
                        <wp:posOffset>15875</wp:posOffset>
                      </wp:positionH>
                      <wp:positionV relativeFrom="paragraph">
                        <wp:posOffset>97155</wp:posOffset>
                      </wp:positionV>
                      <wp:extent cx="676910" cy="156845"/>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03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">
                      <v:textbox inset="5.85pt,.7pt,5.85pt,.7pt"/>
                    </v:shape>
                  </w:pict>
                </mc:Fallback>
              </mc:AlternateContent>
            </w:r>
          </w:p>
          <w:p w14:paraId="3C044E57"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0C3E2FDB"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14:paraId="48BEACA4" w14:textId="3C35019D" w:rsidR="00C17D50" w:rsidRPr="00AB1CC8" w:rsidRDefault="005923D4">
            <w:pPr>
              <w:pStyle w:val="a3"/>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656704" behindDoc="0" locked="0" layoutInCell="1" allowOverlap="1" wp14:anchorId="2D423E20" wp14:editId="00E7B0DA">
                      <wp:simplePos x="0" y="0"/>
                      <wp:positionH relativeFrom="column">
                        <wp:posOffset>15240</wp:posOffset>
                      </wp:positionH>
                      <wp:positionV relativeFrom="paragraph">
                        <wp:posOffset>145415</wp:posOffset>
                      </wp:positionV>
                      <wp:extent cx="762635" cy="384175"/>
                      <wp:effectExtent l="0" t="0" r="18415" b="1587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6D79" id="AutoShape 19" o:spid="_x0000_s1026" type="#_x0000_t185" style="position:absolute;left:0;text-align:left;margin-left:1.2pt;margin-top:11.45pt;width:60.05pt;height:3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は名称</w:t>
            </w:r>
          </w:p>
          <w:p w14:paraId="55F1DF60" w14:textId="072F49F5" w:rsidR="00C17D50" w:rsidRPr="00AB1CC8" w:rsidRDefault="00C17D50">
            <w:pPr>
              <w:pStyle w:val="a3"/>
              <w:spacing w:line="222" w:lineRule="exact"/>
              <w:rPr>
                <w:spacing w:val="0"/>
              </w:rPr>
            </w:pPr>
            <w:r w:rsidRPr="00AB1CC8">
              <w:rPr>
                <w:rFonts w:cs="Century"/>
                <w:spacing w:val="-7"/>
              </w:rPr>
              <w:t xml:space="preserve"> </w:t>
            </w:r>
            <w:r w:rsidR="00555D4A">
              <w:rPr>
                <w:rFonts w:ascii="ＭＳ 明朝" w:hAnsi="ＭＳ 明朝" w:hint="eastAsia"/>
                <w:spacing w:val="-10"/>
                <w:sz w:val="16"/>
                <w:szCs w:val="16"/>
              </w:rPr>
              <w:t>現所有者の氏名</w:t>
            </w:r>
          </w:p>
          <w:p w14:paraId="3B1350E0" w14:textId="59C6876E" w:rsidR="00C17D50" w:rsidRDefault="00C17D50">
            <w:pPr>
              <w:pStyle w:val="a3"/>
              <w:spacing w:line="176" w:lineRule="exact"/>
              <w:rPr>
                <w:rFonts w:ascii="ＭＳ 明朝" w:hAnsi="ＭＳ 明朝"/>
                <w:spacing w:val="-10"/>
                <w:sz w:val="16"/>
                <w:szCs w:val="16"/>
              </w:rPr>
            </w:pPr>
            <w:r w:rsidRPr="00AB1CC8">
              <w:rPr>
                <w:rFonts w:cs="Century"/>
                <w:spacing w:val="-7"/>
              </w:rPr>
              <w:t xml:space="preserve"> </w:t>
            </w:r>
            <w:r w:rsidR="00555D4A">
              <w:rPr>
                <w:rFonts w:ascii="ＭＳ 明朝" w:hAnsi="ＭＳ 明朝" w:hint="eastAsia"/>
                <w:spacing w:val="-10"/>
                <w:sz w:val="16"/>
                <w:szCs w:val="16"/>
              </w:rPr>
              <w:t>又は名称（登記</w:t>
            </w:r>
          </w:p>
          <w:p w14:paraId="6F126389" w14:textId="125BD4BF" w:rsidR="00555D4A" w:rsidRPr="00AB1CC8" w:rsidRDefault="00555D4A">
            <w:pPr>
              <w:pStyle w:val="a3"/>
              <w:spacing w:line="176" w:lineRule="exact"/>
              <w:rPr>
                <w:spacing w:val="0"/>
              </w:rPr>
            </w:pPr>
            <w:r>
              <w:rPr>
                <w:rFonts w:ascii="ＭＳ 明朝" w:hAnsi="ＭＳ 明朝" w:hint="eastAsia"/>
                <w:spacing w:val="-10"/>
                <w:sz w:val="16"/>
                <w:szCs w:val="16"/>
              </w:rPr>
              <w:t xml:space="preserve">　簿と異なる場合）</w:t>
            </w:r>
          </w:p>
        </w:tc>
        <w:tc>
          <w:tcPr>
            <w:tcW w:w="2293" w:type="dxa"/>
            <w:gridSpan w:val="2"/>
            <w:tcBorders>
              <w:top w:val="single" w:sz="4" w:space="0" w:color="000000"/>
              <w:left w:val="single" w:sz="4" w:space="0" w:color="000000"/>
              <w:bottom w:val="nil"/>
              <w:right w:val="single" w:sz="4" w:space="0" w:color="000000"/>
            </w:tcBorders>
            <w:vAlign w:val="center"/>
          </w:tcPr>
          <w:p w14:paraId="2F816785" w14:textId="23496BA1" w:rsidR="00C17D50" w:rsidRPr="00AB1CC8" w:rsidRDefault="00C17D50" w:rsidP="005923D4">
            <w:pPr>
              <w:pStyle w:val="a3"/>
              <w:spacing w:before="112" w:line="222" w:lineRule="exact"/>
              <w:ind w:firstLineChars="110" w:firstLine="155"/>
              <w:rPr>
                <w:spacing w:val="0"/>
              </w:rPr>
            </w:pPr>
            <w:r w:rsidRPr="00AB1CC8">
              <w:rPr>
                <w:rFonts w:ascii="ＭＳ 明朝" w:hAnsi="ＭＳ 明朝" w:hint="eastAsia"/>
                <w:spacing w:val="-10"/>
                <w:sz w:val="16"/>
                <w:szCs w:val="16"/>
              </w:rPr>
              <w:t>所有権以外の使用収益権が設</w:t>
            </w:r>
          </w:p>
          <w:p w14:paraId="126D30C3" w14:textId="52B2BB6E" w:rsidR="00C17D50" w:rsidRPr="00AB1CC8" w:rsidRDefault="00C17D50" w:rsidP="005923D4">
            <w:pPr>
              <w:pStyle w:val="a3"/>
              <w:spacing w:line="222" w:lineRule="exact"/>
              <w:ind w:firstLineChars="110" w:firstLine="155"/>
              <w:rPr>
                <w:spacing w:val="0"/>
              </w:rPr>
            </w:pPr>
            <w:r w:rsidRPr="00AB1CC8">
              <w:rPr>
                <w:rFonts w:ascii="ＭＳ 明朝" w:hAnsi="ＭＳ 明朝" w:hint="eastAsia"/>
                <w:spacing w:val="-10"/>
                <w:sz w:val="16"/>
                <w:szCs w:val="16"/>
              </w:rPr>
              <w:t>定されている場合</w:t>
            </w:r>
          </w:p>
        </w:tc>
      </w:tr>
      <w:tr w:rsidR="00C17D50" w:rsidRPr="00AB1CC8" w14:paraId="1ACF5DAA" w14:textId="77777777" w:rsidTr="002D0D92">
        <w:trPr>
          <w:trHeight w:hRule="exact" w:val="109"/>
        </w:trPr>
        <w:tc>
          <w:tcPr>
            <w:tcW w:w="2258" w:type="dxa"/>
            <w:vMerge/>
            <w:tcBorders>
              <w:top w:val="nil"/>
              <w:left w:val="single" w:sz="4" w:space="0" w:color="000000"/>
              <w:bottom w:val="nil"/>
              <w:right w:val="nil"/>
            </w:tcBorders>
          </w:tcPr>
          <w:p w14:paraId="166102C8" w14:textId="77777777"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22B474E6" w14:textId="77777777"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7FF5558C" w14:textId="77777777"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01DFCC55" w14:textId="77777777"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14:paraId="01AE7EB9" w14:textId="77777777"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6BA246AE" w14:textId="77777777" w:rsidR="00A87BB7" w:rsidRDefault="00C17D50">
            <w:pPr>
              <w:pStyle w:val="a3"/>
              <w:spacing w:line="222" w:lineRule="exact"/>
              <w:rPr>
                <w:rFonts w:cs="Century"/>
                <w:spacing w:val="-11"/>
              </w:rPr>
            </w:pPr>
            <w:r w:rsidRPr="00AB1CC8">
              <w:rPr>
                <w:rFonts w:cs="Century"/>
                <w:spacing w:val="-11"/>
              </w:rPr>
              <w:t xml:space="preserve"> </w:t>
            </w:r>
          </w:p>
          <w:p w14:paraId="1E402846" w14:textId="5DBB0B02" w:rsidR="00C17D50" w:rsidRPr="00A87BB7" w:rsidRDefault="00C17D50" w:rsidP="00A87BB7">
            <w:pPr>
              <w:pStyle w:val="a3"/>
              <w:spacing w:line="222" w:lineRule="exact"/>
              <w:ind w:firstLineChars="50" w:firstLine="76"/>
              <w:rPr>
                <w:spacing w:val="0"/>
                <w:sz w:val="24"/>
                <w:szCs w:val="24"/>
              </w:rPr>
            </w:pPr>
            <w:r w:rsidRPr="00A87BB7">
              <w:rPr>
                <w:rFonts w:ascii="ＭＳ 明朝" w:hAnsi="ＭＳ 明朝" w:hint="eastAsia"/>
                <w:spacing w:val="-14"/>
                <w:sz w:val="18"/>
                <w:szCs w:val="18"/>
              </w:rPr>
              <w:t>権利の種類</w:t>
            </w:r>
            <w:r w:rsidR="005923D4" w:rsidRPr="00A87BB7">
              <w:rPr>
                <w:rFonts w:ascii="ＭＳ 明朝" w:hAnsi="ＭＳ 明朝" w:hint="eastAsia"/>
                <w:spacing w:val="-14"/>
                <w:sz w:val="18"/>
                <w:szCs w:val="18"/>
              </w:rPr>
              <w:t>、</w:t>
            </w:r>
          </w:p>
          <w:p w14:paraId="1E55BE39" w14:textId="77777777" w:rsidR="00C17D50" w:rsidRPr="00AB1CC8" w:rsidRDefault="00C17D50">
            <w:pPr>
              <w:pStyle w:val="a3"/>
              <w:spacing w:line="176" w:lineRule="exact"/>
              <w:rPr>
                <w:spacing w:val="0"/>
              </w:rPr>
            </w:pPr>
            <w:r w:rsidRPr="00A87BB7">
              <w:rPr>
                <w:rFonts w:cs="Century"/>
                <w:spacing w:val="-7"/>
                <w:sz w:val="24"/>
                <w:szCs w:val="24"/>
              </w:rPr>
              <w:t xml:space="preserve"> </w:t>
            </w:r>
            <w:r w:rsidRPr="00A87BB7">
              <w:rPr>
                <w:rFonts w:ascii="ＭＳ 明朝" w:hAnsi="ＭＳ 明朝" w:hint="eastAsia"/>
                <w:spacing w:val="-10"/>
                <w:sz w:val="18"/>
                <w:szCs w:val="18"/>
              </w:rPr>
              <w:t>内容</w:t>
            </w:r>
          </w:p>
        </w:tc>
        <w:tc>
          <w:tcPr>
            <w:tcW w:w="1333" w:type="dxa"/>
            <w:vMerge w:val="restart"/>
            <w:tcBorders>
              <w:top w:val="single" w:sz="4" w:space="0" w:color="000000"/>
              <w:left w:val="nil"/>
              <w:bottom w:val="nil"/>
              <w:right w:val="single" w:sz="4" w:space="0" w:color="000000"/>
            </w:tcBorders>
          </w:tcPr>
          <w:p w14:paraId="15F5B471" w14:textId="77777777" w:rsidR="00A87BB7" w:rsidRDefault="00A87BB7" w:rsidP="00A87BB7">
            <w:pPr>
              <w:pStyle w:val="a3"/>
              <w:spacing w:line="222" w:lineRule="exact"/>
              <w:jc w:val="center"/>
              <w:rPr>
                <w:rFonts w:ascii="ＭＳ 明朝" w:hAnsi="ＭＳ 明朝"/>
                <w:spacing w:val="-10"/>
                <w:sz w:val="18"/>
                <w:szCs w:val="18"/>
              </w:rPr>
            </w:pPr>
          </w:p>
          <w:p w14:paraId="5A6F56C4" w14:textId="75E965DD" w:rsidR="00C17D50" w:rsidRPr="00A87BB7" w:rsidRDefault="00C17D50" w:rsidP="00A87BB7">
            <w:pPr>
              <w:pStyle w:val="a3"/>
              <w:spacing w:line="222" w:lineRule="exact"/>
              <w:jc w:val="center"/>
              <w:rPr>
                <w:spacing w:val="0"/>
                <w:sz w:val="24"/>
                <w:szCs w:val="24"/>
              </w:rPr>
            </w:pPr>
            <w:r w:rsidRPr="00A87BB7">
              <w:rPr>
                <w:rFonts w:ascii="ＭＳ 明朝" w:hAnsi="ＭＳ 明朝" w:hint="eastAsia"/>
                <w:spacing w:val="-10"/>
                <w:sz w:val="18"/>
                <w:szCs w:val="18"/>
              </w:rPr>
              <w:t>権利者の氏名又</w:t>
            </w:r>
          </w:p>
          <w:p w14:paraId="7C6070AB" w14:textId="77777777" w:rsidR="00C17D50" w:rsidRPr="00AB1CC8" w:rsidRDefault="00C17D50">
            <w:pPr>
              <w:pStyle w:val="a3"/>
              <w:spacing w:line="176" w:lineRule="exact"/>
              <w:rPr>
                <w:spacing w:val="0"/>
              </w:rPr>
            </w:pPr>
            <w:r w:rsidRPr="00A87BB7">
              <w:rPr>
                <w:rFonts w:cs="Century"/>
                <w:spacing w:val="-7"/>
                <w:sz w:val="24"/>
                <w:szCs w:val="24"/>
              </w:rPr>
              <w:t xml:space="preserve"> </w:t>
            </w:r>
            <w:r w:rsidRPr="00A87BB7">
              <w:rPr>
                <w:rFonts w:ascii="ＭＳ 明朝" w:hAnsi="ＭＳ 明朝" w:hint="eastAsia"/>
                <w:spacing w:val="-10"/>
                <w:sz w:val="18"/>
                <w:szCs w:val="18"/>
              </w:rPr>
              <w:t>は名称</w:t>
            </w:r>
          </w:p>
        </w:tc>
      </w:tr>
      <w:tr w:rsidR="00C17D50" w:rsidRPr="00AB1CC8" w14:paraId="110EC77F" w14:textId="77777777" w:rsidTr="002D0D92">
        <w:trPr>
          <w:trHeight w:hRule="exact" w:val="674"/>
        </w:trPr>
        <w:tc>
          <w:tcPr>
            <w:tcW w:w="2258" w:type="dxa"/>
            <w:vMerge/>
            <w:tcBorders>
              <w:top w:val="nil"/>
              <w:left w:val="single" w:sz="4" w:space="0" w:color="000000"/>
              <w:bottom w:val="single" w:sz="4" w:space="0" w:color="000000"/>
              <w:right w:val="nil"/>
            </w:tcBorders>
          </w:tcPr>
          <w:p w14:paraId="2048FAE2" w14:textId="77777777"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2ACD6574" w14:textId="77777777" w:rsidR="00C17D50" w:rsidRPr="00AB1CC8" w:rsidRDefault="00C17D50" w:rsidP="009D23AB">
            <w:pPr>
              <w:pStyle w:val="a3"/>
              <w:spacing w:before="112" w:line="176" w:lineRule="exact"/>
              <w:jc w:val="center"/>
              <w:rPr>
                <w:spacing w:val="0"/>
              </w:rPr>
            </w:pP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24B9D335" w14:textId="77777777" w:rsidR="00C17D50" w:rsidRPr="00AB1CC8" w:rsidRDefault="00C17D50">
            <w:pPr>
              <w:pStyle w:val="a3"/>
              <w:spacing w:before="112" w:line="176" w:lineRule="exact"/>
              <w:jc w:val="center"/>
              <w:rPr>
                <w:spacing w:val="0"/>
              </w:rPr>
            </w:pP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07E85759" w14:textId="77777777"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776BA28F" w14:textId="77777777"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77482EBF" w14:textId="77777777"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27365DAF" w14:textId="77777777"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6BB4C5A2" w14:textId="77777777" w:rsidR="00C17D50" w:rsidRPr="00AB1CC8" w:rsidRDefault="00C17D50">
            <w:pPr>
              <w:pStyle w:val="a3"/>
              <w:spacing w:before="112" w:line="176" w:lineRule="exact"/>
              <w:jc w:val="center"/>
              <w:rPr>
                <w:spacing w:val="0"/>
              </w:rPr>
            </w:pPr>
          </w:p>
        </w:tc>
      </w:tr>
      <w:tr w:rsidR="00425302" w:rsidRPr="00AB1CC8" w14:paraId="46861616" w14:textId="77777777" w:rsidTr="002D0D92">
        <w:trPr>
          <w:trHeight w:hRule="exact" w:val="428"/>
        </w:trPr>
        <w:tc>
          <w:tcPr>
            <w:tcW w:w="2258" w:type="dxa"/>
            <w:tcBorders>
              <w:top w:val="nil"/>
              <w:left w:val="single" w:sz="4" w:space="0" w:color="000000"/>
              <w:bottom w:val="single" w:sz="4" w:space="0" w:color="000000"/>
              <w:right w:val="nil"/>
            </w:tcBorders>
          </w:tcPr>
          <w:p w14:paraId="7F081F7C"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75ACDBC5"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0377FAFF"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2CE4C7CE" w14:textId="77777777" w:rsidR="00425302" w:rsidRPr="00AB1CC8" w:rsidRDefault="00425302">
            <w:pPr>
              <w:pStyle w:val="a3"/>
              <w:spacing w:before="112"/>
              <w:rPr>
                <w:spacing w:val="0"/>
              </w:rPr>
            </w:pPr>
          </w:p>
        </w:tc>
        <w:tc>
          <w:tcPr>
            <w:tcW w:w="1152" w:type="dxa"/>
            <w:vMerge w:val="restart"/>
            <w:tcBorders>
              <w:top w:val="nil"/>
              <w:left w:val="nil"/>
              <w:right w:val="single" w:sz="4" w:space="0" w:color="000000"/>
            </w:tcBorders>
          </w:tcPr>
          <w:p w14:paraId="5FD1E208" w14:textId="77777777" w:rsidR="00425302" w:rsidRDefault="00425302">
            <w:pPr>
              <w:pStyle w:val="a3"/>
              <w:spacing w:before="112"/>
              <w:rPr>
                <w:spacing w:val="0"/>
              </w:rPr>
            </w:pPr>
          </w:p>
          <w:p w14:paraId="11D92F97" w14:textId="77777777" w:rsidR="00425302" w:rsidRDefault="00425302">
            <w:pPr>
              <w:pStyle w:val="a3"/>
              <w:spacing w:before="112"/>
              <w:rPr>
                <w:spacing w:val="0"/>
              </w:rPr>
            </w:pPr>
          </w:p>
          <w:p w14:paraId="3EB70F2C" w14:textId="7A23CEAA" w:rsidR="00425302" w:rsidRDefault="00425302">
            <w:pPr>
              <w:pStyle w:val="a3"/>
              <w:spacing w:before="112"/>
              <w:rPr>
                <w:spacing w:val="0"/>
              </w:rPr>
            </w:pPr>
          </w:p>
          <w:p w14:paraId="01D6E08A" w14:textId="41F91227" w:rsidR="00155073" w:rsidRDefault="00EC41EE">
            <w:pPr>
              <w:pStyle w:val="a3"/>
              <w:spacing w:before="112"/>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417AE9A7" wp14:editId="31F78495">
                      <wp:simplePos x="0" y="0"/>
                      <wp:positionH relativeFrom="column">
                        <wp:posOffset>13174</wp:posOffset>
                      </wp:positionH>
                      <wp:positionV relativeFrom="paragraph">
                        <wp:posOffset>210820</wp:posOffset>
                      </wp:positionV>
                      <wp:extent cx="76200" cy="457200"/>
                      <wp:effectExtent l="0" t="0" r="19050" b="19050"/>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2D4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1.05pt;margin-top:16.6pt;width: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">
                      <v:textbox inset="5.85pt,.7pt,5.85pt,.7pt"/>
                    </v:shape>
                  </w:pict>
                </mc:Fallback>
              </mc:AlternateContent>
            </w:r>
          </w:p>
          <w:p w14:paraId="6A4E931F" w14:textId="0B217140" w:rsidR="00425302" w:rsidRPr="00A30D9E" w:rsidRDefault="00425302" w:rsidP="00155073">
            <w:pPr>
              <w:pStyle w:val="a3"/>
              <w:spacing w:before="112"/>
              <w:ind w:firstLineChars="400" w:firstLine="642"/>
              <w:rPr>
                <w:spacing w:val="0"/>
                <w:sz w:val="16"/>
                <w:szCs w:val="16"/>
              </w:rPr>
            </w:pPr>
            <w:r w:rsidRPr="00A30D9E">
              <w:rPr>
                <w:rFonts w:hint="eastAsia"/>
                <w:spacing w:val="0"/>
                <w:sz w:val="16"/>
                <w:szCs w:val="16"/>
              </w:rPr>
              <w:t>／</w:t>
            </w:r>
            <w:r w:rsidRPr="00A30D9E">
              <w:rPr>
                <w:rFonts w:hint="eastAsia"/>
                <w:spacing w:val="0"/>
                <w:sz w:val="16"/>
                <w:szCs w:val="16"/>
              </w:rPr>
              <w:t>10a</w:t>
            </w:r>
          </w:p>
        </w:tc>
        <w:tc>
          <w:tcPr>
            <w:tcW w:w="1344" w:type="dxa"/>
            <w:vMerge w:val="restart"/>
            <w:tcBorders>
              <w:top w:val="nil"/>
              <w:left w:val="nil"/>
              <w:right w:val="nil"/>
            </w:tcBorders>
          </w:tcPr>
          <w:p w14:paraId="636F0100" w14:textId="77777777" w:rsidR="00425302" w:rsidRDefault="00425302">
            <w:pPr>
              <w:pStyle w:val="a3"/>
              <w:spacing w:before="112"/>
              <w:rPr>
                <w:spacing w:val="0"/>
              </w:rPr>
            </w:pPr>
          </w:p>
          <w:p w14:paraId="348636B1" w14:textId="2E046495" w:rsidR="00425302" w:rsidRDefault="00425302">
            <w:pPr>
              <w:pStyle w:val="a3"/>
              <w:spacing w:before="112"/>
              <w:rPr>
                <w:spacing w:val="0"/>
              </w:rPr>
            </w:pPr>
          </w:p>
          <w:p w14:paraId="6A8E82E6" w14:textId="77777777" w:rsidR="00425302" w:rsidRDefault="00425302">
            <w:pPr>
              <w:pStyle w:val="a3"/>
              <w:spacing w:before="112"/>
              <w:rPr>
                <w:spacing w:val="0"/>
              </w:rPr>
            </w:pPr>
          </w:p>
          <w:p w14:paraId="7840A564" w14:textId="02F311A8" w:rsidR="00425302" w:rsidRDefault="00155073">
            <w:pPr>
              <w:pStyle w:val="a3"/>
              <w:spacing w:before="112"/>
              <w:rPr>
                <w:spacing w:val="0"/>
              </w:rPr>
            </w:pPr>
            <w:r>
              <w:rPr>
                <w:rFonts w:hint="eastAsia"/>
                <w:noProof/>
                <w:spacing w:val="0"/>
              </w:rPr>
              <mc:AlternateContent>
                <mc:Choice Requires="wps">
                  <w:drawing>
                    <wp:anchor distT="0" distB="0" distL="114300" distR="114300" simplePos="0" relativeHeight="251660800" behindDoc="0" locked="0" layoutInCell="1" allowOverlap="1" wp14:anchorId="2362897B" wp14:editId="0B3A3DE3">
                      <wp:simplePos x="0" y="0"/>
                      <wp:positionH relativeFrom="column">
                        <wp:posOffset>724535</wp:posOffset>
                      </wp:positionH>
                      <wp:positionV relativeFrom="paragraph">
                        <wp:posOffset>217170</wp:posOffset>
                      </wp:positionV>
                      <wp:extent cx="76200" cy="457200"/>
                      <wp:effectExtent l="0" t="0" r="0" b="0"/>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C58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9" o:spid="_x0000_s1026" type="#_x0000_t86" style="position:absolute;left:0;text-align:left;margin-left:57.05pt;margin-top:17.1pt;width: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">
                      <v:textbox inset="5.85pt,.7pt,5.85pt,.7pt"/>
                    </v:shape>
                  </w:pict>
                </mc:Fallback>
              </mc:AlternateContent>
            </w:r>
            <w:r>
              <w:rPr>
                <w:rFonts w:hint="eastAsia"/>
                <w:noProof/>
                <w:spacing w:val="0"/>
              </w:rPr>
              <mc:AlternateContent>
                <mc:Choice Requires="wps">
                  <w:drawing>
                    <wp:anchor distT="0" distB="0" distL="114300" distR="114300" simplePos="0" relativeHeight="251658752" behindDoc="0" locked="0" layoutInCell="1" allowOverlap="1" wp14:anchorId="6156294A" wp14:editId="47600B20">
                      <wp:simplePos x="0" y="0"/>
                      <wp:positionH relativeFrom="column">
                        <wp:posOffset>-115570</wp:posOffset>
                      </wp:positionH>
                      <wp:positionV relativeFrom="paragraph">
                        <wp:posOffset>210820</wp:posOffset>
                      </wp:positionV>
                      <wp:extent cx="76200" cy="457200"/>
                      <wp:effectExtent l="0" t="0" r="0" b="0"/>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32231" id="AutoShape 77" o:spid="_x0000_s1026" type="#_x0000_t86" style="position:absolute;left:0;text-align:left;margin-left:-9.1pt;margin-top:16.6pt;width: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">
                      <v:textbox inset="5.85pt,.7pt,5.85pt,.7pt"/>
                    </v:shape>
                  </w:pict>
                </mc:Fallback>
              </mc:AlternateContent>
            </w:r>
            <w:r>
              <w:rPr>
                <w:rFonts w:hint="eastAsia"/>
                <w:noProof/>
                <w:spacing w:val="0"/>
              </w:rPr>
              <mc:AlternateContent>
                <mc:Choice Requires="wps">
                  <w:drawing>
                    <wp:anchor distT="0" distB="0" distL="114300" distR="114300" simplePos="0" relativeHeight="251659776" behindDoc="0" locked="0" layoutInCell="1" allowOverlap="1" wp14:anchorId="1640F70C" wp14:editId="2FC15912">
                      <wp:simplePos x="0" y="0"/>
                      <wp:positionH relativeFrom="column">
                        <wp:posOffset>34925</wp:posOffset>
                      </wp:positionH>
                      <wp:positionV relativeFrom="paragraph">
                        <wp:posOffset>210820</wp:posOffset>
                      </wp:positionV>
                      <wp:extent cx="76200" cy="457200"/>
                      <wp:effectExtent l="0" t="0" r="0" b="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4139" id="AutoShape 78" o:spid="_x0000_s1026" type="#_x0000_t85" style="position:absolute;left:0;text-align:left;margin-left:2.75pt;margin-top:16.6pt;width: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">
                      <v:textbox inset="5.85pt,.7pt,5.85pt,.7pt"/>
                    </v:shape>
                  </w:pict>
                </mc:Fallback>
              </mc:AlternateContent>
            </w:r>
          </w:p>
          <w:p w14:paraId="6315E67C" w14:textId="55227DF0" w:rsidR="00425302" w:rsidRPr="00AB1CC8" w:rsidRDefault="00425302">
            <w:pPr>
              <w:pStyle w:val="a3"/>
              <w:spacing w:before="112"/>
              <w:rPr>
                <w:spacing w:val="0"/>
              </w:rPr>
            </w:pPr>
            <w:r>
              <w:rPr>
                <w:rFonts w:hint="eastAsia"/>
                <w:spacing w:val="0"/>
              </w:rPr>
              <w:t xml:space="preserve">　</w:t>
            </w:r>
          </w:p>
        </w:tc>
        <w:tc>
          <w:tcPr>
            <w:tcW w:w="960" w:type="dxa"/>
            <w:tcBorders>
              <w:top w:val="nil"/>
              <w:left w:val="single" w:sz="4" w:space="0" w:color="000000"/>
              <w:bottom w:val="single" w:sz="4" w:space="0" w:color="000000"/>
              <w:right w:val="single" w:sz="4" w:space="0" w:color="000000"/>
            </w:tcBorders>
          </w:tcPr>
          <w:p w14:paraId="5A38184F"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350972CE" w14:textId="77777777" w:rsidR="00425302" w:rsidRPr="00AB1CC8" w:rsidRDefault="00425302">
            <w:pPr>
              <w:pStyle w:val="a3"/>
              <w:spacing w:before="112"/>
              <w:rPr>
                <w:spacing w:val="0"/>
              </w:rPr>
            </w:pPr>
          </w:p>
        </w:tc>
      </w:tr>
      <w:tr w:rsidR="00425302" w:rsidRPr="00AB1CC8" w14:paraId="3E24CB48" w14:textId="77777777" w:rsidTr="002D0D92">
        <w:trPr>
          <w:trHeight w:hRule="exact" w:val="421"/>
        </w:trPr>
        <w:tc>
          <w:tcPr>
            <w:tcW w:w="2258" w:type="dxa"/>
            <w:tcBorders>
              <w:top w:val="nil"/>
              <w:left w:val="single" w:sz="4" w:space="0" w:color="000000"/>
              <w:bottom w:val="single" w:sz="4" w:space="0" w:color="000000"/>
              <w:right w:val="nil"/>
            </w:tcBorders>
          </w:tcPr>
          <w:p w14:paraId="210A2E40"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1E9D0214"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08656EEB"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365CE2F2" w14:textId="77777777" w:rsidR="00425302" w:rsidRPr="00AB1CC8" w:rsidRDefault="00425302">
            <w:pPr>
              <w:pStyle w:val="a3"/>
              <w:spacing w:before="112"/>
              <w:rPr>
                <w:spacing w:val="0"/>
              </w:rPr>
            </w:pPr>
          </w:p>
        </w:tc>
        <w:tc>
          <w:tcPr>
            <w:tcW w:w="1152" w:type="dxa"/>
            <w:vMerge/>
            <w:tcBorders>
              <w:left w:val="nil"/>
              <w:right w:val="single" w:sz="4" w:space="0" w:color="000000"/>
            </w:tcBorders>
          </w:tcPr>
          <w:p w14:paraId="247B32E2" w14:textId="77777777" w:rsidR="00425302" w:rsidRPr="00AB1CC8" w:rsidRDefault="00425302">
            <w:pPr>
              <w:pStyle w:val="a3"/>
              <w:spacing w:before="112"/>
              <w:rPr>
                <w:spacing w:val="0"/>
              </w:rPr>
            </w:pPr>
          </w:p>
        </w:tc>
        <w:tc>
          <w:tcPr>
            <w:tcW w:w="1344" w:type="dxa"/>
            <w:vMerge/>
            <w:tcBorders>
              <w:left w:val="nil"/>
              <w:right w:val="nil"/>
            </w:tcBorders>
          </w:tcPr>
          <w:p w14:paraId="255BE131"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50DAED84"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79D6BD30" w14:textId="77777777" w:rsidR="00425302" w:rsidRPr="00AB1CC8" w:rsidRDefault="00425302">
            <w:pPr>
              <w:pStyle w:val="a3"/>
              <w:spacing w:before="112"/>
              <w:rPr>
                <w:spacing w:val="0"/>
              </w:rPr>
            </w:pPr>
          </w:p>
        </w:tc>
      </w:tr>
      <w:tr w:rsidR="00425302" w:rsidRPr="00AB1CC8" w14:paraId="490394D6" w14:textId="77777777" w:rsidTr="002D0D92">
        <w:trPr>
          <w:trHeight w:hRule="exact" w:val="426"/>
        </w:trPr>
        <w:tc>
          <w:tcPr>
            <w:tcW w:w="2258" w:type="dxa"/>
            <w:tcBorders>
              <w:top w:val="nil"/>
              <w:left w:val="single" w:sz="4" w:space="0" w:color="000000"/>
              <w:bottom w:val="single" w:sz="4" w:space="0" w:color="000000"/>
              <w:right w:val="nil"/>
            </w:tcBorders>
          </w:tcPr>
          <w:p w14:paraId="249751EA"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C2E3FCB"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75523B04"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6EAEF459" w14:textId="4ABC57FA" w:rsidR="00425302" w:rsidRPr="00AB1CC8" w:rsidRDefault="00425302">
            <w:pPr>
              <w:pStyle w:val="a3"/>
              <w:spacing w:before="112"/>
              <w:rPr>
                <w:spacing w:val="0"/>
              </w:rPr>
            </w:pPr>
          </w:p>
        </w:tc>
        <w:tc>
          <w:tcPr>
            <w:tcW w:w="1152" w:type="dxa"/>
            <w:vMerge/>
            <w:tcBorders>
              <w:left w:val="nil"/>
              <w:right w:val="single" w:sz="4" w:space="0" w:color="000000"/>
            </w:tcBorders>
          </w:tcPr>
          <w:p w14:paraId="48E0E9C0" w14:textId="77777777" w:rsidR="00425302" w:rsidRPr="00AB1CC8" w:rsidRDefault="00425302">
            <w:pPr>
              <w:pStyle w:val="a3"/>
              <w:spacing w:before="112"/>
              <w:rPr>
                <w:spacing w:val="0"/>
              </w:rPr>
            </w:pPr>
          </w:p>
        </w:tc>
        <w:tc>
          <w:tcPr>
            <w:tcW w:w="1344" w:type="dxa"/>
            <w:vMerge/>
            <w:tcBorders>
              <w:left w:val="nil"/>
              <w:right w:val="nil"/>
            </w:tcBorders>
          </w:tcPr>
          <w:p w14:paraId="7774487B"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430D9FCD"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7CB864E5" w14:textId="77777777" w:rsidR="00425302" w:rsidRPr="00AB1CC8" w:rsidRDefault="00425302">
            <w:pPr>
              <w:pStyle w:val="a3"/>
              <w:spacing w:before="112"/>
              <w:rPr>
                <w:spacing w:val="0"/>
              </w:rPr>
            </w:pPr>
          </w:p>
        </w:tc>
      </w:tr>
      <w:tr w:rsidR="00425302" w:rsidRPr="00AB1CC8" w14:paraId="5F2E3565" w14:textId="77777777" w:rsidTr="002D0D92">
        <w:trPr>
          <w:trHeight w:hRule="exact" w:val="432"/>
        </w:trPr>
        <w:tc>
          <w:tcPr>
            <w:tcW w:w="2258" w:type="dxa"/>
            <w:tcBorders>
              <w:top w:val="nil"/>
              <w:left w:val="single" w:sz="4" w:space="0" w:color="000000"/>
              <w:bottom w:val="single" w:sz="4" w:space="0" w:color="000000"/>
              <w:right w:val="nil"/>
            </w:tcBorders>
          </w:tcPr>
          <w:p w14:paraId="2971A219"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07645015"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2E60F58B"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58B8AD03" w14:textId="77777777" w:rsidR="00425302" w:rsidRPr="00AB1CC8" w:rsidRDefault="00425302">
            <w:pPr>
              <w:pStyle w:val="a3"/>
              <w:spacing w:before="112"/>
              <w:rPr>
                <w:spacing w:val="0"/>
              </w:rPr>
            </w:pPr>
          </w:p>
        </w:tc>
        <w:tc>
          <w:tcPr>
            <w:tcW w:w="1152" w:type="dxa"/>
            <w:vMerge/>
            <w:tcBorders>
              <w:left w:val="nil"/>
              <w:right w:val="single" w:sz="4" w:space="0" w:color="000000"/>
            </w:tcBorders>
          </w:tcPr>
          <w:p w14:paraId="3FD22BEC" w14:textId="77777777" w:rsidR="00425302" w:rsidRPr="00AB1CC8" w:rsidRDefault="00425302">
            <w:pPr>
              <w:pStyle w:val="a3"/>
              <w:spacing w:before="112"/>
              <w:rPr>
                <w:spacing w:val="0"/>
              </w:rPr>
            </w:pPr>
          </w:p>
        </w:tc>
        <w:tc>
          <w:tcPr>
            <w:tcW w:w="1344" w:type="dxa"/>
            <w:vMerge/>
            <w:tcBorders>
              <w:left w:val="nil"/>
              <w:right w:val="nil"/>
            </w:tcBorders>
          </w:tcPr>
          <w:p w14:paraId="7CEBE2C9"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00682200"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35ECF98C" w14:textId="77777777" w:rsidR="00425302" w:rsidRPr="00AB1CC8" w:rsidRDefault="00425302">
            <w:pPr>
              <w:pStyle w:val="a3"/>
              <w:spacing w:before="112"/>
              <w:rPr>
                <w:spacing w:val="0"/>
              </w:rPr>
            </w:pPr>
          </w:p>
        </w:tc>
      </w:tr>
      <w:tr w:rsidR="00425302" w:rsidRPr="00AB1CC8" w14:paraId="07D68014" w14:textId="77777777" w:rsidTr="002D0D92">
        <w:trPr>
          <w:trHeight w:hRule="exact" w:val="424"/>
        </w:trPr>
        <w:tc>
          <w:tcPr>
            <w:tcW w:w="2258" w:type="dxa"/>
            <w:tcBorders>
              <w:top w:val="nil"/>
              <w:left w:val="single" w:sz="4" w:space="0" w:color="000000"/>
              <w:bottom w:val="single" w:sz="4" w:space="0" w:color="000000"/>
              <w:right w:val="nil"/>
            </w:tcBorders>
          </w:tcPr>
          <w:p w14:paraId="0AC33B23"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7EC06037"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35380828"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419DA8D8" w14:textId="77777777" w:rsidR="00425302" w:rsidRPr="00AB1CC8" w:rsidRDefault="00425302">
            <w:pPr>
              <w:pStyle w:val="a3"/>
              <w:spacing w:before="112"/>
              <w:rPr>
                <w:spacing w:val="0"/>
              </w:rPr>
            </w:pPr>
          </w:p>
        </w:tc>
        <w:tc>
          <w:tcPr>
            <w:tcW w:w="1152" w:type="dxa"/>
            <w:vMerge/>
            <w:tcBorders>
              <w:left w:val="nil"/>
              <w:right w:val="single" w:sz="4" w:space="0" w:color="000000"/>
            </w:tcBorders>
          </w:tcPr>
          <w:p w14:paraId="586336CA" w14:textId="77777777" w:rsidR="00425302" w:rsidRPr="00AB1CC8" w:rsidRDefault="00425302">
            <w:pPr>
              <w:pStyle w:val="a3"/>
              <w:spacing w:before="112"/>
              <w:rPr>
                <w:spacing w:val="0"/>
              </w:rPr>
            </w:pPr>
          </w:p>
        </w:tc>
        <w:tc>
          <w:tcPr>
            <w:tcW w:w="1344" w:type="dxa"/>
            <w:vMerge/>
            <w:tcBorders>
              <w:left w:val="nil"/>
              <w:right w:val="nil"/>
            </w:tcBorders>
          </w:tcPr>
          <w:p w14:paraId="7139D8CB"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533ED5C9"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2C9C6B8B" w14:textId="77777777" w:rsidR="00425302" w:rsidRPr="00AB1CC8" w:rsidRDefault="00425302">
            <w:pPr>
              <w:pStyle w:val="a3"/>
              <w:spacing w:before="112"/>
              <w:rPr>
                <w:spacing w:val="0"/>
              </w:rPr>
            </w:pPr>
          </w:p>
        </w:tc>
      </w:tr>
      <w:tr w:rsidR="00425302" w:rsidRPr="00AB1CC8" w14:paraId="54060785" w14:textId="77777777" w:rsidTr="002D0D92">
        <w:trPr>
          <w:trHeight w:hRule="exact" w:val="417"/>
        </w:trPr>
        <w:tc>
          <w:tcPr>
            <w:tcW w:w="2258" w:type="dxa"/>
            <w:tcBorders>
              <w:top w:val="nil"/>
              <w:left w:val="single" w:sz="4" w:space="0" w:color="000000"/>
              <w:bottom w:val="single" w:sz="4" w:space="0" w:color="000000"/>
              <w:right w:val="nil"/>
            </w:tcBorders>
          </w:tcPr>
          <w:p w14:paraId="4AFC24CE"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461CCCC0"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59E7BA64"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29E66399" w14:textId="77777777" w:rsidR="00425302" w:rsidRPr="00AB1CC8" w:rsidRDefault="00425302">
            <w:pPr>
              <w:pStyle w:val="a3"/>
              <w:spacing w:before="112"/>
              <w:rPr>
                <w:spacing w:val="0"/>
              </w:rPr>
            </w:pPr>
          </w:p>
        </w:tc>
        <w:tc>
          <w:tcPr>
            <w:tcW w:w="1152" w:type="dxa"/>
            <w:vMerge/>
            <w:tcBorders>
              <w:left w:val="nil"/>
              <w:bottom w:val="single" w:sz="4" w:space="0" w:color="auto"/>
              <w:right w:val="single" w:sz="4" w:space="0" w:color="000000"/>
            </w:tcBorders>
          </w:tcPr>
          <w:p w14:paraId="0687B330" w14:textId="77777777" w:rsidR="00425302" w:rsidRPr="00AB1CC8" w:rsidRDefault="00425302">
            <w:pPr>
              <w:pStyle w:val="a3"/>
              <w:spacing w:before="112"/>
              <w:rPr>
                <w:spacing w:val="0"/>
              </w:rPr>
            </w:pPr>
          </w:p>
        </w:tc>
        <w:tc>
          <w:tcPr>
            <w:tcW w:w="1344" w:type="dxa"/>
            <w:vMerge/>
            <w:tcBorders>
              <w:left w:val="nil"/>
              <w:bottom w:val="single" w:sz="4" w:space="0" w:color="auto"/>
              <w:right w:val="nil"/>
            </w:tcBorders>
          </w:tcPr>
          <w:p w14:paraId="1EF1DA4F"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3F50C012"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17E5554C" w14:textId="77777777" w:rsidR="00425302" w:rsidRPr="00AB1CC8" w:rsidRDefault="00425302">
            <w:pPr>
              <w:pStyle w:val="a3"/>
              <w:spacing w:before="112"/>
              <w:rPr>
                <w:spacing w:val="0"/>
              </w:rPr>
            </w:pPr>
          </w:p>
        </w:tc>
      </w:tr>
    </w:tbl>
    <w:p w14:paraId="2D25073A" w14:textId="77777777" w:rsidR="00C17D50" w:rsidRPr="00AB1CC8" w:rsidRDefault="00C17D50">
      <w:pPr>
        <w:pStyle w:val="a3"/>
        <w:spacing w:line="224" w:lineRule="exact"/>
        <w:rPr>
          <w:spacing w:val="0"/>
        </w:rPr>
      </w:pPr>
    </w:p>
    <w:p w14:paraId="009313D1" w14:textId="77777777" w:rsidR="00C17D50" w:rsidRPr="00AB1CC8" w:rsidRDefault="00C17D50">
      <w:pPr>
        <w:pStyle w:val="a3"/>
        <w:spacing w:line="167" w:lineRule="exact"/>
        <w:rPr>
          <w:spacing w:val="0"/>
        </w:rPr>
      </w:pPr>
    </w:p>
    <w:p w14:paraId="256BE0F0" w14:textId="77777777" w:rsidR="00C17D50" w:rsidRPr="00AB1CC8" w:rsidRDefault="00C17D50" w:rsidP="006542AB">
      <w:pPr>
        <w:pStyle w:val="a3"/>
        <w:spacing w:line="240" w:lineRule="exact"/>
        <w:rPr>
          <w:spacing w:val="0"/>
        </w:rPr>
      </w:pPr>
      <w:r w:rsidRPr="00AB1CC8">
        <w:rPr>
          <w:rFonts w:ascii="ＭＳ 明朝" w:hAnsi="ＭＳ 明朝" w:hint="eastAsia"/>
          <w:spacing w:val="-7"/>
        </w:rPr>
        <w:lastRenderedPageBreak/>
        <w:t xml:space="preserve"> </w:t>
      </w:r>
      <w:r w:rsidRPr="00AB1CC8">
        <w:rPr>
          <w:rFonts w:ascii="ＭＳ 明朝" w:hAnsi="ＭＳ 明朝" w:hint="eastAsia"/>
          <w:spacing w:val="-14"/>
        </w:rPr>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D12CB" w14:paraId="29537565" w14:textId="77777777" w:rsidTr="00067C0B">
        <w:tc>
          <w:tcPr>
            <w:tcW w:w="9639" w:type="dxa"/>
            <w:shd w:val="clear" w:color="auto" w:fill="auto"/>
          </w:tcPr>
          <w:p w14:paraId="36A130E1" w14:textId="77777777" w:rsidR="00AD12CB" w:rsidRPr="00067C0B" w:rsidRDefault="00AD12CB" w:rsidP="00067C0B">
            <w:pPr>
              <w:pStyle w:val="a3"/>
              <w:spacing w:line="240" w:lineRule="exact"/>
              <w:rPr>
                <w:spacing w:val="0"/>
              </w:rPr>
            </w:pPr>
          </w:p>
          <w:p w14:paraId="60DCF6F9" w14:textId="77777777" w:rsidR="00AD12CB" w:rsidRPr="00067C0B" w:rsidRDefault="00497AC4" w:rsidP="00067C0B">
            <w:pPr>
              <w:pStyle w:val="a3"/>
              <w:spacing w:line="240" w:lineRule="exact"/>
              <w:rPr>
                <w:spacing w:val="0"/>
              </w:rPr>
            </w:pPr>
            <w:r>
              <w:rPr>
                <w:rFonts w:hint="eastAsia"/>
                <w:spacing w:val="0"/>
              </w:rPr>
              <w:t>権利を設定又は移転しようとする時期　　令和</w:t>
            </w:r>
            <w:r w:rsidR="00AD12CB" w:rsidRPr="00067C0B">
              <w:rPr>
                <w:rFonts w:hint="eastAsia"/>
                <w:spacing w:val="0"/>
              </w:rPr>
              <w:t xml:space="preserve">　　年　　月　　日</w:t>
            </w:r>
          </w:p>
          <w:p w14:paraId="17FB9EB4" w14:textId="77777777" w:rsidR="00AD12CB" w:rsidRPr="00497AC4" w:rsidRDefault="00AD12CB" w:rsidP="00067C0B">
            <w:pPr>
              <w:pStyle w:val="a3"/>
              <w:spacing w:line="240" w:lineRule="exact"/>
              <w:rPr>
                <w:spacing w:val="0"/>
              </w:rPr>
            </w:pPr>
          </w:p>
          <w:p w14:paraId="2B04169D" w14:textId="77777777" w:rsidR="00AD12CB" w:rsidRPr="00067C0B" w:rsidRDefault="00497AC4" w:rsidP="00067C0B">
            <w:pPr>
              <w:pStyle w:val="a3"/>
              <w:spacing w:line="240" w:lineRule="exact"/>
              <w:rPr>
                <w:spacing w:val="0"/>
              </w:rPr>
            </w:pPr>
            <w:r>
              <w:rPr>
                <w:rFonts w:hint="eastAsia"/>
                <w:spacing w:val="0"/>
              </w:rPr>
              <w:t>土地の引渡し時期　　令和</w:t>
            </w:r>
            <w:r w:rsidR="00AD12CB" w:rsidRPr="00067C0B">
              <w:rPr>
                <w:rFonts w:hint="eastAsia"/>
                <w:spacing w:val="0"/>
              </w:rPr>
              <w:t xml:space="preserve">　　年　　月　　日</w:t>
            </w:r>
          </w:p>
          <w:p w14:paraId="56E459DA" w14:textId="77777777" w:rsidR="00AD12CB" w:rsidRPr="00497AC4" w:rsidRDefault="00AD12CB" w:rsidP="00067C0B">
            <w:pPr>
              <w:pStyle w:val="a3"/>
              <w:spacing w:line="240" w:lineRule="exact"/>
              <w:rPr>
                <w:spacing w:val="0"/>
              </w:rPr>
            </w:pPr>
          </w:p>
          <w:p w14:paraId="1157F1B7" w14:textId="77777777" w:rsidR="00AD12CB" w:rsidRPr="00067C0B" w:rsidRDefault="00497AC4" w:rsidP="00067C0B">
            <w:pPr>
              <w:pStyle w:val="a3"/>
              <w:spacing w:line="240" w:lineRule="exact"/>
              <w:rPr>
                <w:spacing w:val="0"/>
              </w:rPr>
            </w:pPr>
            <w:r>
              <w:rPr>
                <w:rFonts w:hint="eastAsia"/>
                <w:spacing w:val="0"/>
              </w:rPr>
              <w:t>契約期間　　令和</w:t>
            </w:r>
            <w:r w:rsidR="00D1492F" w:rsidRPr="00067C0B">
              <w:rPr>
                <w:rFonts w:hint="eastAsia"/>
                <w:spacing w:val="0"/>
              </w:rPr>
              <w:t xml:space="preserve">　　年　　月　　日</w:t>
            </w:r>
            <w:r>
              <w:rPr>
                <w:rFonts w:hint="eastAsia"/>
                <w:spacing w:val="0"/>
              </w:rPr>
              <w:t xml:space="preserve">　～　令和</w:t>
            </w:r>
            <w:r w:rsidR="00AD12CB" w:rsidRPr="00067C0B">
              <w:rPr>
                <w:rFonts w:hint="eastAsia"/>
                <w:spacing w:val="0"/>
              </w:rPr>
              <w:t xml:space="preserve">　　年　　月　　日</w:t>
            </w:r>
          </w:p>
          <w:p w14:paraId="75E0B412" w14:textId="77777777" w:rsidR="00AD12CB" w:rsidRPr="00497AC4" w:rsidRDefault="00AD12CB" w:rsidP="00067C0B">
            <w:pPr>
              <w:pStyle w:val="a3"/>
              <w:spacing w:line="240" w:lineRule="exact"/>
              <w:rPr>
                <w:spacing w:val="0"/>
              </w:rPr>
            </w:pPr>
          </w:p>
          <w:p w14:paraId="48691864" w14:textId="77777777" w:rsidR="00AD12CB" w:rsidRPr="00067C0B" w:rsidRDefault="00AD12CB" w:rsidP="00067C0B">
            <w:pPr>
              <w:pStyle w:val="a3"/>
              <w:spacing w:line="240" w:lineRule="exact"/>
              <w:rPr>
                <w:spacing w:val="0"/>
              </w:rPr>
            </w:pPr>
          </w:p>
          <w:p w14:paraId="02D985EE" w14:textId="77777777" w:rsidR="00AD12CB" w:rsidRPr="00067C0B" w:rsidRDefault="00AD12CB" w:rsidP="00067C0B">
            <w:pPr>
              <w:pStyle w:val="a3"/>
              <w:spacing w:line="240" w:lineRule="exact"/>
              <w:rPr>
                <w:spacing w:val="0"/>
              </w:rPr>
            </w:pPr>
            <w:r w:rsidRPr="00067C0B">
              <w:rPr>
                <w:rFonts w:hint="eastAsia"/>
                <w:spacing w:val="0"/>
              </w:rPr>
              <w:t>水田裏作の目的に供するための権利を設定する場合</w:t>
            </w:r>
          </w:p>
          <w:p w14:paraId="6DF3A784" w14:textId="77777777" w:rsidR="00AD12CB" w:rsidRPr="00067C0B" w:rsidRDefault="00AD12CB" w:rsidP="00067C0B">
            <w:pPr>
              <w:pStyle w:val="a3"/>
              <w:spacing w:line="240" w:lineRule="exact"/>
              <w:rPr>
                <w:spacing w:val="0"/>
              </w:rPr>
            </w:pPr>
          </w:p>
          <w:p w14:paraId="376E6BAA" w14:textId="77777777" w:rsidR="00AD12CB" w:rsidRPr="00067C0B" w:rsidRDefault="00497AC4" w:rsidP="00067C0B">
            <w:pPr>
              <w:pStyle w:val="a3"/>
              <w:spacing w:line="240" w:lineRule="exact"/>
              <w:ind w:firstLineChars="100" w:firstLine="221"/>
              <w:rPr>
                <w:spacing w:val="0"/>
              </w:rPr>
            </w:pPr>
            <w:r>
              <w:rPr>
                <w:rFonts w:hint="eastAsia"/>
                <w:spacing w:val="0"/>
              </w:rPr>
              <w:t>期間　　令和</w:t>
            </w:r>
            <w:r w:rsidR="00AD12CB" w:rsidRPr="00067C0B">
              <w:rPr>
                <w:rFonts w:hint="eastAsia"/>
                <w:spacing w:val="0"/>
              </w:rPr>
              <w:t xml:space="preserve">　　年　　月　　日　</w:t>
            </w:r>
            <w:r>
              <w:rPr>
                <w:rFonts w:hint="eastAsia"/>
                <w:spacing w:val="0"/>
              </w:rPr>
              <w:t>～　令和</w:t>
            </w:r>
            <w:r w:rsidR="00AD12CB" w:rsidRPr="00067C0B">
              <w:rPr>
                <w:rFonts w:hint="eastAsia"/>
                <w:spacing w:val="0"/>
              </w:rPr>
              <w:t xml:space="preserve">　　年　　月　　日</w:t>
            </w:r>
          </w:p>
          <w:p w14:paraId="22253B24" w14:textId="77777777" w:rsidR="00AD12CB" w:rsidRPr="00067C0B" w:rsidRDefault="00AD12CB" w:rsidP="00067C0B">
            <w:pPr>
              <w:pStyle w:val="a3"/>
              <w:spacing w:line="240" w:lineRule="exact"/>
              <w:rPr>
                <w:spacing w:val="0"/>
              </w:rPr>
            </w:pPr>
          </w:p>
          <w:p w14:paraId="095A9A84" w14:textId="77777777" w:rsidR="00AD12CB" w:rsidRPr="00067C0B" w:rsidRDefault="00AD12CB" w:rsidP="00067C0B">
            <w:pPr>
              <w:pStyle w:val="a3"/>
              <w:spacing w:line="240" w:lineRule="exact"/>
              <w:rPr>
                <w:spacing w:val="0"/>
              </w:rPr>
            </w:pPr>
            <w:r w:rsidRPr="00067C0B">
              <w:rPr>
                <w:rFonts w:hint="eastAsia"/>
                <w:spacing w:val="0"/>
              </w:rPr>
              <w:t xml:space="preserve">　表作及び裏作の作付けに</w:t>
            </w:r>
            <w:r w:rsidR="00C36881" w:rsidRPr="00067C0B">
              <w:rPr>
                <w:rFonts w:hint="eastAsia"/>
                <w:spacing w:val="0"/>
              </w:rPr>
              <w:t>係る</w:t>
            </w:r>
            <w:r w:rsidRPr="00067C0B">
              <w:rPr>
                <w:rFonts w:hint="eastAsia"/>
                <w:spacing w:val="0"/>
              </w:rPr>
              <w:t>事業の概要</w:t>
            </w:r>
          </w:p>
          <w:p w14:paraId="73E66389" w14:textId="77777777" w:rsidR="00AD12CB" w:rsidRPr="00067C0B" w:rsidRDefault="00AD12CB" w:rsidP="00067C0B">
            <w:pPr>
              <w:pStyle w:val="a3"/>
              <w:spacing w:line="240" w:lineRule="exact"/>
              <w:rPr>
                <w:spacing w:val="0"/>
              </w:rPr>
            </w:pPr>
          </w:p>
          <w:p w14:paraId="688577B4" w14:textId="77777777" w:rsidR="00AD12CB" w:rsidRPr="00067C0B" w:rsidRDefault="00AD12CB" w:rsidP="00067C0B">
            <w:pPr>
              <w:pStyle w:val="a3"/>
              <w:spacing w:line="240" w:lineRule="exact"/>
              <w:rPr>
                <w:spacing w:val="0"/>
              </w:rPr>
            </w:pPr>
          </w:p>
          <w:p w14:paraId="634E14D2" w14:textId="77777777" w:rsidR="00AD12CB" w:rsidRPr="00067C0B" w:rsidRDefault="00AD12CB" w:rsidP="00067C0B">
            <w:pPr>
              <w:pStyle w:val="a3"/>
              <w:spacing w:line="240" w:lineRule="exact"/>
              <w:rPr>
                <w:spacing w:val="0"/>
              </w:rPr>
            </w:pPr>
          </w:p>
          <w:p w14:paraId="4581B3BA" w14:textId="77777777" w:rsidR="00AD12CB" w:rsidRPr="00067C0B" w:rsidRDefault="00AD12CB" w:rsidP="00067C0B">
            <w:pPr>
              <w:pStyle w:val="a3"/>
              <w:spacing w:line="240" w:lineRule="exact"/>
              <w:rPr>
                <w:spacing w:val="0"/>
              </w:rPr>
            </w:pPr>
          </w:p>
          <w:p w14:paraId="1BD8AE94" w14:textId="77777777" w:rsidR="00AD12CB" w:rsidRPr="00067C0B" w:rsidRDefault="00AD12CB" w:rsidP="00067C0B">
            <w:pPr>
              <w:pStyle w:val="a3"/>
              <w:spacing w:line="240" w:lineRule="exact"/>
              <w:rPr>
                <w:spacing w:val="0"/>
              </w:rPr>
            </w:pPr>
          </w:p>
          <w:p w14:paraId="62AE2C98" w14:textId="77777777" w:rsidR="00AD12CB" w:rsidRPr="00067C0B" w:rsidRDefault="00AD12CB" w:rsidP="00067C0B">
            <w:pPr>
              <w:pStyle w:val="a3"/>
              <w:spacing w:line="240" w:lineRule="exact"/>
              <w:rPr>
                <w:spacing w:val="0"/>
              </w:rPr>
            </w:pPr>
          </w:p>
          <w:p w14:paraId="4EF1B256" w14:textId="77777777" w:rsidR="00AD12CB" w:rsidRPr="00067C0B" w:rsidRDefault="00AD12CB" w:rsidP="00067C0B">
            <w:pPr>
              <w:pStyle w:val="a3"/>
              <w:spacing w:line="240" w:lineRule="exact"/>
              <w:rPr>
                <w:spacing w:val="0"/>
              </w:rPr>
            </w:pPr>
          </w:p>
        </w:tc>
      </w:tr>
    </w:tbl>
    <w:p w14:paraId="01CB699B" w14:textId="77777777" w:rsidR="009D3704" w:rsidRDefault="009D3704" w:rsidP="00CF7C66">
      <w:pPr>
        <w:pStyle w:val="a3"/>
        <w:spacing w:line="240" w:lineRule="exact"/>
        <w:rPr>
          <w:spacing w:val="0"/>
        </w:rPr>
      </w:pPr>
    </w:p>
    <w:p w14:paraId="739EFE7A" w14:textId="77777777" w:rsidR="009D3704" w:rsidRDefault="009D3704" w:rsidP="00CF7C66">
      <w:pPr>
        <w:pStyle w:val="a3"/>
        <w:spacing w:line="240" w:lineRule="exact"/>
        <w:rPr>
          <w:spacing w:val="0"/>
        </w:rPr>
      </w:pPr>
    </w:p>
    <w:p w14:paraId="35957DBE" w14:textId="77777777" w:rsidR="00C17D50" w:rsidRPr="00AB1CC8" w:rsidRDefault="00C17D50" w:rsidP="00CF7C66">
      <w:pPr>
        <w:pStyle w:val="a3"/>
        <w:spacing w:line="240" w:lineRule="exact"/>
        <w:rPr>
          <w:rFonts w:ascii="ＭＳ 明朝" w:hAnsi="ＭＳ 明朝"/>
          <w:spacing w:val="-14"/>
        </w:rPr>
      </w:pPr>
      <w:r w:rsidRPr="00AB1CC8">
        <w:rPr>
          <w:rFonts w:ascii="ＭＳ 明朝" w:hAnsi="ＭＳ 明朝" w:hint="eastAsia"/>
          <w:spacing w:val="-14"/>
        </w:rPr>
        <w:t>（記載要領）</w:t>
      </w:r>
    </w:p>
    <w:p w14:paraId="4305B053" w14:textId="77777777" w:rsidR="00C17D50" w:rsidRPr="00AB1CC8" w:rsidRDefault="00C17D50">
      <w:pPr>
        <w:pStyle w:val="a3"/>
        <w:spacing w:line="222" w:lineRule="exact"/>
        <w:rPr>
          <w:spacing w:val="0"/>
        </w:rPr>
      </w:pPr>
    </w:p>
    <w:p w14:paraId="66C83DAF" w14:textId="33B305A3" w:rsidR="00D06F88" w:rsidRDefault="00D06F88" w:rsidP="00D06F88">
      <w:pPr>
        <w:pStyle w:val="ab"/>
        <w:spacing w:before="148" w:line="182" w:lineRule="auto"/>
        <w:ind w:left="554" w:right="167" w:hanging="227"/>
        <w:jc w:val="both"/>
        <w:rPr>
          <w:lang w:eastAsia="ja-JP"/>
        </w:rPr>
      </w:pPr>
      <w:r>
        <w:rPr>
          <w:lang w:eastAsia="ja-JP"/>
        </w:rPr>
        <w:t>１</w:t>
      </w:r>
      <w:r>
        <w:rPr>
          <w:rFonts w:hint="eastAsia"/>
          <w:lang w:eastAsia="ja-JP"/>
        </w:rPr>
        <w:t xml:space="preserve">　</w:t>
      </w:r>
      <w:r>
        <w:rPr>
          <w:lang w:eastAsia="ja-JP"/>
        </w:rPr>
        <w:t>法人である場合は、住所は主たる事務所の所在地を、氏名は法人の名称及び代表者の氏名をそれぞれ記載し、定款又は寄付行為の写しを添付（</w:t>
      </w:r>
      <w:r>
        <w:rPr>
          <w:spacing w:val="-6"/>
          <w:lang w:eastAsia="ja-JP"/>
        </w:rPr>
        <w:t>独立行政法人及び地方公共団体を除く。</w:t>
      </w:r>
      <w:r>
        <w:rPr>
          <w:lang w:eastAsia="ja-JP"/>
        </w:rPr>
        <w:t>）してください。</w:t>
      </w:r>
    </w:p>
    <w:p w14:paraId="2AF34CE6" w14:textId="77777777" w:rsidR="00D06F88" w:rsidRDefault="00D06F88" w:rsidP="00D06F88">
      <w:pPr>
        <w:pStyle w:val="ab"/>
        <w:spacing w:before="7"/>
        <w:ind w:hanging="227"/>
        <w:rPr>
          <w:sz w:val="16"/>
          <w:lang w:eastAsia="ja-JP"/>
        </w:rPr>
      </w:pPr>
    </w:p>
    <w:p w14:paraId="52D9E3BA" w14:textId="7C1ED15E" w:rsidR="00D06F88" w:rsidRDefault="00D06F88" w:rsidP="00D06F88">
      <w:pPr>
        <w:pStyle w:val="ab"/>
        <w:spacing w:line="182" w:lineRule="auto"/>
        <w:ind w:left="554" w:right="220" w:hanging="227"/>
        <w:jc w:val="both"/>
        <w:rPr>
          <w:lang w:eastAsia="ja-JP"/>
        </w:rPr>
      </w:pPr>
      <w:r>
        <w:rPr>
          <w:spacing w:val="9"/>
          <w:lang w:eastAsia="ja-JP"/>
        </w:rPr>
        <w:t>２</w:t>
      </w:r>
      <w:r>
        <w:rPr>
          <w:rFonts w:hint="eastAsia"/>
          <w:spacing w:val="9"/>
          <w:lang w:eastAsia="ja-JP"/>
        </w:rPr>
        <w:t xml:space="preserve">　</w:t>
      </w:r>
      <w:r>
        <w:rPr>
          <w:spacing w:val="9"/>
          <w:lang w:eastAsia="ja-JP"/>
        </w:rPr>
        <w:t>国籍等は、住民基本台帳法</w:t>
      </w:r>
      <w:r>
        <w:rPr>
          <w:lang w:eastAsia="ja-JP"/>
        </w:rPr>
        <w:t>（昭和42年法律第81号）第30条の45に規定する国籍等（日本国籍</w:t>
      </w:r>
      <w:r>
        <w:rPr>
          <w:spacing w:val="-15"/>
          <w:w w:val="95"/>
          <w:lang w:eastAsia="ja-JP"/>
        </w:rPr>
        <w:t>の場合は、「日本」</w:t>
      </w:r>
      <w:r>
        <w:rPr>
          <w:spacing w:val="12"/>
          <w:w w:val="95"/>
          <w:lang w:eastAsia="ja-JP"/>
        </w:rPr>
        <w:t>）</w:t>
      </w:r>
      <w:r>
        <w:rPr>
          <w:spacing w:val="8"/>
          <w:w w:val="95"/>
          <w:lang w:eastAsia="ja-JP"/>
        </w:rPr>
        <w:t>を記載するとともに、中長期在留者にあっては在留資格、特別永住者に</w:t>
      </w:r>
      <w:r>
        <w:rPr>
          <w:spacing w:val="3"/>
          <w:w w:val="95"/>
          <w:lang w:eastAsia="ja-JP"/>
        </w:rPr>
        <w:t>あってはその旨を併せて記載してください。法人にあっては、その設立に当たって準拠した</w:t>
      </w:r>
      <w:r>
        <w:rPr>
          <w:lang w:eastAsia="ja-JP"/>
        </w:rPr>
        <w:t>法令を制定した国（</w:t>
      </w:r>
      <w:r>
        <w:rPr>
          <w:spacing w:val="-18"/>
          <w:lang w:eastAsia="ja-JP"/>
        </w:rPr>
        <w:t>内国法人の場合は、「日本」</w:t>
      </w:r>
      <w:r>
        <w:rPr>
          <w:lang w:eastAsia="ja-JP"/>
        </w:rPr>
        <w:t>）を記載してください。</w:t>
      </w:r>
    </w:p>
    <w:p w14:paraId="0C023E0D" w14:textId="77777777" w:rsidR="00D06F88" w:rsidRPr="00D06F88" w:rsidRDefault="00D06F88" w:rsidP="00D06F88">
      <w:pPr>
        <w:pStyle w:val="ab"/>
        <w:spacing w:before="8"/>
        <w:ind w:hanging="227"/>
        <w:rPr>
          <w:sz w:val="16"/>
          <w:lang w:eastAsia="ja-JP"/>
        </w:rPr>
      </w:pPr>
    </w:p>
    <w:p w14:paraId="4D132647" w14:textId="1D721CE9" w:rsidR="00D06F88" w:rsidRDefault="00D06F88" w:rsidP="00D06F88">
      <w:pPr>
        <w:pStyle w:val="ab"/>
        <w:spacing w:line="182" w:lineRule="auto"/>
        <w:ind w:left="554" w:right="220" w:hanging="227"/>
        <w:jc w:val="both"/>
        <w:rPr>
          <w:lang w:eastAsia="ja-JP"/>
        </w:rPr>
      </w:pPr>
      <w:r>
        <w:rPr>
          <w:lang w:eastAsia="ja-JP"/>
        </w:rPr>
        <w:t>３</w:t>
      </w:r>
      <w:r>
        <w:rPr>
          <w:rFonts w:hint="eastAsia"/>
          <w:lang w:eastAsia="ja-JP"/>
        </w:rPr>
        <w:t xml:space="preserve">　</w:t>
      </w:r>
      <w:r>
        <w:rPr>
          <w:lang w:eastAsia="ja-JP"/>
        </w:rPr>
        <w:t>競売、民事調停等による単独行為での権利の設定又は移転である場合は、当該競売、民事調停等を証する書面を添付してください。</w:t>
      </w:r>
    </w:p>
    <w:p w14:paraId="72B05C6A" w14:textId="77777777" w:rsidR="00D06F88" w:rsidRPr="00D06F88" w:rsidRDefault="00D06F88" w:rsidP="00D06F88">
      <w:pPr>
        <w:pStyle w:val="ab"/>
        <w:spacing w:before="10"/>
        <w:ind w:hanging="227"/>
        <w:rPr>
          <w:sz w:val="16"/>
          <w:lang w:eastAsia="ja-JP"/>
        </w:rPr>
      </w:pPr>
    </w:p>
    <w:p w14:paraId="72D63A8D" w14:textId="4E8BB3A1" w:rsidR="00D06F88" w:rsidRDefault="00D06F88" w:rsidP="00D06F88">
      <w:pPr>
        <w:pStyle w:val="ab"/>
        <w:spacing w:line="182" w:lineRule="auto"/>
        <w:ind w:left="554" w:right="220" w:hanging="227"/>
        <w:jc w:val="both"/>
        <w:rPr>
          <w:lang w:eastAsia="ja-JP"/>
        </w:rPr>
      </w:pPr>
      <w:r>
        <w:rPr>
          <w:lang w:eastAsia="ja-JP"/>
        </w:rPr>
        <w:t>４</w:t>
      </w:r>
      <w:r>
        <w:rPr>
          <w:rFonts w:hint="eastAsia"/>
          <w:lang w:eastAsia="ja-JP"/>
        </w:rPr>
        <w:t xml:space="preserve">　</w:t>
      </w:r>
      <w:r>
        <w:rPr>
          <w:lang w:eastAsia="ja-JP"/>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F52ED02" w14:textId="77777777" w:rsidR="00837A13" w:rsidRPr="00D06F88" w:rsidRDefault="00837A13" w:rsidP="00837A13">
      <w:pPr>
        <w:pStyle w:val="a3"/>
        <w:spacing w:line="222" w:lineRule="exact"/>
        <w:rPr>
          <w:rFonts w:ascii="ＭＳ 明朝" w:hAnsi="ＭＳ 明朝"/>
        </w:rPr>
      </w:pPr>
    </w:p>
    <w:p w14:paraId="0B5B590B" w14:textId="77777777" w:rsidR="00837A13" w:rsidRPr="00AB1CC8" w:rsidRDefault="00837A13" w:rsidP="00837A13">
      <w:pPr>
        <w:pStyle w:val="a3"/>
        <w:jc w:val="center"/>
        <w:rPr>
          <w:spacing w:val="0"/>
        </w:rPr>
      </w:pPr>
      <w:r>
        <w:rPr>
          <w:rFonts w:ascii="ＭＳ 明朝" w:hAnsi="ＭＳ 明朝"/>
        </w:rPr>
        <w:br w:type="page"/>
      </w:r>
      <w:r w:rsidRPr="00AB1CC8">
        <w:rPr>
          <w:rFonts w:ascii="ＭＳ 明朝" w:hAnsi="ＭＳ 明朝" w:hint="eastAsia"/>
        </w:rPr>
        <w:lastRenderedPageBreak/>
        <w:t>農地法第３条の規定による許可申請書（別添）</w:t>
      </w:r>
    </w:p>
    <w:p w14:paraId="4A73C360" w14:textId="77777777" w:rsidR="00837A13" w:rsidRPr="00AB1CC8" w:rsidRDefault="00837A13" w:rsidP="00837A13">
      <w:pPr>
        <w:pStyle w:val="a3"/>
        <w:jc w:val="center"/>
        <w:rPr>
          <w:spacing w:val="0"/>
        </w:rPr>
      </w:pPr>
    </w:p>
    <w:p w14:paraId="561B258C" w14:textId="77777777" w:rsidR="00837A13" w:rsidRPr="00AB1CC8" w:rsidRDefault="00837A13" w:rsidP="00837A13">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6A7C465F" w14:textId="77777777" w:rsidR="00837A13" w:rsidRPr="00AB1CC8" w:rsidRDefault="00837A13" w:rsidP="00837A13">
      <w:pPr>
        <w:pStyle w:val="a3"/>
        <w:rPr>
          <w:spacing w:val="0"/>
          <w:lang w:eastAsia="zh-CN"/>
        </w:rPr>
      </w:pPr>
    </w:p>
    <w:p w14:paraId="3CA49489" w14:textId="77777777" w:rsidR="00837A13" w:rsidRPr="00AB1CC8" w:rsidRDefault="00837A13" w:rsidP="00837A13">
      <w:pPr>
        <w:pStyle w:val="a3"/>
        <w:rPr>
          <w:spacing w:val="0"/>
          <w:lang w:eastAsia="zh-CN"/>
        </w:rPr>
      </w:pPr>
      <w:r w:rsidRPr="00AB1CC8">
        <w:rPr>
          <w:rFonts w:ascii="ＭＳ 明朝" w:hAnsi="ＭＳ 明朝" w:hint="eastAsia"/>
          <w:lang w:eastAsia="zh-CN"/>
        </w:rPr>
        <w:t>＜農地法第３条第２項第１号関係＞</w:t>
      </w:r>
    </w:p>
    <w:p w14:paraId="10E32670" w14:textId="77777777" w:rsidR="00837A13" w:rsidRPr="00AB1CC8" w:rsidRDefault="00837A13" w:rsidP="00837A13">
      <w:pPr>
        <w:pStyle w:val="a3"/>
        <w:ind w:left="668" w:hangingChars="300" w:hanging="668"/>
        <w:rPr>
          <w:spacing w:val="0"/>
        </w:rPr>
      </w:pPr>
      <w:r w:rsidRPr="00AB1CC8">
        <w:rPr>
          <w:rFonts w:ascii="ＭＳ 明朝" w:hAnsi="ＭＳ 明朝" w:hint="eastAsia"/>
        </w:rPr>
        <w:t>１－１　権利を取得しようとする者又はその世帯員等が所有権等を有する農地及び採草放牧地の利用の状況</w:t>
      </w:r>
    </w:p>
    <w:p w14:paraId="754641EB" w14:textId="77777777" w:rsidR="00837A13" w:rsidRPr="00AB1CC8" w:rsidRDefault="00837A13" w:rsidP="00837A13">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37A13" w:rsidRPr="00AB1CC8" w14:paraId="41A094B6" w14:textId="77777777" w:rsidTr="008126D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5BCD28" w14:textId="77777777" w:rsidR="00837A13" w:rsidRPr="00AB1CC8" w:rsidRDefault="00837A13" w:rsidP="008126D9">
            <w:pPr>
              <w:pStyle w:val="a3"/>
              <w:spacing w:before="110" w:line="222" w:lineRule="exact"/>
              <w:rPr>
                <w:spacing w:val="0"/>
              </w:rPr>
            </w:pPr>
          </w:p>
          <w:p w14:paraId="13DA49E1" w14:textId="77777777" w:rsidR="00837A13" w:rsidRPr="00AB1CC8" w:rsidRDefault="00837A13" w:rsidP="008126D9">
            <w:pPr>
              <w:pStyle w:val="a3"/>
              <w:spacing w:line="222" w:lineRule="exact"/>
              <w:rPr>
                <w:spacing w:val="0"/>
              </w:rPr>
            </w:pPr>
          </w:p>
          <w:p w14:paraId="3851081E" w14:textId="77777777" w:rsidR="00837A13" w:rsidRPr="00AB1CC8" w:rsidRDefault="00837A13" w:rsidP="008126D9">
            <w:pPr>
              <w:pStyle w:val="a3"/>
              <w:spacing w:line="222" w:lineRule="exact"/>
              <w:rPr>
                <w:spacing w:val="0"/>
              </w:rPr>
            </w:pPr>
          </w:p>
          <w:p w14:paraId="17B13666" w14:textId="77777777" w:rsidR="00837A13" w:rsidRPr="00AB1CC8" w:rsidRDefault="00837A13" w:rsidP="008126D9">
            <w:pPr>
              <w:pStyle w:val="a3"/>
              <w:spacing w:line="222" w:lineRule="exact"/>
              <w:rPr>
                <w:spacing w:val="0"/>
              </w:rPr>
            </w:pPr>
          </w:p>
          <w:p w14:paraId="0480B62F" w14:textId="77777777" w:rsidR="00837A13" w:rsidRPr="00AB1CC8" w:rsidRDefault="00837A13" w:rsidP="008126D9">
            <w:pPr>
              <w:pStyle w:val="a3"/>
              <w:spacing w:line="222" w:lineRule="exact"/>
              <w:rPr>
                <w:spacing w:val="0"/>
              </w:rPr>
            </w:pPr>
          </w:p>
          <w:p w14:paraId="58D9D55B" w14:textId="77777777" w:rsidR="00837A13" w:rsidRPr="00AB1CC8" w:rsidRDefault="00837A13" w:rsidP="008126D9">
            <w:pPr>
              <w:pStyle w:val="a3"/>
              <w:spacing w:line="222" w:lineRule="exact"/>
              <w:rPr>
                <w:spacing w:val="0"/>
              </w:rPr>
            </w:pPr>
          </w:p>
          <w:p w14:paraId="37DAEB50" w14:textId="77777777" w:rsidR="00837A13" w:rsidRPr="00AB1CC8" w:rsidRDefault="00837A13" w:rsidP="008126D9">
            <w:pPr>
              <w:pStyle w:val="a3"/>
              <w:jc w:val="center"/>
              <w:rPr>
                <w:spacing w:val="0"/>
              </w:rPr>
            </w:pPr>
            <w:r w:rsidRPr="00AB1CC8">
              <w:rPr>
                <w:rFonts w:ascii="ＭＳ 明朝" w:hAnsi="ＭＳ 明朝" w:hint="eastAsia"/>
              </w:rPr>
              <w:t>所</w:t>
            </w:r>
          </w:p>
          <w:p w14:paraId="64821B13"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有</w:t>
            </w:r>
          </w:p>
          <w:p w14:paraId="6E559EE3"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5BD5563" w14:textId="77777777" w:rsidR="00837A13" w:rsidRPr="00AB1CC8" w:rsidRDefault="00837A13" w:rsidP="008126D9">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2B819899" w14:textId="77777777" w:rsidR="00837A13" w:rsidRPr="00AB1CC8" w:rsidRDefault="00837A13" w:rsidP="008126D9">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5C7F30F" w14:textId="77777777" w:rsidR="00837A13" w:rsidRPr="00AB1CC8" w:rsidRDefault="00837A13" w:rsidP="008126D9">
            <w:pPr>
              <w:pStyle w:val="a3"/>
              <w:spacing w:before="110"/>
              <w:jc w:val="center"/>
              <w:rPr>
                <w:spacing w:val="0"/>
              </w:rPr>
            </w:pPr>
            <w:r w:rsidRPr="00AB1CC8">
              <w:rPr>
                <w:rFonts w:ascii="ＭＳ 明朝" w:hAnsi="ＭＳ 明朝" w:hint="eastAsia"/>
              </w:rPr>
              <w:t>採草放牧地面積</w:t>
            </w:r>
          </w:p>
          <w:p w14:paraId="02C45940"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w:t>
            </w:r>
          </w:p>
        </w:tc>
      </w:tr>
      <w:tr w:rsidR="00837A13" w:rsidRPr="00AB1CC8" w14:paraId="1776B802" w14:textId="77777777" w:rsidTr="00585A25">
        <w:trPr>
          <w:cantSplit/>
          <w:trHeight w:hRule="exact" w:val="551"/>
        </w:trPr>
        <w:tc>
          <w:tcPr>
            <w:tcW w:w="448" w:type="dxa"/>
            <w:vMerge/>
            <w:tcBorders>
              <w:top w:val="nil"/>
              <w:left w:val="single" w:sz="4" w:space="0" w:color="000000"/>
              <w:bottom w:val="nil"/>
              <w:right w:val="single" w:sz="4" w:space="0" w:color="000000"/>
            </w:tcBorders>
          </w:tcPr>
          <w:p w14:paraId="4875E741" w14:textId="77777777" w:rsidR="00837A13" w:rsidRPr="00AB1CC8" w:rsidRDefault="00837A13" w:rsidP="008126D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E3590FC" w14:textId="77777777" w:rsidR="00837A13" w:rsidRPr="00AB1CC8" w:rsidRDefault="00837A13" w:rsidP="008126D9">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180814BA" w14:textId="77777777" w:rsidR="00837A13" w:rsidRPr="00AB1CC8" w:rsidRDefault="00837A13" w:rsidP="008126D9">
            <w:pPr>
              <w:pStyle w:val="a3"/>
              <w:spacing w:before="112" w:line="222" w:lineRule="exact"/>
              <w:jc w:val="center"/>
              <w:rPr>
                <w:spacing w:val="0"/>
              </w:rPr>
            </w:pPr>
            <w:r w:rsidRPr="00AB1CC8">
              <w:rPr>
                <w:rFonts w:ascii="ＭＳ 明朝" w:hAnsi="ＭＳ 明朝" w:hint="eastAsia"/>
              </w:rPr>
              <w:t>農地面積</w:t>
            </w:r>
          </w:p>
          <w:p w14:paraId="090FDCBF"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40942F34"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0FE3B0FD"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14:paraId="2D099E3F"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6508A389" w14:textId="77777777" w:rsidR="00837A13" w:rsidRPr="00AB1CC8" w:rsidRDefault="00837A13" w:rsidP="008126D9">
            <w:pPr>
              <w:pStyle w:val="a3"/>
              <w:spacing w:before="112" w:line="222" w:lineRule="exact"/>
              <w:jc w:val="center"/>
              <w:rPr>
                <w:spacing w:val="0"/>
              </w:rPr>
            </w:pPr>
          </w:p>
        </w:tc>
      </w:tr>
      <w:tr w:rsidR="00837A13" w:rsidRPr="00AB1CC8" w14:paraId="19451C3B" w14:textId="77777777" w:rsidTr="00585A25">
        <w:trPr>
          <w:cantSplit/>
          <w:trHeight w:hRule="exact" w:val="884"/>
        </w:trPr>
        <w:tc>
          <w:tcPr>
            <w:tcW w:w="448" w:type="dxa"/>
            <w:vMerge/>
            <w:tcBorders>
              <w:top w:val="nil"/>
              <w:left w:val="single" w:sz="4" w:space="0" w:color="000000"/>
              <w:bottom w:val="nil"/>
              <w:right w:val="single" w:sz="4" w:space="0" w:color="000000"/>
            </w:tcBorders>
          </w:tcPr>
          <w:p w14:paraId="407DD428"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3640DB8C" w14:textId="77777777" w:rsidR="00837A13" w:rsidRPr="00AB1CC8" w:rsidRDefault="00837A13" w:rsidP="00585A25">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14:paraId="71335B9A" w14:textId="77777777" w:rsidR="00837A13" w:rsidRPr="00AB1CC8" w:rsidRDefault="00837A13" w:rsidP="008126D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5A4E29AA" w14:textId="77777777" w:rsidR="00837A13" w:rsidRPr="00AB1CC8" w:rsidRDefault="00837A13" w:rsidP="008126D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03A14F61"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5E6EEFF0"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F7B0C3" w14:textId="77777777" w:rsidR="00837A13" w:rsidRPr="00AB1CC8" w:rsidRDefault="00837A13" w:rsidP="008126D9">
            <w:pPr>
              <w:pStyle w:val="a3"/>
              <w:spacing w:line="222" w:lineRule="exact"/>
              <w:jc w:val="center"/>
              <w:rPr>
                <w:spacing w:val="0"/>
              </w:rPr>
            </w:pPr>
          </w:p>
        </w:tc>
      </w:tr>
      <w:tr w:rsidR="00837A13" w:rsidRPr="00AB1CC8" w14:paraId="6905A62F" w14:textId="77777777" w:rsidTr="00585A25">
        <w:trPr>
          <w:cantSplit/>
          <w:trHeight w:hRule="exact" w:val="888"/>
        </w:trPr>
        <w:tc>
          <w:tcPr>
            <w:tcW w:w="448" w:type="dxa"/>
            <w:vMerge/>
            <w:tcBorders>
              <w:top w:val="nil"/>
              <w:left w:val="single" w:sz="4" w:space="0" w:color="000000"/>
              <w:bottom w:val="nil"/>
              <w:right w:val="single" w:sz="4" w:space="0" w:color="000000"/>
            </w:tcBorders>
          </w:tcPr>
          <w:p w14:paraId="0B58D2C9"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699B2A34" w14:textId="77777777" w:rsidR="00837A13" w:rsidRPr="00AB1CC8" w:rsidRDefault="00837A13" w:rsidP="00585A25">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00AF0E25" w14:textId="77777777" w:rsidR="00837A13" w:rsidRPr="00AB1CC8" w:rsidRDefault="00837A13" w:rsidP="008126D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56BE6194" w14:textId="77777777" w:rsidR="00837A13" w:rsidRPr="00AB1CC8" w:rsidRDefault="00837A13" w:rsidP="008126D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0B25730"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4C7AB5F"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B063AAB" w14:textId="77777777" w:rsidR="00837A13" w:rsidRPr="00AB1CC8" w:rsidRDefault="00837A13" w:rsidP="008126D9">
            <w:pPr>
              <w:pStyle w:val="a3"/>
              <w:spacing w:line="222" w:lineRule="exact"/>
              <w:jc w:val="center"/>
              <w:rPr>
                <w:spacing w:val="0"/>
              </w:rPr>
            </w:pPr>
          </w:p>
        </w:tc>
      </w:tr>
      <w:tr w:rsidR="00837A13" w:rsidRPr="00AB1CC8" w14:paraId="0CFF3844" w14:textId="77777777" w:rsidTr="008126D9">
        <w:trPr>
          <w:cantSplit/>
          <w:trHeight w:hRule="exact" w:val="222"/>
        </w:trPr>
        <w:tc>
          <w:tcPr>
            <w:tcW w:w="448" w:type="dxa"/>
            <w:vMerge/>
            <w:tcBorders>
              <w:top w:val="nil"/>
              <w:left w:val="single" w:sz="4" w:space="0" w:color="000000"/>
              <w:bottom w:val="nil"/>
              <w:right w:val="single" w:sz="4" w:space="0" w:color="000000"/>
            </w:tcBorders>
          </w:tcPr>
          <w:p w14:paraId="18C540DA" w14:textId="77777777" w:rsidR="00837A13" w:rsidRPr="00AB1CC8" w:rsidRDefault="00837A13" w:rsidP="008126D9">
            <w:pPr>
              <w:pStyle w:val="a3"/>
              <w:wordWrap/>
              <w:spacing w:line="240" w:lineRule="auto"/>
              <w:rPr>
                <w:spacing w:val="0"/>
              </w:rPr>
            </w:pPr>
          </w:p>
        </w:tc>
        <w:tc>
          <w:tcPr>
            <w:tcW w:w="9296" w:type="dxa"/>
            <w:gridSpan w:val="7"/>
            <w:tcBorders>
              <w:top w:val="nil"/>
              <w:left w:val="nil"/>
              <w:bottom w:val="nil"/>
              <w:right w:val="nil"/>
            </w:tcBorders>
          </w:tcPr>
          <w:p w14:paraId="6255B4A0" w14:textId="77777777" w:rsidR="00837A13" w:rsidRPr="00AB1CC8" w:rsidRDefault="00837A13" w:rsidP="008126D9">
            <w:pPr>
              <w:pStyle w:val="a3"/>
              <w:spacing w:line="222" w:lineRule="exact"/>
              <w:rPr>
                <w:spacing w:val="0"/>
              </w:rPr>
            </w:pPr>
          </w:p>
        </w:tc>
      </w:tr>
      <w:tr w:rsidR="00837A13" w:rsidRPr="00AB1CC8" w14:paraId="63E3B15C" w14:textId="77777777" w:rsidTr="008126D9">
        <w:trPr>
          <w:cantSplit/>
          <w:trHeight w:hRule="exact" w:val="332"/>
        </w:trPr>
        <w:tc>
          <w:tcPr>
            <w:tcW w:w="448" w:type="dxa"/>
            <w:vMerge/>
            <w:tcBorders>
              <w:top w:val="nil"/>
              <w:left w:val="single" w:sz="4" w:space="0" w:color="000000"/>
              <w:bottom w:val="nil"/>
              <w:right w:val="single" w:sz="4" w:space="0" w:color="000000"/>
            </w:tcBorders>
          </w:tcPr>
          <w:p w14:paraId="361E4FE3" w14:textId="77777777" w:rsidR="00837A13" w:rsidRPr="00AB1CC8" w:rsidRDefault="00837A13" w:rsidP="008126D9">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3EB805F" w14:textId="77777777" w:rsidR="00837A13" w:rsidRPr="00AB1CC8" w:rsidRDefault="00837A13" w:rsidP="008126D9">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3CA88C3C" w14:textId="77777777" w:rsidR="00837A13" w:rsidRPr="00AB1CC8" w:rsidRDefault="00837A13" w:rsidP="008126D9">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2918BDD4"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3537344D" w14:textId="77777777" w:rsidR="00837A13" w:rsidRPr="00AB1CC8" w:rsidRDefault="00837A13" w:rsidP="008126D9">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21DE2FFD" w14:textId="77777777" w:rsidR="00837A13" w:rsidRPr="00AB1CC8" w:rsidRDefault="00837A13" w:rsidP="008126D9">
            <w:pPr>
              <w:pStyle w:val="a3"/>
              <w:spacing w:before="110"/>
              <w:jc w:val="center"/>
              <w:rPr>
                <w:spacing w:val="0"/>
              </w:rPr>
            </w:pPr>
            <w:r w:rsidRPr="00AB1CC8">
              <w:rPr>
                <w:rFonts w:ascii="ＭＳ 明朝" w:hAnsi="ＭＳ 明朝" w:hint="eastAsia"/>
              </w:rPr>
              <w:t>状況・理由</w:t>
            </w:r>
          </w:p>
        </w:tc>
      </w:tr>
      <w:tr w:rsidR="00837A13" w:rsidRPr="00AB1CC8" w14:paraId="6FD3BD6D" w14:textId="77777777" w:rsidTr="00585A25">
        <w:trPr>
          <w:cantSplit/>
          <w:trHeight w:hRule="exact" w:val="334"/>
        </w:trPr>
        <w:tc>
          <w:tcPr>
            <w:tcW w:w="448" w:type="dxa"/>
            <w:vMerge/>
            <w:tcBorders>
              <w:top w:val="nil"/>
              <w:left w:val="single" w:sz="4" w:space="0" w:color="000000"/>
              <w:bottom w:val="nil"/>
              <w:right w:val="single" w:sz="4" w:space="0" w:color="000000"/>
            </w:tcBorders>
          </w:tcPr>
          <w:p w14:paraId="3117F5F5" w14:textId="77777777" w:rsidR="00837A13" w:rsidRPr="00AB1CC8" w:rsidRDefault="00837A13" w:rsidP="008126D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F43822E" w14:textId="77777777" w:rsidR="00837A13" w:rsidRPr="00AB1CC8" w:rsidRDefault="00837A13" w:rsidP="008126D9">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5BE6182B" w14:textId="77777777" w:rsidR="00837A13" w:rsidRPr="00AB1CC8" w:rsidRDefault="00837A13" w:rsidP="008126D9">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53A1465"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402D3A50"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2222DDD0" w14:textId="77777777" w:rsidR="00837A13" w:rsidRPr="00AB1CC8" w:rsidRDefault="00837A13" w:rsidP="008126D9">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2EA44ABB" w14:textId="77777777" w:rsidR="00837A13" w:rsidRPr="00AB1CC8" w:rsidRDefault="00837A13" w:rsidP="008126D9">
            <w:pPr>
              <w:pStyle w:val="a3"/>
              <w:spacing w:before="112" w:line="222" w:lineRule="exact"/>
              <w:jc w:val="center"/>
              <w:rPr>
                <w:spacing w:val="0"/>
              </w:rPr>
            </w:pPr>
          </w:p>
        </w:tc>
      </w:tr>
      <w:tr w:rsidR="00837A13" w:rsidRPr="00AB1CC8" w14:paraId="4DC53048" w14:textId="77777777" w:rsidTr="00585A25">
        <w:trPr>
          <w:cantSplit/>
          <w:trHeight w:hRule="exact" w:val="888"/>
        </w:trPr>
        <w:tc>
          <w:tcPr>
            <w:tcW w:w="448" w:type="dxa"/>
            <w:vMerge/>
            <w:tcBorders>
              <w:top w:val="nil"/>
              <w:left w:val="single" w:sz="4" w:space="0" w:color="000000"/>
              <w:bottom w:val="single" w:sz="4" w:space="0" w:color="000000"/>
              <w:right w:val="single" w:sz="4" w:space="0" w:color="000000"/>
            </w:tcBorders>
          </w:tcPr>
          <w:p w14:paraId="2916E21B"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6DECE1AC" w14:textId="77777777" w:rsidR="00837A13" w:rsidRPr="00AB1CC8" w:rsidRDefault="00837A13" w:rsidP="00585A25">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339A88B5" w14:textId="77777777" w:rsidR="00837A13" w:rsidRPr="00AB1CC8" w:rsidRDefault="00837A13" w:rsidP="008126D9">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4A7B6018" w14:textId="77777777" w:rsidR="00837A13" w:rsidRPr="00AB1CC8" w:rsidRDefault="00837A13" w:rsidP="008126D9">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7A225879"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12A91F68"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D269F96" w14:textId="77777777" w:rsidR="00837A13" w:rsidRPr="00AB1CC8" w:rsidRDefault="00837A13" w:rsidP="008126D9">
            <w:pPr>
              <w:pStyle w:val="a3"/>
              <w:spacing w:line="222" w:lineRule="exact"/>
              <w:jc w:val="center"/>
              <w:rPr>
                <w:spacing w:val="0"/>
              </w:rPr>
            </w:pPr>
          </w:p>
        </w:tc>
      </w:tr>
    </w:tbl>
    <w:p w14:paraId="20DA1E7D" w14:textId="77777777" w:rsidR="00837A13" w:rsidRPr="00AB1CC8" w:rsidRDefault="00837A13" w:rsidP="00837A13">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37A13" w:rsidRPr="00AB1CC8" w14:paraId="0EBD5422" w14:textId="77777777" w:rsidTr="008126D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6AD05D33" w14:textId="77777777" w:rsidR="00837A13" w:rsidRPr="00AB1CC8" w:rsidRDefault="00837A13" w:rsidP="008126D9">
            <w:pPr>
              <w:pStyle w:val="a3"/>
              <w:spacing w:before="110" w:line="222" w:lineRule="exact"/>
              <w:rPr>
                <w:spacing w:val="0"/>
              </w:rPr>
            </w:pPr>
          </w:p>
          <w:p w14:paraId="56946BC8" w14:textId="77777777" w:rsidR="00837A13" w:rsidRPr="00AB1CC8" w:rsidRDefault="00837A13" w:rsidP="008126D9">
            <w:pPr>
              <w:pStyle w:val="a3"/>
              <w:spacing w:line="222" w:lineRule="exact"/>
              <w:rPr>
                <w:spacing w:val="0"/>
              </w:rPr>
            </w:pPr>
          </w:p>
          <w:p w14:paraId="16F7B40C" w14:textId="77777777" w:rsidR="00837A13" w:rsidRPr="00AB1CC8" w:rsidRDefault="00837A13" w:rsidP="008126D9">
            <w:pPr>
              <w:pStyle w:val="a3"/>
              <w:spacing w:line="222" w:lineRule="exact"/>
              <w:rPr>
                <w:spacing w:val="0"/>
              </w:rPr>
            </w:pPr>
          </w:p>
          <w:p w14:paraId="37C2E26A" w14:textId="77777777" w:rsidR="00837A13" w:rsidRPr="00AB1CC8" w:rsidRDefault="00837A13" w:rsidP="008126D9">
            <w:pPr>
              <w:pStyle w:val="a3"/>
              <w:spacing w:line="222" w:lineRule="exact"/>
              <w:rPr>
                <w:spacing w:val="0"/>
              </w:rPr>
            </w:pPr>
          </w:p>
          <w:p w14:paraId="4A74BCDF" w14:textId="77777777" w:rsidR="00837A13" w:rsidRPr="00AB1CC8" w:rsidRDefault="00837A13" w:rsidP="008126D9">
            <w:pPr>
              <w:pStyle w:val="a3"/>
              <w:spacing w:line="222" w:lineRule="exact"/>
              <w:rPr>
                <w:spacing w:val="0"/>
              </w:rPr>
            </w:pPr>
          </w:p>
          <w:p w14:paraId="7B7E91F9" w14:textId="77777777" w:rsidR="00837A13" w:rsidRPr="00AB1CC8" w:rsidRDefault="00837A13" w:rsidP="008126D9">
            <w:pPr>
              <w:pStyle w:val="a3"/>
              <w:jc w:val="center"/>
              <w:rPr>
                <w:spacing w:val="0"/>
              </w:rPr>
            </w:pPr>
            <w:r w:rsidRPr="00AB1CC8">
              <w:rPr>
                <w:rFonts w:ascii="ＭＳ 明朝" w:hAnsi="ＭＳ 明朝" w:hint="eastAsia"/>
              </w:rPr>
              <w:t>所</w:t>
            </w:r>
          </w:p>
          <w:p w14:paraId="41B2EAED"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有</w:t>
            </w:r>
          </w:p>
          <w:p w14:paraId="07EB6E7A"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地</w:t>
            </w:r>
          </w:p>
          <w:p w14:paraId="6DF9F2C5"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以</w:t>
            </w:r>
          </w:p>
          <w:p w14:paraId="28E34F1A"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外</w:t>
            </w:r>
          </w:p>
          <w:p w14:paraId="335E62B3"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の</w:t>
            </w:r>
          </w:p>
          <w:p w14:paraId="46FD4717"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土</w:t>
            </w:r>
          </w:p>
          <w:p w14:paraId="7D9D23EE"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07854DB" w14:textId="77777777" w:rsidR="00837A13" w:rsidRPr="00AB1CC8" w:rsidRDefault="00837A13" w:rsidP="008126D9"/>
        </w:tc>
        <w:tc>
          <w:tcPr>
            <w:tcW w:w="6272" w:type="dxa"/>
            <w:gridSpan w:val="5"/>
            <w:tcBorders>
              <w:top w:val="single" w:sz="4" w:space="0" w:color="000000"/>
              <w:left w:val="nil"/>
              <w:bottom w:val="nil"/>
              <w:right w:val="single" w:sz="4" w:space="0" w:color="000000"/>
            </w:tcBorders>
          </w:tcPr>
          <w:p w14:paraId="735BFE8B" w14:textId="77777777" w:rsidR="00837A13" w:rsidRPr="00AB1CC8" w:rsidRDefault="00837A13" w:rsidP="008126D9">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B41020C" w14:textId="77777777" w:rsidR="00837A13" w:rsidRPr="00AB1CC8" w:rsidRDefault="00837A13" w:rsidP="008126D9">
            <w:pPr>
              <w:pStyle w:val="a3"/>
              <w:spacing w:before="110"/>
              <w:jc w:val="center"/>
              <w:rPr>
                <w:spacing w:val="0"/>
              </w:rPr>
            </w:pPr>
            <w:r w:rsidRPr="00AB1CC8">
              <w:rPr>
                <w:rFonts w:ascii="ＭＳ 明朝" w:hAnsi="ＭＳ 明朝" w:hint="eastAsia"/>
              </w:rPr>
              <w:t>採草放牧地面積</w:t>
            </w:r>
          </w:p>
          <w:p w14:paraId="77F86165"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w:t>
            </w:r>
          </w:p>
        </w:tc>
      </w:tr>
      <w:tr w:rsidR="00837A13" w:rsidRPr="00AB1CC8" w14:paraId="0C0A8474" w14:textId="77777777" w:rsidTr="00585A25">
        <w:trPr>
          <w:cantSplit/>
          <w:trHeight w:hRule="exact" w:val="551"/>
        </w:trPr>
        <w:tc>
          <w:tcPr>
            <w:tcW w:w="448" w:type="dxa"/>
            <w:vMerge/>
            <w:tcBorders>
              <w:top w:val="nil"/>
              <w:left w:val="single" w:sz="4" w:space="0" w:color="000000"/>
              <w:bottom w:val="nil"/>
              <w:right w:val="single" w:sz="4" w:space="0" w:color="000000"/>
            </w:tcBorders>
          </w:tcPr>
          <w:p w14:paraId="10515A52" w14:textId="77777777" w:rsidR="00837A13" w:rsidRPr="00AB1CC8" w:rsidRDefault="00837A13" w:rsidP="008126D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C02B796" w14:textId="77777777" w:rsidR="00837A13" w:rsidRPr="00AB1CC8" w:rsidRDefault="00837A13" w:rsidP="008126D9">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2F49A705" w14:textId="77777777" w:rsidR="00837A13" w:rsidRPr="00AB1CC8" w:rsidRDefault="00837A13" w:rsidP="008126D9">
            <w:pPr>
              <w:pStyle w:val="a3"/>
              <w:spacing w:before="112" w:line="222" w:lineRule="exact"/>
              <w:jc w:val="center"/>
              <w:rPr>
                <w:spacing w:val="0"/>
              </w:rPr>
            </w:pPr>
            <w:r w:rsidRPr="00AB1CC8">
              <w:rPr>
                <w:rFonts w:ascii="ＭＳ 明朝" w:hAnsi="ＭＳ 明朝" w:hint="eastAsia"/>
              </w:rPr>
              <w:t>農地面積</w:t>
            </w:r>
          </w:p>
          <w:p w14:paraId="37994721"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0E4A8E70"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5D47232C"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14:paraId="0D1D2993"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32D0B708" w14:textId="77777777" w:rsidR="00837A13" w:rsidRPr="00AB1CC8" w:rsidRDefault="00837A13" w:rsidP="008126D9">
            <w:pPr>
              <w:pStyle w:val="a3"/>
              <w:spacing w:before="112" w:line="222" w:lineRule="exact"/>
              <w:jc w:val="center"/>
              <w:rPr>
                <w:spacing w:val="0"/>
              </w:rPr>
            </w:pPr>
          </w:p>
        </w:tc>
      </w:tr>
      <w:tr w:rsidR="00837A13" w:rsidRPr="00AB1CC8" w14:paraId="05A2CC72" w14:textId="77777777" w:rsidTr="00585A25">
        <w:trPr>
          <w:cantSplit/>
          <w:trHeight w:hRule="exact" w:val="884"/>
        </w:trPr>
        <w:tc>
          <w:tcPr>
            <w:tcW w:w="448" w:type="dxa"/>
            <w:vMerge/>
            <w:tcBorders>
              <w:top w:val="nil"/>
              <w:left w:val="single" w:sz="4" w:space="0" w:color="000000"/>
              <w:bottom w:val="nil"/>
              <w:right w:val="single" w:sz="4" w:space="0" w:color="000000"/>
            </w:tcBorders>
          </w:tcPr>
          <w:p w14:paraId="0A8801C1"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EB7F1A7" w14:textId="77777777" w:rsidR="00837A13" w:rsidRPr="00AB1CC8" w:rsidRDefault="00837A13" w:rsidP="00585A25">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14:paraId="11BE5169" w14:textId="77777777" w:rsidR="00837A13" w:rsidRPr="00AB1CC8" w:rsidRDefault="00837A13" w:rsidP="008126D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D45F665" w14:textId="77777777" w:rsidR="00837A13" w:rsidRPr="00AB1CC8" w:rsidRDefault="00837A13" w:rsidP="008126D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00A64F3"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79CF7319"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67F8876" w14:textId="77777777" w:rsidR="00837A13" w:rsidRPr="00AB1CC8" w:rsidRDefault="00837A13" w:rsidP="008126D9">
            <w:pPr>
              <w:pStyle w:val="a3"/>
              <w:spacing w:line="222" w:lineRule="exact"/>
              <w:jc w:val="center"/>
              <w:rPr>
                <w:spacing w:val="0"/>
              </w:rPr>
            </w:pPr>
          </w:p>
        </w:tc>
      </w:tr>
      <w:tr w:rsidR="00837A13" w:rsidRPr="00AB1CC8" w14:paraId="7EEA47F9" w14:textId="77777777" w:rsidTr="00585A25">
        <w:trPr>
          <w:cantSplit/>
          <w:trHeight w:hRule="exact" w:val="888"/>
        </w:trPr>
        <w:tc>
          <w:tcPr>
            <w:tcW w:w="448" w:type="dxa"/>
            <w:vMerge/>
            <w:tcBorders>
              <w:top w:val="nil"/>
              <w:left w:val="single" w:sz="4" w:space="0" w:color="000000"/>
              <w:bottom w:val="nil"/>
              <w:right w:val="single" w:sz="4" w:space="0" w:color="000000"/>
            </w:tcBorders>
          </w:tcPr>
          <w:p w14:paraId="5189E005"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3163F8E8" w14:textId="77777777" w:rsidR="00837A13" w:rsidRPr="00AB1CC8" w:rsidRDefault="00837A13" w:rsidP="00585A25">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6350B4FF" w14:textId="77777777" w:rsidR="00837A13" w:rsidRPr="00AB1CC8" w:rsidRDefault="00837A13" w:rsidP="008126D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A3C76E0" w14:textId="77777777" w:rsidR="00837A13" w:rsidRPr="00AB1CC8" w:rsidRDefault="00837A13" w:rsidP="008126D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CA939DA"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31D4F2A"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0672D88D" w14:textId="77777777" w:rsidR="00837A13" w:rsidRPr="00AB1CC8" w:rsidRDefault="00837A13" w:rsidP="008126D9">
            <w:pPr>
              <w:pStyle w:val="a3"/>
              <w:spacing w:line="222" w:lineRule="exact"/>
              <w:jc w:val="center"/>
              <w:rPr>
                <w:spacing w:val="0"/>
              </w:rPr>
            </w:pPr>
          </w:p>
        </w:tc>
      </w:tr>
      <w:tr w:rsidR="00837A13" w:rsidRPr="00AB1CC8" w14:paraId="2870B645" w14:textId="77777777" w:rsidTr="008126D9">
        <w:trPr>
          <w:cantSplit/>
          <w:trHeight w:hRule="exact" w:val="222"/>
        </w:trPr>
        <w:tc>
          <w:tcPr>
            <w:tcW w:w="448" w:type="dxa"/>
            <w:vMerge/>
            <w:tcBorders>
              <w:top w:val="nil"/>
              <w:left w:val="single" w:sz="4" w:space="0" w:color="000000"/>
              <w:bottom w:val="nil"/>
              <w:right w:val="single" w:sz="4" w:space="0" w:color="000000"/>
            </w:tcBorders>
          </w:tcPr>
          <w:p w14:paraId="7CD828D8" w14:textId="77777777" w:rsidR="00837A13" w:rsidRPr="00AB1CC8" w:rsidRDefault="00837A13" w:rsidP="008126D9">
            <w:pPr>
              <w:pStyle w:val="a3"/>
              <w:wordWrap/>
              <w:spacing w:line="240" w:lineRule="auto"/>
              <w:rPr>
                <w:spacing w:val="0"/>
              </w:rPr>
            </w:pPr>
          </w:p>
        </w:tc>
        <w:tc>
          <w:tcPr>
            <w:tcW w:w="9296" w:type="dxa"/>
            <w:gridSpan w:val="7"/>
            <w:tcBorders>
              <w:top w:val="nil"/>
              <w:left w:val="nil"/>
              <w:bottom w:val="nil"/>
              <w:right w:val="nil"/>
            </w:tcBorders>
          </w:tcPr>
          <w:p w14:paraId="0BA3DD62" w14:textId="77777777" w:rsidR="00837A13" w:rsidRPr="00AB1CC8" w:rsidRDefault="00837A13" w:rsidP="008126D9">
            <w:pPr>
              <w:pStyle w:val="a3"/>
              <w:spacing w:line="222" w:lineRule="exact"/>
              <w:rPr>
                <w:spacing w:val="0"/>
              </w:rPr>
            </w:pPr>
          </w:p>
        </w:tc>
      </w:tr>
      <w:tr w:rsidR="00837A13" w:rsidRPr="00AB1CC8" w14:paraId="0EA21455" w14:textId="77777777" w:rsidTr="00585A25">
        <w:trPr>
          <w:cantSplit/>
          <w:trHeight w:hRule="exact" w:val="332"/>
        </w:trPr>
        <w:tc>
          <w:tcPr>
            <w:tcW w:w="448" w:type="dxa"/>
            <w:vMerge/>
            <w:tcBorders>
              <w:top w:val="nil"/>
              <w:left w:val="single" w:sz="4" w:space="0" w:color="000000"/>
              <w:bottom w:val="nil"/>
              <w:right w:val="single" w:sz="4" w:space="0" w:color="000000"/>
            </w:tcBorders>
          </w:tcPr>
          <w:p w14:paraId="070D3B5A" w14:textId="77777777" w:rsidR="00837A13" w:rsidRPr="00AB1CC8" w:rsidRDefault="00837A13" w:rsidP="008126D9">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AAADB6" w14:textId="77777777" w:rsidR="00837A13" w:rsidRPr="00AB1CC8" w:rsidRDefault="00837A13" w:rsidP="008126D9">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2BD6D392" w14:textId="77777777" w:rsidR="00837A13" w:rsidRPr="00AB1CC8" w:rsidRDefault="00837A13" w:rsidP="008126D9">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6B7F4135" w14:textId="77777777" w:rsidR="00837A13" w:rsidRPr="00AB1CC8" w:rsidRDefault="00837A13" w:rsidP="00585A25">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0BF57ECD" w14:textId="77777777" w:rsidR="00837A13" w:rsidRPr="00AB1CC8" w:rsidRDefault="00837A13" w:rsidP="008126D9">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40E2B5A" w14:textId="77777777" w:rsidR="00837A13" w:rsidRPr="00AB1CC8" w:rsidRDefault="00837A13" w:rsidP="008126D9">
            <w:pPr>
              <w:pStyle w:val="a3"/>
              <w:spacing w:before="110"/>
              <w:jc w:val="center"/>
              <w:rPr>
                <w:spacing w:val="0"/>
              </w:rPr>
            </w:pPr>
            <w:r w:rsidRPr="00AB1CC8">
              <w:rPr>
                <w:rFonts w:ascii="ＭＳ 明朝" w:hAnsi="ＭＳ 明朝" w:hint="eastAsia"/>
              </w:rPr>
              <w:t>状況・理由</w:t>
            </w:r>
          </w:p>
        </w:tc>
      </w:tr>
      <w:tr w:rsidR="00837A13" w:rsidRPr="00AB1CC8" w14:paraId="59D7B67E" w14:textId="77777777" w:rsidTr="00585A25">
        <w:trPr>
          <w:cantSplit/>
          <w:trHeight w:hRule="exact" w:val="334"/>
        </w:trPr>
        <w:tc>
          <w:tcPr>
            <w:tcW w:w="448" w:type="dxa"/>
            <w:vMerge/>
            <w:tcBorders>
              <w:top w:val="nil"/>
              <w:left w:val="single" w:sz="4" w:space="0" w:color="000000"/>
              <w:bottom w:val="nil"/>
              <w:right w:val="single" w:sz="4" w:space="0" w:color="000000"/>
            </w:tcBorders>
          </w:tcPr>
          <w:p w14:paraId="7AF2C549" w14:textId="77777777" w:rsidR="00837A13" w:rsidRPr="00AB1CC8" w:rsidRDefault="00837A13" w:rsidP="008126D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4E877B81" w14:textId="77777777" w:rsidR="00837A13" w:rsidRPr="00AB1CC8" w:rsidRDefault="00837A13" w:rsidP="008126D9">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E99D29D" w14:textId="77777777" w:rsidR="00837A13" w:rsidRPr="00AB1CC8" w:rsidRDefault="00837A13" w:rsidP="008126D9">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E31A734"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41E84B62" w14:textId="77777777" w:rsidR="00837A13" w:rsidRPr="00AB1CC8" w:rsidRDefault="00837A13" w:rsidP="00585A25">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07A0D21C" w14:textId="77777777" w:rsidR="00837A13" w:rsidRPr="00AB1CC8" w:rsidRDefault="00837A13" w:rsidP="008126D9">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3FA9380A" w14:textId="77777777" w:rsidR="00837A13" w:rsidRPr="00AB1CC8" w:rsidRDefault="00837A13" w:rsidP="008126D9">
            <w:pPr>
              <w:pStyle w:val="a3"/>
              <w:spacing w:before="112" w:line="222" w:lineRule="exact"/>
              <w:jc w:val="center"/>
              <w:rPr>
                <w:spacing w:val="0"/>
              </w:rPr>
            </w:pPr>
          </w:p>
        </w:tc>
      </w:tr>
      <w:tr w:rsidR="00837A13" w:rsidRPr="00AB1CC8" w14:paraId="26D09DFA" w14:textId="77777777" w:rsidTr="00585A25">
        <w:trPr>
          <w:cantSplit/>
          <w:trHeight w:hRule="exact" w:val="888"/>
        </w:trPr>
        <w:tc>
          <w:tcPr>
            <w:tcW w:w="448" w:type="dxa"/>
            <w:vMerge/>
            <w:tcBorders>
              <w:top w:val="nil"/>
              <w:left w:val="single" w:sz="4" w:space="0" w:color="000000"/>
              <w:bottom w:val="single" w:sz="4" w:space="0" w:color="000000"/>
              <w:right w:val="single" w:sz="4" w:space="0" w:color="000000"/>
            </w:tcBorders>
          </w:tcPr>
          <w:p w14:paraId="4380D7F7"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40E9F08D" w14:textId="77777777" w:rsidR="00837A13" w:rsidRPr="00AB1CC8" w:rsidRDefault="00837A13" w:rsidP="00585A25">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69BE388C" w14:textId="77777777" w:rsidR="00837A13" w:rsidRPr="00AB1CC8" w:rsidRDefault="00837A13" w:rsidP="008126D9">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418C3F35" w14:textId="77777777" w:rsidR="00837A13" w:rsidRPr="00AB1CC8" w:rsidRDefault="00837A13" w:rsidP="008126D9">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C61A0C2"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60F76A"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0B00552F" w14:textId="77777777" w:rsidR="00837A13" w:rsidRPr="00AB1CC8" w:rsidRDefault="00837A13" w:rsidP="008126D9">
            <w:pPr>
              <w:pStyle w:val="a3"/>
              <w:spacing w:line="222" w:lineRule="exact"/>
              <w:jc w:val="center"/>
              <w:rPr>
                <w:spacing w:val="0"/>
              </w:rPr>
            </w:pPr>
          </w:p>
        </w:tc>
      </w:tr>
    </w:tbl>
    <w:p w14:paraId="2C49589D" w14:textId="77777777" w:rsidR="00837A13" w:rsidRPr="00AB1CC8" w:rsidRDefault="00837A13" w:rsidP="00837A13">
      <w:pPr>
        <w:pStyle w:val="a3"/>
        <w:spacing w:line="222" w:lineRule="exact"/>
        <w:rPr>
          <w:spacing w:val="0"/>
        </w:rPr>
      </w:pPr>
    </w:p>
    <w:p w14:paraId="14D93BE1" w14:textId="77777777" w:rsidR="00837A13" w:rsidRPr="00AB1CC8" w:rsidRDefault="00837A13" w:rsidP="00837A13">
      <w:pPr>
        <w:pStyle w:val="a3"/>
        <w:spacing w:line="222" w:lineRule="exact"/>
        <w:rPr>
          <w:spacing w:val="0"/>
        </w:rPr>
      </w:pPr>
      <w:r w:rsidRPr="00AB1CC8">
        <w:rPr>
          <w:rFonts w:ascii="ＭＳ 明朝" w:hAnsi="ＭＳ 明朝" w:hint="eastAsia"/>
        </w:rPr>
        <w:t>（記載要領）</w:t>
      </w:r>
    </w:p>
    <w:p w14:paraId="78A536D6" w14:textId="77777777" w:rsidR="000218C4" w:rsidRDefault="000218C4" w:rsidP="000218C4">
      <w:pPr>
        <w:pStyle w:val="a3"/>
        <w:spacing w:line="240" w:lineRule="exact"/>
        <w:ind w:leftChars="100" w:left="434" w:rightChars="50" w:right="105" w:hangingChars="100" w:hanging="223"/>
        <w:rPr>
          <w:rFonts w:ascii="ＭＳ 明朝" w:hAnsi="ＭＳ 明朝"/>
        </w:rPr>
      </w:pPr>
      <w:r>
        <w:rPr>
          <w:rFonts w:ascii="ＭＳ 明朝" w:hAnsi="ＭＳ 明朝" w:hint="eastAsia"/>
        </w:rPr>
        <w:t xml:space="preserve">１　</w:t>
      </w:r>
      <w:r w:rsidR="00837A13" w:rsidRPr="00AB1CC8">
        <w:rPr>
          <w:rFonts w:ascii="ＭＳ 明朝" w:hAnsi="ＭＳ 明朝" w:hint="eastAsia"/>
        </w:rPr>
        <w:t>「自作地」、「貸付地」及び「借入地」には、現に耕作又は養畜の事業に供されているものの面積を記載してください。</w:t>
      </w:r>
    </w:p>
    <w:p w14:paraId="6CDAED18" w14:textId="350974FC" w:rsidR="00837A13" w:rsidRDefault="00837A13" w:rsidP="000218C4">
      <w:pPr>
        <w:pStyle w:val="a3"/>
        <w:spacing w:line="240" w:lineRule="exact"/>
        <w:ind w:leftChars="201" w:left="423" w:rightChars="50" w:right="105" w:firstLineChars="100" w:firstLine="223"/>
        <w:rPr>
          <w:rFonts w:ascii="ＭＳ 明朝" w:hAnsi="ＭＳ 明朝"/>
        </w:rPr>
      </w:pPr>
      <w:r w:rsidRPr="00AB1CC8">
        <w:rPr>
          <w:rFonts w:ascii="ＭＳ 明朝" w:hAnsi="ＭＳ 明朝" w:hint="eastAsia"/>
        </w:rPr>
        <w:t>なお、「所有地以外の土地」欄の「貸付地」は、農地法第３条第２項第</w:t>
      </w:r>
      <w:r w:rsidR="00585A25">
        <w:rPr>
          <w:rFonts w:ascii="ＭＳ 明朝" w:hAnsi="ＭＳ 明朝" w:hint="eastAsia"/>
        </w:rPr>
        <w:t>５</w:t>
      </w:r>
      <w:r w:rsidRPr="00AB1CC8">
        <w:rPr>
          <w:rFonts w:ascii="ＭＳ 明朝" w:hAnsi="ＭＳ 明朝" w:hint="eastAsia"/>
        </w:rPr>
        <w:t>号の括弧書きに該当する土地です。</w:t>
      </w:r>
    </w:p>
    <w:p w14:paraId="46D9C8E1" w14:textId="77777777" w:rsidR="000218C4" w:rsidRPr="00AB1CC8" w:rsidRDefault="000218C4" w:rsidP="000218C4">
      <w:pPr>
        <w:pStyle w:val="a3"/>
        <w:spacing w:line="240" w:lineRule="exact"/>
        <w:ind w:leftChars="100" w:left="432" w:rightChars="50" w:right="105" w:hangingChars="100" w:hanging="221"/>
        <w:rPr>
          <w:spacing w:val="0"/>
        </w:rPr>
      </w:pPr>
    </w:p>
    <w:p w14:paraId="25C6A110" w14:textId="2723EDCD" w:rsidR="00837A13" w:rsidRPr="00AB1CC8" w:rsidRDefault="000218C4" w:rsidP="000218C4">
      <w:pPr>
        <w:pStyle w:val="a3"/>
        <w:spacing w:line="240" w:lineRule="exact"/>
        <w:ind w:leftChars="100" w:left="434" w:rightChars="50" w:right="105" w:hangingChars="100" w:hanging="223"/>
        <w:rPr>
          <w:spacing w:val="0"/>
        </w:rPr>
      </w:pPr>
      <w:r>
        <w:rPr>
          <w:rFonts w:ascii="ＭＳ 明朝" w:hAnsi="ＭＳ 明朝" w:hint="eastAsia"/>
        </w:rPr>
        <w:t xml:space="preserve">２　</w:t>
      </w:r>
      <w:r w:rsidR="00837A13" w:rsidRPr="00AB1CC8">
        <w:rPr>
          <w:rFonts w:ascii="ＭＳ 明朝" w:hAnsi="ＭＳ 明朝" w:hint="eastAsia"/>
        </w:rPr>
        <w:t>「非耕作地」には、現に耕作又は養畜の事業に供されていないものについて、筆ごとに面積等を記載するとともに、その状況・理由として、</w:t>
      </w:r>
      <w:r w:rsidR="00451A63">
        <w:rPr>
          <w:rFonts w:ascii="ＭＳ 明朝" w:hAnsi="ＭＳ 明朝" w:hint="eastAsia"/>
        </w:rPr>
        <w:t>「賃借人○○が○年間耕作放棄している」</w:t>
      </w:r>
      <w:r>
        <w:rPr>
          <w:rFonts w:ascii="ＭＳ 明朝" w:hAnsi="ＭＳ 明朝" w:hint="eastAsia"/>
        </w:rPr>
        <w:t>、</w:t>
      </w:r>
      <w:r w:rsidR="00451A63">
        <w:rPr>
          <w:rFonts w:ascii="ＭＳ 明朝" w:hAnsi="ＭＳ 明朝" w:hint="eastAsia"/>
        </w:rPr>
        <w:t>「～であることから条件不利地であり、○年間休耕中であるが、草刈り・耕起等の農地としての管理を行っている」等耕作又は養畜の事業に供することができない事情等</w:t>
      </w:r>
      <w:r w:rsidR="00837A13" w:rsidRPr="00AB1CC8">
        <w:rPr>
          <w:rFonts w:ascii="ＭＳ 明朝" w:hAnsi="ＭＳ 明朝" w:hint="eastAsia"/>
        </w:rPr>
        <w:t>を詳細に記載してください。</w:t>
      </w:r>
    </w:p>
    <w:p w14:paraId="501DB9A7" w14:textId="77777777" w:rsidR="00837A13" w:rsidRPr="00AB1CC8" w:rsidRDefault="00837A13" w:rsidP="00837A13">
      <w:pPr>
        <w:pStyle w:val="a3"/>
        <w:spacing w:line="222" w:lineRule="exact"/>
        <w:rPr>
          <w:spacing w:val="0"/>
        </w:rPr>
      </w:pPr>
    </w:p>
    <w:p w14:paraId="1F682984" w14:textId="77777777" w:rsidR="00837A13" w:rsidRPr="00AB1CC8" w:rsidRDefault="00837A13" w:rsidP="000218C4">
      <w:pPr>
        <w:pStyle w:val="a3"/>
        <w:ind w:left="565" w:rightChars="55" w:right="116" w:hangingChars="256" w:hanging="565"/>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14:paraId="7A0D6B5D" w14:textId="77777777" w:rsidR="00837A13" w:rsidRPr="00AB1CC8" w:rsidRDefault="00837A13" w:rsidP="00837A13">
      <w:pPr>
        <w:pStyle w:val="a3"/>
        <w:spacing w:line="240" w:lineRule="exact"/>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6FDCDAC0" w14:textId="77777777" w:rsidR="00837A13" w:rsidRPr="00AB1CC8" w:rsidRDefault="00837A13" w:rsidP="00837A13">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37A13" w:rsidRPr="00AB1CC8" w14:paraId="7F708B11" w14:textId="77777777" w:rsidTr="008126D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06C0DD48" w14:textId="77777777" w:rsidR="00837A13" w:rsidRPr="00AB1CC8" w:rsidRDefault="00837A13" w:rsidP="008126D9">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2FF5CB6E" w14:textId="77777777" w:rsidR="00837A13" w:rsidRPr="00AB1CC8" w:rsidRDefault="00837A13" w:rsidP="008126D9">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389FE40" w14:textId="77777777" w:rsidR="00837A13" w:rsidRPr="00AB1CC8" w:rsidRDefault="00837A13" w:rsidP="008126D9">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5FEB9512" w14:textId="77777777" w:rsidR="00837A13" w:rsidRPr="00AB1CC8" w:rsidRDefault="00837A13" w:rsidP="008126D9">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6BC2B9BD" w14:textId="77777777" w:rsidR="00837A13" w:rsidRPr="00AB1CC8" w:rsidRDefault="00837A13" w:rsidP="008126D9">
            <w:pPr>
              <w:pStyle w:val="a3"/>
              <w:spacing w:before="57" w:line="200" w:lineRule="exact"/>
              <w:jc w:val="center"/>
              <w:rPr>
                <w:spacing w:val="0"/>
              </w:rPr>
            </w:pPr>
            <w:r w:rsidRPr="00AB1CC8">
              <w:rPr>
                <w:rFonts w:ascii="ＭＳ 明朝" w:hAnsi="ＭＳ 明朝" w:hint="eastAsia"/>
                <w:spacing w:val="-14"/>
              </w:rPr>
              <w:t>採　　草</w:t>
            </w:r>
          </w:p>
          <w:p w14:paraId="285C7E93" w14:textId="77777777" w:rsidR="00837A13" w:rsidRPr="00AB1CC8" w:rsidRDefault="00837A13" w:rsidP="008126D9">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837A13" w:rsidRPr="00AB1CC8" w14:paraId="4CB9AE7F" w14:textId="77777777" w:rsidTr="008126D9">
        <w:trPr>
          <w:trHeight w:hRule="exact" w:val="385"/>
        </w:trPr>
        <w:tc>
          <w:tcPr>
            <w:tcW w:w="1728" w:type="dxa"/>
            <w:tcBorders>
              <w:top w:val="nil"/>
              <w:left w:val="single" w:sz="4" w:space="0" w:color="000000"/>
              <w:bottom w:val="single" w:sz="4" w:space="0" w:color="000000"/>
              <w:right w:val="single" w:sz="4" w:space="0" w:color="000000"/>
            </w:tcBorders>
            <w:vAlign w:val="center"/>
          </w:tcPr>
          <w:p w14:paraId="1B93F7D3" w14:textId="77777777" w:rsidR="00837A13" w:rsidRPr="00AB1CC8" w:rsidRDefault="00837A13" w:rsidP="008126D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14:paraId="16971BD1"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3E12E350"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75A74B5A"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2E02ACFD"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37B331F7"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70909237" w14:textId="77777777" w:rsidR="00837A13" w:rsidRPr="00AB1CC8" w:rsidRDefault="00837A13" w:rsidP="008126D9">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75463EBD" w14:textId="77777777" w:rsidR="00837A13" w:rsidRPr="00AB1CC8" w:rsidRDefault="00837A13" w:rsidP="008126D9">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22E1D51E" w14:textId="77777777" w:rsidR="00837A13" w:rsidRPr="00AB1CC8" w:rsidRDefault="00837A13" w:rsidP="008126D9">
            <w:pPr>
              <w:pStyle w:val="a3"/>
              <w:spacing w:before="57" w:line="222" w:lineRule="exact"/>
              <w:rPr>
                <w:spacing w:val="0"/>
              </w:rPr>
            </w:pPr>
          </w:p>
        </w:tc>
      </w:tr>
      <w:tr w:rsidR="00837A13" w:rsidRPr="00AB1CC8" w14:paraId="482B7D3B" w14:textId="77777777" w:rsidTr="008126D9">
        <w:trPr>
          <w:trHeight w:hRule="exact" w:val="666"/>
        </w:trPr>
        <w:tc>
          <w:tcPr>
            <w:tcW w:w="1728" w:type="dxa"/>
            <w:tcBorders>
              <w:top w:val="nil"/>
              <w:left w:val="single" w:sz="4" w:space="0" w:color="000000"/>
              <w:bottom w:val="single" w:sz="4" w:space="0" w:color="000000"/>
              <w:right w:val="single" w:sz="4" w:space="0" w:color="000000"/>
            </w:tcBorders>
            <w:vAlign w:val="center"/>
          </w:tcPr>
          <w:p w14:paraId="0A682CBC" w14:textId="77777777" w:rsidR="00837A13" w:rsidRPr="00AB1CC8" w:rsidRDefault="00837A13" w:rsidP="008126D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5988DFAB" w14:textId="77777777" w:rsidR="00837A13" w:rsidRPr="00AB1CC8" w:rsidRDefault="00837A13" w:rsidP="008126D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14:paraId="72F985E0" w14:textId="77777777" w:rsidR="00837A13" w:rsidRPr="00AB1CC8" w:rsidRDefault="00837A13" w:rsidP="008126D9">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6991CBA6" w14:textId="77777777" w:rsidR="00837A13" w:rsidRPr="00AB1CC8" w:rsidRDefault="00837A13" w:rsidP="008126D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193E8117" w14:textId="77777777" w:rsidR="00837A13" w:rsidRPr="00AB1CC8" w:rsidRDefault="00837A13" w:rsidP="008126D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0DEB0468" w14:textId="77777777" w:rsidR="00837A13" w:rsidRPr="00AB1CC8" w:rsidRDefault="00837A13" w:rsidP="008126D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0C14D457" w14:textId="77777777" w:rsidR="00837A13" w:rsidRPr="00AB1CC8" w:rsidRDefault="00837A13" w:rsidP="008126D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1622B6D2" w14:textId="77777777" w:rsidR="00837A13" w:rsidRPr="00AB1CC8" w:rsidRDefault="00837A13" w:rsidP="008126D9">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4CCC4605" w14:textId="77777777" w:rsidR="00837A13" w:rsidRPr="00AB1CC8" w:rsidRDefault="00837A13" w:rsidP="008126D9">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53A6FC57" w14:textId="77777777" w:rsidR="00837A13" w:rsidRPr="00AB1CC8" w:rsidRDefault="00837A13" w:rsidP="008126D9">
            <w:pPr>
              <w:pStyle w:val="a3"/>
              <w:spacing w:before="112" w:line="222" w:lineRule="exact"/>
              <w:rPr>
                <w:spacing w:val="0"/>
              </w:rPr>
            </w:pPr>
          </w:p>
        </w:tc>
      </w:tr>
    </w:tbl>
    <w:p w14:paraId="4770224A" w14:textId="77777777" w:rsidR="00837A13" w:rsidRPr="00AB1CC8" w:rsidRDefault="00837A13" w:rsidP="00837A13">
      <w:pPr>
        <w:pStyle w:val="a3"/>
        <w:spacing w:line="112" w:lineRule="exact"/>
        <w:rPr>
          <w:spacing w:val="0"/>
        </w:rPr>
      </w:pPr>
    </w:p>
    <w:p w14:paraId="33E05344" w14:textId="77777777" w:rsidR="00837A13" w:rsidRPr="00AB1CC8" w:rsidRDefault="00837A13" w:rsidP="00837A13">
      <w:pPr>
        <w:pStyle w:val="a3"/>
        <w:spacing w:line="167" w:lineRule="exact"/>
        <w:rPr>
          <w:spacing w:val="0"/>
        </w:rPr>
      </w:pPr>
    </w:p>
    <w:p w14:paraId="3FE71E23" w14:textId="77777777" w:rsidR="00837A13" w:rsidRPr="00AB1CC8" w:rsidRDefault="00837A13" w:rsidP="00837A13">
      <w:pPr>
        <w:pStyle w:val="a3"/>
        <w:spacing w:line="167" w:lineRule="exact"/>
        <w:rPr>
          <w:spacing w:val="0"/>
        </w:rPr>
      </w:pPr>
    </w:p>
    <w:p w14:paraId="207BF4AA" w14:textId="77777777" w:rsidR="00837A13" w:rsidRPr="00AB1CC8" w:rsidRDefault="00837A13" w:rsidP="00837A13">
      <w:pPr>
        <w:pStyle w:val="a3"/>
        <w:spacing w:line="167" w:lineRule="exact"/>
        <w:rPr>
          <w:spacing w:val="0"/>
        </w:rPr>
      </w:pPr>
    </w:p>
    <w:p w14:paraId="4E65F054" w14:textId="77777777" w:rsidR="00837A13" w:rsidRPr="00AB1CC8" w:rsidRDefault="00837A13" w:rsidP="00837A13">
      <w:pPr>
        <w:pStyle w:val="a3"/>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14:paraId="37C1A6CD" w14:textId="77777777" w:rsidR="00837A13" w:rsidRPr="00AB1CC8" w:rsidRDefault="00837A13" w:rsidP="00837A13">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837A13" w:rsidRPr="00AB1CC8" w14:paraId="51F59844" w14:textId="77777777" w:rsidTr="008126D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1B28C99C" w14:textId="77777777" w:rsidR="00837A13" w:rsidRPr="00AB1CC8" w:rsidRDefault="00837A13" w:rsidP="008126D9">
            <w:pPr>
              <w:pStyle w:val="a3"/>
              <w:spacing w:before="112" w:line="176" w:lineRule="exact"/>
              <w:ind w:firstLineChars="800" w:firstLine="1765"/>
              <w:rPr>
                <w:spacing w:val="0"/>
              </w:rPr>
            </w:pPr>
            <w:r w:rsidRPr="00AB1CC8">
              <w:rPr>
                <w:rFonts w:hint="eastAsia"/>
                <w:spacing w:val="0"/>
              </w:rPr>
              <w:t>種類</w:t>
            </w:r>
          </w:p>
          <w:p w14:paraId="06CB35ED" w14:textId="77777777" w:rsidR="00837A13" w:rsidRPr="00AB1CC8" w:rsidRDefault="00837A13" w:rsidP="008126D9">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3CE066D1" w14:textId="77777777" w:rsidR="00837A13" w:rsidRPr="00AB1CC8" w:rsidRDefault="00837A13" w:rsidP="008126D9">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7D52FBA" w14:textId="77777777" w:rsidR="00837A13" w:rsidRPr="00AB1CC8" w:rsidRDefault="00837A13" w:rsidP="008126D9">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894B735" w14:textId="77777777" w:rsidR="00837A13" w:rsidRPr="00AB1CC8" w:rsidRDefault="00837A13" w:rsidP="008126D9">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C452E6B" w14:textId="77777777" w:rsidR="00837A13" w:rsidRPr="00AB1CC8" w:rsidRDefault="00837A13" w:rsidP="008126D9">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25128142" w14:textId="77777777" w:rsidR="00837A13" w:rsidRPr="00AB1CC8" w:rsidRDefault="00837A13" w:rsidP="008126D9">
            <w:pPr>
              <w:pStyle w:val="a3"/>
              <w:spacing w:before="112" w:line="83" w:lineRule="exact"/>
              <w:rPr>
                <w:spacing w:val="0"/>
              </w:rPr>
            </w:pPr>
          </w:p>
        </w:tc>
      </w:tr>
      <w:tr w:rsidR="00837A13" w:rsidRPr="00AB1CC8" w14:paraId="214D6261" w14:textId="77777777" w:rsidTr="008126D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5DF59FE" w14:textId="77777777" w:rsidR="00837A13" w:rsidRPr="00AB1CC8" w:rsidRDefault="00837A13" w:rsidP="008126D9">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748C57B0" w14:textId="77777777" w:rsidR="00837A13" w:rsidRPr="00AB1CC8" w:rsidRDefault="00837A13" w:rsidP="008126D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14:paraId="470CE2CA" w14:textId="77777777" w:rsidR="00837A13" w:rsidRPr="00AB1CC8" w:rsidRDefault="00837A13" w:rsidP="008126D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54652FEE"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8ECA16A"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8F94530"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E00892" w14:textId="77777777" w:rsidR="00837A13" w:rsidRPr="00AB1CC8" w:rsidRDefault="00837A13" w:rsidP="008126D9">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26B5A37B" w14:textId="77777777" w:rsidR="00837A13" w:rsidRPr="00AB1CC8" w:rsidRDefault="00837A13" w:rsidP="008126D9">
            <w:pPr>
              <w:pStyle w:val="a3"/>
              <w:spacing w:before="57" w:line="167" w:lineRule="exact"/>
              <w:rPr>
                <w:spacing w:val="0"/>
              </w:rPr>
            </w:pPr>
          </w:p>
        </w:tc>
      </w:tr>
      <w:tr w:rsidR="00837A13" w:rsidRPr="00AB1CC8" w14:paraId="2AAB034D" w14:textId="77777777" w:rsidTr="008126D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30C3DBA9" w14:textId="77777777" w:rsidR="00837A13" w:rsidRPr="00AB1CC8" w:rsidRDefault="00837A13" w:rsidP="008126D9">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64CEB39D" w14:textId="77777777" w:rsidR="00837A13" w:rsidRPr="00AB1CC8" w:rsidRDefault="00837A13" w:rsidP="008126D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14:paraId="68CD8A57" w14:textId="77777777" w:rsidR="00837A13" w:rsidRPr="00AB1CC8" w:rsidRDefault="00837A13" w:rsidP="008126D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3041128F" w14:textId="63500F5E" w:rsidR="00837A13" w:rsidRPr="00AB1CC8" w:rsidRDefault="00155073" w:rsidP="008126D9">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61824" behindDoc="0" locked="0" layoutInCell="1" allowOverlap="1" wp14:anchorId="55524626" wp14:editId="7576DC38">
                      <wp:simplePos x="0" y="0"/>
                      <wp:positionH relativeFrom="column">
                        <wp:posOffset>367665</wp:posOffset>
                      </wp:positionH>
                      <wp:positionV relativeFrom="paragraph">
                        <wp:posOffset>118745</wp:posOffset>
                      </wp:positionV>
                      <wp:extent cx="1066800" cy="152400"/>
                      <wp:effectExtent l="0" t="0" r="19050" b="1905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02EA5" id="AutoShape 80" o:spid="_x0000_s1026" type="#_x0000_t185" style="position:absolute;left:0;text-align:left;margin-left:28.95pt;margin-top:9.35pt;width:84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">
                      <v:textbox inset="5.85pt,.7pt,5.85pt,.7pt"/>
                    </v:shape>
                  </w:pict>
                </mc:Fallback>
              </mc:AlternateContent>
            </w:r>
          </w:p>
          <w:p w14:paraId="4B71C174" w14:textId="77777777" w:rsidR="00837A13" w:rsidRPr="00AB1CC8" w:rsidRDefault="00837A13" w:rsidP="008126D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6617603F"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9D43A50"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CDD858"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CF1742B" w14:textId="77777777" w:rsidR="00837A13" w:rsidRPr="00AB1CC8" w:rsidRDefault="00837A13" w:rsidP="008126D9">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06028B6A" w14:textId="77777777" w:rsidR="00837A13" w:rsidRPr="00AB1CC8" w:rsidRDefault="00837A13" w:rsidP="008126D9">
            <w:pPr>
              <w:pStyle w:val="a3"/>
              <w:spacing w:before="57" w:line="167" w:lineRule="exact"/>
              <w:rPr>
                <w:spacing w:val="0"/>
              </w:rPr>
            </w:pPr>
          </w:p>
        </w:tc>
      </w:tr>
    </w:tbl>
    <w:p w14:paraId="7DAA77BC" w14:textId="77777777" w:rsidR="00837A13" w:rsidRPr="00AB1CC8" w:rsidRDefault="00837A13" w:rsidP="00837A13">
      <w:pPr>
        <w:pStyle w:val="a3"/>
        <w:spacing w:line="112" w:lineRule="exact"/>
        <w:rPr>
          <w:spacing w:val="0"/>
        </w:rPr>
      </w:pPr>
    </w:p>
    <w:p w14:paraId="0FC0748A" w14:textId="77777777" w:rsidR="00837A13" w:rsidRPr="00AB1CC8" w:rsidRDefault="00837A13" w:rsidP="00837A13">
      <w:pPr>
        <w:pStyle w:val="a3"/>
        <w:spacing w:line="222" w:lineRule="exact"/>
        <w:rPr>
          <w:spacing w:val="0"/>
        </w:rPr>
      </w:pPr>
    </w:p>
    <w:p w14:paraId="654394BE" w14:textId="77777777" w:rsidR="00837A13" w:rsidRPr="00AB1CC8" w:rsidRDefault="00837A13" w:rsidP="00837A13">
      <w:pPr>
        <w:pStyle w:val="a3"/>
        <w:spacing w:line="222" w:lineRule="exact"/>
        <w:rPr>
          <w:rFonts w:ascii="ＭＳ 明朝" w:hAnsi="ＭＳ 明朝"/>
        </w:rPr>
      </w:pPr>
      <w:r w:rsidRPr="00AB1CC8">
        <w:rPr>
          <w:rFonts w:ascii="ＭＳ 明朝" w:hAnsi="ＭＳ 明朝" w:hint="eastAsia"/>
        </w:rPr>
        <w:t>（記載要領）</w:t>
      </w:r>
    </w:p>
    <w:p w14:paraId="6CAE2938" w14:textId="0E4A5C70" w:rsidR="00837A13" w:rsidRPr="00AB1CC8" w:rsidRDefault="000218C4" w:rsidP="000218C4">
      <w:pPr>
        <w:pStyle w:val="a3"/>
        <w:spacing w:line="240" w:lineRule="exact"/>
        <w:ind w:leftChars="100" w:left="434" w:rightChars="100" w:right="211" w:hangingChars="100" w:hanging="223"/>
        <w:rPr>
          <w:spacing w:val="0"/>
        </w:rPr>
      </w:pPr>
      <w:r>
        <w:rPr>
          <w:rFonts w:ascii="ＭＳ 明朝" w:hAnsi="ＭＳ 明朝" w:hint="eastAsia"/>
        </w:rPr>
        <w:t xml:space="preserve">１　</w:t>
      </w:r>
      <w:r w:rsidR="00837A13" w:rsidRPr="00AB1CC8">
        <w:rPr>
          <w:rFonts w:ascii="ＭＳ 明朝" w:hAnsi="ＭＳ 明朝" w:hint="eastAsia"/>
        </w:rPr>
        <w:t>「大農機具」とは、トラクター、耕うん機、自走式の田植機、コンバイン等です。「家畜」とは、</w:t>
      </w:r>
      <w:r w:rsidR="00E32C64">
        <w:rPr>
          <w:rFonts w:ascii="ＭＳ 明朝" w:hAnsi="ＭＳ 明朝" w:hint="eastAsia"/>
        </w:rPr>
        <w:t>農耕用に使役する</w:t>
      </w:r>
      <w:r w:rsidR="00837A13" w:rsidRPr="00AB1CC8">
        <w:rPr>
          <w:rFonts w:ascii="ＭＳ 明朝" w:hAnsi="ＭＳ 明朝" w:hint="eastAsia"/>
        </w:rPr>
        <w:t>牛、</w:t>
      </w:r>
      <w:r w:rsidR="00E32C64">
        <w:rPr>
          <w:rFonts w:ascii="ＭＳ 明朝" w:hAnsi="ＭＳ 明朝" w:hint="eastAsia"/>
        </w:rPr>
        <w:t>馬</w:t>
      </w:r>
      <w:r w:rsidR="00837A13" w:rsidRPr="00AB1CC8">
        <w:rPr>
          <w:rFonts w:ascii="ＭＳ 明朝" w:hAnsi="ＭＳ 明朝" w:hint="eastAsia"/>
        </w:rPr>
        <w:t>等です。</w:t>
      </w:r>
      <w:r w:rsidR="00837A13" w:rsidRPr="00AB1CC8">
        <w:rPr>
          <w:rFonts w:ascii="ＭＳ 明朝" w:hAnsi="ＭＳ 明朝"/>
        </w:rPr>
        <w:br/>
      </w:r>
    </w:p>
    <w:p w14:paraId="70702E45" w14:textId="7B259EFB" w:rsidR="00837A13" w:rsidRPr="00AB1CC8" w:rsidRDefault="000218C4" w:rsidP="000218C4">
      <w:pPr>
        <w:pStyle w:val="a3"/>
        <w:spacing w:line="240" w:lineRule="exact"/>
        <w:ind w:leftChars="100" w:left="434" w:rightChars="55" w:right="116" w:hangingChars="100" w:hanging="223"/>
        <w:rPr>
          <w:spacing w:val="0"/>
        </w:rPr>
      </w:pPr>
      <w:r>
        <w:rPr>
          <w:rFonts w:ascii="ＭＳ 明朝" w:hAnsi="ＭＳ 明朝" w:hint="eastAsia"/>
        </w:rPr>
        <w:t xml:space="preserve">２　</w:t>
      </w:r>
      <w:r w:rsidR="00837A13" w:rsidRPr="00AB1CC8">
        <w:rPr>
          <w:rFonts w:ascii="ＭＳ 明朝" w:hAnsi="ＭＳ 明朝" w:hint="eastAsia"/>
        </w:rPr>
        <w:t>導入予定のものについては、自己資金、金融機関からの借入れ(融資を受けられることが確実なものに限る。)等資金繰りについても記載してください。</w:t>
      </w:r>
    </w:p>
    <w:p w14:paraId="1AAC00AF" w14:textId="77777777" w:rsidR="00837A13" w:rsidRPr="00AB1CC8" w:rsidRDefault="00837A13" w:rsidP="00837A13">
      <w:pPr>
        <w:pStyle w:val="a3"/>
        <w:spacing w:line="167" w:lineRule="exact"/>
        <w:rPr>
          <w:spacing w:val="0"/>
        </w:rPr>
      </w:pPr>
    </w:p>
    <w:p w14:paraId="53A2F78A" w14:textId="77777777" w:rsidR="00837A13" w:rsidRPr="00AB1CC8" w:rsidRDefault="00837A13" w:rsidP="00837A13">
      <w:pPr>
        <w:pStyle w:val="a3"/>
        <w:rPr>
          <w:spacing w:val="0"/>
        </w:rPr>
      </w:pPr>
    </w:p>
    <w:p w14:paraId="2DFF4B4A" w14:textId="77777777" w:rsidR="00837A13" w:rsidRPr="00AB1CC8" w:rsidRDefault="00837A13" w:rsidP="00837A13">
      <w:pPr>
        <w:pStyle w:val="a3"/>
        <w:rPr>
          <w:spacing w:val="0"/>
        </w:rPr>
      </w:pPr>
    </w:p>
    <w:p w14:paraId="35F82DC6" w14:textId="77777777" w:rsidR="00837A13" w:rsidRPr="00AB1CC8" w:rsidRDefault="00837A13" w:rsidP="00837A13">
      <w:pPr>
        <w:pStyle w:val="a3"/>
        <w:outlineLvl w:val="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14:paraId="0D00E13F" w14:textId="77777777" w:rsidR="00837A13" w:rsidRPr="00AB1CC8" w:rsidRDefault="00837A13" w:rsidP="00837A13">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75CDD8F8" w14:textId="77777777" w:rsidR="00837A13" w:rsidRPr="00AB1CC8" w:rsidRDefault="00837A13" w:rsidP="00837A13">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Pr>
          <w:rFonts w:ascii="ＭＳ 明朝" w:hAnsi="ＭＳ 明朝" w:hint="eastAsia"/>
        </w:rPr>
        <w:t xml:space="preserve">農作業暦　　年、農業技術修学暦　　</w:t>
      </w:r>
      <w:r w:rsidRPr="00AB1CC8">
        <w:rPr>
          <w:rFonts w:ascii="ＭＳ 明朝" w:hAnsi="ＭＳ 明朝" w:hint="eastAsia"/>
        </w:rPr>
        <w:t>年、その他（　　　　　　　　　　　　　　　　）</w:t>
      </w:r>
    </w:p>
    <w:p w14:paraId="75098CF0" w14:textId="77777777" w:rsidR="00837A13" w:rsidRPr="00AB1CC8" w:rsidRDefault="00837A13" w:rsidP="00837A13">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980"/>
        <w:gridCol w:w="7428"/>
      </w:tblGrid>
      <w:tr w:rsidR="00837A13" w:rsidRPr="00AB1CC8" w14:paraId="5CD487F8" w14:textId="77777777" w:rsidTr="000218C4">
        <w:trPr>
          <w:cantSplit/>
          <w:trHeight w:hRule="exact" w:val="556"/>
          <w:jc w:val="center"/>
        </w:trPr>
        <w:tc>
          <w:tcPr>
            <w:tcW w:w="1980" w:type="dxa"/>
            <w:vMerge w:val="restart"/>
            <w:tcBorders>
              <w:top w:val="single" w:sz="4" w:space="0" w:color="000000"/>
              <w:left w:val="single" w:sz="4" w:space="0" w:color="000000"/>
              <w:bottom w:val="nil"/>
              <w:right w:val="nil"/>
            </w:tcBorders>
            <w:vAlign w:val="center"/>
          </w:tcPr>
          <w:p w14:paraId="2B6730F3" w14:textId="666183E8" w:rsidR="00837A13" w:rsidRPr="00AB1CC8" w:rsidRDefault="00837A13" w:rsidP="000218C4">
            <w:pPr>
              <w:pStyle w:val="a3"/>
              <w:spacing w:before="112" w:line="222" w:lineRule="exact"/>
              <w:ind w:left="262" w:rightChars="127" w:right="267" w:hangingChars="127" w:hanging="262"/>
              <w:rPr>
                <w:spacing w:val="0"/>
              </w:rPr>
            </w:pPr>
            <w:r w:rsidRPr="00AB1CC8">
              <w:rPr>
                <w:rFonts w:cs="Century"/>
                <w:spacing w:val="-7"/>
              </w:rPr>
              <w:t xml:space="preserve"> </w:t>
            </w:r>
            <w:r w:rsidRPr="00AB1CC8">
              <w:rPr>
                <w:rFonts w:ascii="ＭＳ 明朝" w:hAnsi="ＭＳ 明朝" w:hint="eastAsia"/>
                <w:spacing w:val="-14"/>
              </w:rPr>
              <w:t>②　世帯員等その他常時雇用している労働力(人)</w:t>
            </w:r>
          </w:p>
        </w:tc>
        <w:tc>
          <w:tcPr>
            <w:tcW w:w="7428" w:type="dxa"/>
            <w:tcBorders>
              <w:top w:val="single" w:sz="4" w:space="0" w:color="000000"/>
              <w:left w:val="single" w:sz="4" w:space="0" w:color="000000"/>
              <w:bottom w:val="single" w:sz="4" w:space="0" w:color="000000"/>
              <w:right w:val="single" w:sz="4" w:space="0" w:color="000000"/>
            </w:tcBorders>
            <w:vAlign w:val="center"/>
          </w:tcPr>
          <w:p w14:paraId="30CDA8E1" w14:textId="77777777" w:rsidR="00837A13" w:rsidRPr="00AB1CC8" w:rsidRDefault="00837A13" w:rsidP="000218C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837A13" w:rsidRPr="00AB1CC8" w14:paraId="3C3E3BD7" w14:textId="77777777" w:rsidTr="000218C4">
        <w:trPr>
          <w:cantSplit/>
          <w:trHeight w:hRule="exact" w:val="564"/>
          <w:jc w:val="center"/>
        </w:trPr>
        <w:tc>
          <w:tcPr>
            <w:tcW w:w="1980" w:type="dxa"/>
            <w:vMerge/>
            <w:tcBorders>
              <w:top w:val="nil"/>
              <w:left w:val="single" w:sz="4" w:space="0" w:color="000000"/>
              <w:bottom w:val="single" w:sz="4" w:space="0" w:color="000000"/>
              <w:right w:val="nil"/>
            </w:tcBorders>
          </w:tcPr>
          <w:p w14:paraId="607112D4" w14:textId="77777777" w:rsidR="00837A13" w:rsidRPr="00AB1CC8" w:rsidRDefault="00837A13" w:rsidP="008126D9">
            <w:pPr>
              <w:pStyle w:val="a3"/>
              <w:wordWrap/>
              <w:spacing w:line="240" w:lineRule="auto"/>
              <w:rPr>
                <w:spacing w:val="0"/>
              </w:rPr>
            </w:pPr>
          </w:p>
        </w:tc>
        <w:tc>
          <w:tcPr>
            <w:tcW w:w="7428" w:type="dxa"/>
            <w:tcBorders>
              <w:top w:val="nil"/>
              <w:left w:val="single" w:sz="4" w:space="0" w:color="000000"/>
              <w:bottom w:val="single" w:sz="4" w:space="0" w:color="000000"/>
              <w:right w:val="single" w:sz="4" w:space="0" w:color="000000"/>
            </w:tcBorders>
            <w:vAlign w:val="center"/>
          </w:tcPr>
          <w:p w14:paraId="6CEC31C5" w14:textId="77777777" w:rsidR="00837A13" w:rsidRPr="00AB1CC8" w:rsidRDefault="00837A13" w:rsidP="000218C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837A13" w:rsidRPr="00AB1CC8" w14:paraId="2CAE05E5" w14:textId="77777777" w:rsidTr="000218C4">
        <w:trPr>
          <w:cantSplit/>
          <w:trHeight w:hRule="exact" w:val="572"/>
          <w:jc w:val="center"/>
        </w:trPr>
        <w:tc>
          <w:tcPr>
            <w:tcW w:w="1980" w:type="dxa"/>
            <w:vMerge w:val="restart"/>
            <w:tcBorders>
              <w:top w:val="nil"/>
              <w:left w:val="single" w:sz="4" w:space="0" w:color="000000"/>
              <w:bottom w:val="nil"/>
              <w:right w:val="nil"/>
            </w:tcBorders>
            <w:vAlign w:val="center"/>
          </w:tcPr>
          <w:p w14:paraId="6FB247E0" w14:textId="5A255469" w:rsidR="00837A13" w:rsidRPr="00AB1CC8" w:rsidRDefault="00837A13" w:rsidP="000218C4">
            <w:pPr>
              <w:pStyle w:val="a3"/>
              <w:spacing w:before="112" w:line="222" w:lineRule="exact"/>
              <w:ind w:left="262" w:rightChars="127" w:right="267" w:hangingChars="127" w:hanging="262"/>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臨時雇用労働力(年間延人数)</w:t>
            </w:r>
          </w:p>
        </w:tc>
        <w:tc>
          <w:tcPr>
            <w:tcW w:w="7428" w:type="dxa"/>
            <w:tcBorders>
              <w:top w:val="nil"/>
              <w:left w:val="single" w:sz="4" w:space="0" w:color="000000"/>
              <w:bottom w:val="single" w:sz="4" w:space="0" w:color="000000"/>
              <w:right w:val="single" w:sz="4" w:space="0" w:color="000000"/>
            </w:tcBorders>
            <w:vAlign w:val="center"/>
          </w:tcPr>
          <w:p w14:paraId="257C4D4B" w14:textId="77777777" w:rsidR="00837A13" w:rsidRPr="00AB1CC8" w:rsidRDefault="00837A13" w:rsidP="000218C4">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837A13" w:rsidRPr="00AB1CC8" w14:paraId="3BBC2074" w14:textId="77777777" w:rsidTr="000218C4">
        <w:trPr>
          <w:cantSplit/>
          <w:trHeight w:hRule="exact" w:val="566"/>
          <w:jc w:val="center"/>
        </w:trPr>
        <w:tc>
          <w:tcPr>
            <w:tcW w:w="1980" w:type="dxa"/>
            <w:vMerge/>
            <w:tcBorders>
              <w:top w:val="nil"/>
              <w:left w:val="single" w:sz="4" w:space="0" w:color="000000"/>
              <w:bottom w:val="single" w:sz="4" w:space="0" w:color="000000"/>
              <w:right w:val="nil"/>
            </w:tcBorders>
          </w:tcPr>
          <w:p w14:paraId="2B24FF41" w14:textId="77777777" w:rsidR="00837A13" w:rsidRPr="00AB1CC8" w:rsidRDefault="00837A13" w:rsidP="008126D9">
            <w:pPr>
              <w:pStyle w:val="a3"/>
              <w:wordWrap/>
              <w:spacing w:line="240" w:lineRule="auto"/>
              <w:rPr>
                <w:spacing w:val="0"/>
              </w:rPr>
            </w:pPr>
          </w:p>
        </w:tc>
        <w:tc>
          <w:tcPr>
            <w:tcW w:w="7428" w:type="dxa"/>
            <w:tcBorders>
              <w:top w:val="nil"/>
              <w:left w:val="single" w:sz="4" w:space="0" w:color="000000"/>
              <w:bottom w:val="single" w:sz="4" w:space="0" w:color="000000"/>
              <w:right w:val="single" w:sz="4" w:space="0" w:color="000000"/>
            </w:tcBorders>
            <w:vAlign w:val="center"/>
          </w:tcPr>
          <w:p w14:paraId="45612B04" w14:textId="77777777" w:rsidR="00837A13" w:rsidRPr="00AB1CC8" w:rsidRDefault="00837A13" w:rsidP="000218C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14:paraId="3B35E07A" w14:textId="77777777" w:rsidR="00837A13" w:rsidRPr="00AB1CC8" w:rsidRDefault="00837A13" w:rsidP="00837A13">
      <w:pPr>
        <w:pStyle w:val="a3"/>
        <w:spacing w:line="112" w:lineRule="exact"/>
        <w:rPr>
          <w:spacing w:val="0"/>
        </w:rPr>
      </w:pPr>
    </w:p>
    <w:p w14:paraId="1CF17619" w14:textId="77777777" w:rsidR="00837A13" w:rsidRPr="00AB1CC8" w:rsidRDefault="00837A13" w:rsidP="00714549">
      <w:pPr>
        <w:pStyle w:val="a3"/>
        <w:ind w:left="557" w:rightChars="123" w:right="259" w:hangingChars="250" w:hanging="557"/>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14:paraId="764C6563" w14:textId="77777777" w:rsidR="00837A13" w:rsidRPr="00AB1CC8" w:rsidRDefault="00837A13" w:rsidP="00837A13">
      <w:pPr>
        <w:pStyle w:val="a3"/>
        <w:spacing w:line="167" w:lineRule="exact"/>
        <w:rPr>
          <w:spacing w:val="0"/>
        </w:rPr>
      </w:pPr>
      <w:r w:rsidRPr="00AB1CC8">
        <w:rPr>
          <w:rFonts w:ascii="ＭＳ 明朝" w:hAnsi="ＭＳ 明朝" w:hint="eastAsia"/>
        </w:rPr>
        <w:t xml:space="preserve">　　</w:t>
      </w:r>
    </w:p>
    <w:p w14:paraId="6BDA6BAB" w14:textId="39F382DF" w:rsidR="00837A13" w:rsidRPr="00AB1CC8" w:rsidRDefault="00837A13" w:rsidP="00837A13">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w:t>
      </w:r>
      <w:r w:rsidR="00597F50">
        <w:rPr>
          <w:rFonts w:ascii="ＭＳ 明朝" w:hAnsi="ＭＳ 明朝" w:hint="eastAsia"/>
          <w:spacing w:val="0"/>
          <w:sz w:val="16"/>
          <w:szCs w:val="16"/>
        </w:rPr>
        <w:t>農地所有適格法人</w:t>
      </w:r>
      <w:r w:rsidRPr="00AB1CC8">
        <w:rPr>
          <w:rFonts w:ascii="ＭＳ 明朝" w:hAnsi="ＭＳ 明朝" w:hint="eastAsia"/>
          <w:spacing w:val="0"/>
          <w:sz w:val="16"/>
          <w:szCs w:val="16"/>
        </w:rPr>
        <w:t>である場合のみ記載してください。）</w:t>
      </w:r>
    </w:p>
    <w:p w14:paraId="35615DC2" w14:textId="77777777" w:rsidR="00837A13" w:rsidRPr="00AB1CC8" w:rsidRDefault="00837A13" w:rsidP="00837A13">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14:paraId="73569ED6" w14:textId="77777777" w:rsidR="00837A13" w:rsidRPr="00AB1CC8" w:rsidRDefault="00837A13" w:rsidP="00837A13">
      <w:pPr>
        <w:pStyle w:val="a3"/>
        <w:rPr>
          <w:spacing w:val="0"/>
          <w:lang w:eastAsia="zh-CN"/>
        </w:rPr>
      </w:pPr>
    </w:p>
    <w:p w14:paraId="0AB09F6D" w14:textId="77777777" w:rsidR="00837A13" w:rsidRPr="00AB1CC8" w:rsidRDefault="00837A13" w:rsidP="00837A13">
      <w:pPr>
        <w:pStyle w:val="a3"/>
        <w:rPr>
          <w:spacing w:val="0"/>
          <w:lang w:eastAsia="zh-CN"/>
        </w:rPr>
      </w:pPr>
      <w:r w:rsidRPr="00AB1CC8">
        <w:rPr>
          <w:rFonts w:ascii="ＭＳ 明朝" w:hAnsi="ＭＳ 明朝" w:hint="eastAsia"/>
          <w:lang w:eastAsia="zh-CN"/>
        </w:rPr>
        <w:t>＜農地法第３条第２項第３号関係＞</w:t>
      </w:r>
    </w:p>
    <w:p w14:paraId="34E0D118" w14:textId="77777777" w:rsidR="00837A13" w:rsidRPr="00AB1CC8" w:rsidRDefault="00837A13" w:rsidP="00837A13">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14:paraId="2FC25DE9" w14:textId="77777777" w:rsidR="00837A13" w:rsidRPr="00AB1CC8" w:rsidRDefault="00837A13" w:rsidP="00837A13">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837A13" w:rsidRPr="00AB1CC8" w14:paraId="72A20D8E" w14:textId="77777777" w:rsidTr="008126D9">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4E998577" w14:textId="77777777" w:rsidR="00837A13" w:rsidRPr="00AB1CC8" w:rsidRDefault="00837A13" w:rsidP="008126D9">
            <w:pPr>
              <w:pStyle w:val="a3"/>
              <w:spacing w:before="57" w:line="167" w:lineRule="exact"/>
              <w:rPr>
                <w:spacing w:val="0"/>
              </w:rPr>
            </w:pPr>
          </w:p>
        </w:tc>
      </w:tr>
    </w:tbl>
    <w:p w14:paraId="4DEEECEF" w14:textId="77777777" w:rsidR="00837A13" w:rsidRPr="00AB1CC8" w:rsidRDefault="00837A13" w:rsidP="00837A13">
      <w:pPr>
        <w:pStyle w:val="a3"/>
        <w:spacing w:line="224" w:lineRule="exact"/>
        <w:rPr>
          <w:spacing w:val="0"/>
        </w:rPr>
      </w:pPr>
    </w:p>
    <w:p w14:paraId="5BE97031" w14:textId="77777777" w:rsidR="00837A13" w:rsidRPr="00AB1CC8" w:rsidRDefault="00837A13" w:rsidP="00837A13">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2581DD98" w14:textId="77777777" w:rsidR="00837A13" w:rsidRPr="00AB1CC8" w:rsidRDefault="00837A13" w:rsidP="00837A13">
      <w:pPr>
        <w:pStyle w:val="a3"/>
        <w:spacing w:line="250" w:lineRule="exact"/>
        <w:ind w:left="223" w:hangingChars="100" w:hanging="223"/>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021EE93D" w14:textId="77777777" w:rsidR="00837A13" w:rsidRPr="00AB1CC8" w:rsidRDefault="00837A13" w:rsidP="00837A13">
      <w:pPr>
        <w:pStyle w:val="a3"/>
        <w:ind w:left="161" w:hangingChars="100" w:hanging="161"/>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76E6748A" w14:textId="77777777" w:rsidR="00837A13" w:rsidRPr="00AB1CC8" w:rsidRDefault="00837A13" w:rsidP="00837A13">
      <w:pPr>
        <w:pStyle w:val="a3"/>
        <w:spacing w:line="167" w:lineRule="exact"/>
        <w:rPr>
          <w:spacing w:val="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48"/>
        <w:gridCol w:w="1255"/>
        <w:gridCol w:w="1534"/>
        <w:gridCol w:w="1802"/>
        <w:gridCol w:w="2005"/>
      </w:tblGrid>
      <w:tr w:rsidR="00CA14B1" w14:paraId="1CB4DF97" w14:textId="77777777" w:rsidTr="00EC41EE">
        <w:tc>
          <w:tcPr>
            <w:tcW w:w="1908" w:type="dxa"/>
            <w:shd w:val="clear" w:color="auto" w:fill="auto"/>
            <w:vAlign w:val="center"/>
          </w:tcPr>
          <w:p w14:paraId="37A9850E" w14:textId="4DF06633" w:rsidR="00CA14B1" w:rsidRPr="006C47B2" w:rsidRDefault="00CA14B1" w:rsidP="00597F50">
            <w:pPr>
              <w:pStyle w:val="a3"/>
              <w:rPr>
                <w:spacing w:val="0"/>
              </w:rPr>
            </w:pPr>
            <w:r w:rsidRPr="006C47B2">
              <w:rPr>
                <w:rFonts w:hint="eastAsia"/>
                <w:spacing w:val="0"/>
              </w:rPr>
              <w:t>農作業に従事する者の氏名</w:t>
            </w:r>
          </w:p>
        </w:tc>
        <w:tc>
          <w:tcPr>
            <w:tcW w:w="1248" w:type="dxa"/>
            <w:shd w:val="clear" w:color="auto" w:fill="auto"/>
            <w:vAlign w:val="center"/>
          </w:tcPr>
          <w:p w14:paraId="7D62463D" w14:textId="77777777" w:rsidR="00CA14B1" w:rsidRPr="006C47B2" w:rsidRDefault="00CA14B1" w:rsidP="00597F50">
            <w:pPr>
              <w:pStyle w:val="a3"/>
              <w:jc w:val="center"/>
              <w:rPr>
                <w:spacing w:val="0"/>
              </w:rPr>
            </w:pPr>
            <w:r w:rsidRPr="006C47B2">
              <w:rPr>
                <w:rFonts w:hint="eastAsia"/>
                <w:spacing w:val="0"/>
              </w:rPr>
              <w:t>年　齢</w:t>
            </w:r>
          </w:p>
        </w:tc>
        <w:tc>
          <w:tcPr>
            <w:tcW w:w="1255" w:type="dxa"/>
            <w:shd w:val="clear" w:color="auto" w:fill="auto"/>
            <w:vAlign w:val="center"/>
          </w:tcPr>
          <w:p w14:paraId="3E2D9AC1" w14:textId="77777777" w:rsidR="00CA14B1" w:rsidRPr="006C47B2" w:rsidRDefault="00CA14B1" w:rsidP="00EC41EE">
            <w:pPr>
              <w:pStyle w:val="a3"/>
              <w:jc w:val="center"/>
              <w:rPr>
                <w:spacing w:val="0"/>
              </w:rPr>
            </w:pPr>
            <w:r w:rsidRPr="006C47B2">
              <w:rPr>
                <w:rFonts w:hint="eastAsia"/>
                <w:spacing w:val="0"/>
              </w:rPr>
              <w:t>主たる</w:t>
            </w:r>
          </w:p>
          <w:p w14:paraId="7696BD0B" w14:textId="77777777" w:rsidR="00CA14B1" w:rsidRPr="006C47B2" w:rsidRDefault="00CA14B1" w:rsidP="00EC41EE">
            <w:pPr>
              <w:pStyle w:val="a3"/>
              <w:jc w:val="center"/>
              <w:rPr>
                <w:spacing w:val="0"/>
              </w:rPr>
            </w:pPr>
            <w:r w:rsidRPr="006C47B2">
              <w:rPr>
                <w:rFonts w:hint="eastAsia"/>
                <w:spacing w:val="0"/>
              </w:rPr>
              <w:t>職　業</w:t>
            </w:r>
          </w:p>
        </w:tc>
        <w:tc>
          <w:tcPr>
            <w:tcW w:w="1534" w:type="dxa"/>
            <w:shd w:val="clear" w:color="auto" w:fill="auto"/>
          </w:tcPr>
          <w:p w14:paraId="0FDF5486" w14:textId="77777777" w:rsidR="00CA14B1" w:rsidRPr="006C47B2" w:rsidRDefault="00CA14B1" w:rsidP="00837A13">
            <w:pPr>
              <w:pStyle w:val="a3"/>
              <w:rPr>
                <w:spacing w:val="0"/>
              </w:rPr>
            </w:pPr>
            <w:r w:rsidRPr="006C47B2">
              <w:rPr>
                <w:rFonts w:hint="eastAsia"/>
                <w:spacing w:val="0"/>
              </w:rPr>
              <w:t>権利取得者</w:t>
            </w:r>
          </w:p>
          <w:p w14:paraId="05BA402C" w14:textId="77777777" w:rsidR="00CA14B1" w:rsidRPr="006C47B2" w:rsidRDefault="00CA14B1" w:rsidP="00837A13">
            <w:pPr>
              <w:pStyle w:val="a3"/>
              <w:rPr>
                <w:spacing w:val="0"/>
              </w:rPr>
            </w:pPr>
            <w:r w:rsidRPr="006C47B2">
              <w:rPr>
                <w:rFonts w:hint="eastAsia"/>
                <w:spacing w:val="0"/>
              </w:rPr>
              <w:t>との関係</w:t>
            </w:r>
          </w:p>
          <w:p w14:paraId="553C80E5" w14:textId="77777777" w:rsidR="00CA14B1" w:rsidRPr="006C47B2" w:rsidRDefault="00CA14B1" w:rsidP="00837A13">
            <w:pPr>
              <w:pStyle w:val="a3"/>
              <w:rPr>
                <w:spacing w:val="0"/>
              </w:rPr>
            </w:pPr>
            <w:r w:rsidRPr="006C47B2">
              <w:rPr>
                <w:rFonts w:hint="eastAsia"/>
                <w:spacing w:val="0"/>
              </w:rPr>
              <w:t>（本人又は</w:t>
            </w:r>
          </w:p>
          <w:p w14:paraId="0D29B1C7" w14:textId="77777777" w:rsidR="00CA14B1" w:rsidRPr="006C47B2" w:rsidRDefault="00CA14B1" w:rsidP="00837A13">
            <w:pPr>
              <w:pStyle w:val="a3"/>
              <w:rPr>
                <w:spacing w:val="0"/>
              </w:rPr>
            </w:pPr>
            <w:r w:rsidRPr="006C47B2">
              <w:rPr>
                <w:rFonts w:hint="eastAsia"/>
                <w:spacing w:val="0"/>
              </w:rPr>
              <w:t>世帯員等）</w:t>
            </w:r>
          </w:p>
        </w:tc>
        <w:tc>
          <w:tcPr>
            <w:tcW w:w="1802" w:type="dxa"/>
            <w:shd w:val="clear" w:color="auto" w:fill="auto"/>
            <w:vAlign w:val="center"/>
          </w:tcPr>
          <w:p w14:paraId="1395D7F1" w14:textId="77777777" w:rsidR="00CA14B1" w:rsidRPr="006C47B2" w:rsidRDefault="00CA14B1" w:rsidP="00597F50">
            <w:pPr>
              <w:pStyle w:val="a3"/>
              <w:rPr>
                <w:spacing w:val="0"/>
              </w:rPr>
            </w:pPr>
            <w:r w:rsidRPr="006C47B2">
              <w:rPr>
                <w:rFonts w:hint="eastAsia"/>
                <w:spacing w:val="0"/>
              </w:rPr>
              <w:t>農作業への</w:t>
            </w:r>
          </w:p>
          <w:p w14:paraId="7689F850" w14:textId="77777777" w:rsidR="00CA14B1" w:rsidRPr="006C47B2" w:rsidRDefault="00CA14B1" w:rsidP="00597F50">
            <w:pPr>
              <w:pStyle w:val="a3"/>
              <w:rPr>
                <w:spacing w:val="0"/>
              </w:rPr>
            </w:pPr>
            <w:r w:rsidRPr="006C47B2">
              <w:rPr>
                <w:rFonts w:hint="eastAsia"/>
                <w:spacing w:val="0"/>
              </w:rPr>
              <w:t>年間従事日数</w:t>
            </w:r>
          </w:p>
        </w:tc>
        <w:tc>
          <w:tcPr>
            <w:tcW w:w="2005" w:type="dxa"/>
            <w:shd w:val="clear" w:color="auto" w:fill="auto"/>
            <w:vAlign w:val="center"/>
          </w:tcPr>
          <w:p w14:paraId="26080502" w14:textId="77777777" w:rsidR="00CA14B1" w:rsidRPr="006C47B2" w:rsidRDefault="00CA14B1" w:rsidP="00597F50">
            <w:pPr>
              <w:pStyle w:val="a3"/>
              <w:jc w:val="center"/>
              <w:rPr>
                <w:spacing w:val="0"/>
              </w:rPr>
            </w:pPr>
            <w:r w:rsidRPr="006C47B2">
              <w:rPr>
                <w:rFonts w:hint="eastAsia"/>
                <w:spacing w:val="0"/>
              </w:rPr>
              <w:t>備　考</w:t>
            </w:r>
          </w:p>
        </w:tc>
      </w:tr>
      <w:tr w:rsidR="00CA14B1" w14:paraId="0E97C892" w14:textId="77777777" w:rsidTr="008E152B">
        <w:trPr>
          <w:trHeight w:val="2185"/>
        </w:trPr>
        <w:tc>
          <w:tcPr>
            <w:tcW w:w="1908" w:type="dxa"/>
            <w:shd w:val="clear" w:color="auto" w:fill="auto"/>
          </w:tcPr>
          <w:p w14:paraId="61F270BB" w14:textId="77777777" w:rsidR="00CA14B1" w:rsidRPr="006C47B2" w:rsidRDefault="00CA14B1" w:rsidP="00837A13">
            <w:pPr>
              <w:pStyle w:val="a3"/>
              <w:rPr>
                <w:spacing w:val="0"/>
              </w:rPr>
            </w:pPr>
          </w:p>
          <w:p w14:paraId="2CDB9DB6" w14:textId="77777777" w:rsidR="00CA14B1" w:rsidRPr="006C47B2" w:rsidRDefault="00CA14B1" w:rsidP="00837A13">
            <w:pPr>
              <w:pStyle w:val="a3"/>
              <w:rPr>
                <w:spacing w:val="0"/>
              </w:rPr>
            </w:pPr>
          </w:p>
          <w:p w14:paraId="003E188D" w14:textId="77777777" w:rsidR="00CA14B1" w:rsidRPr="006C47B2" w:rsidRDefault="00CA14B1" w:rsidP="00837A13">
            <w:pPr>
              <w:pStyle w:val="a3"/>
              <w:rPr>
                <w:spacing w:val="0"/>
              </w:rPr>
            </w:pPr>
          </w:p>
          <w:p w14:paraId="69408CFF" w14:textId="77777777" w:rsidR="00CA14B1" w:rsidRPr="006C47B2" w:rsidRDefault="00CA14B1" w:rsidP="00837A13">
            <w:pPr>
              <w:pStyle w:val="a3"/>
              <w:rPr>
                <w:spacing w:val="0"/>
              </w:rPr>
            </w:pPr>
          </w:p>
          <w:p w14:paraId="5337472B" w14:textId="77777777" w:rsidR="00CA14B1" w:rsidRPr="006C47B2" w:rsidRDefault="00CA14B1" w:rsidP="00837A13">
            <w:pPr>
              <w:pStyle w:val="a3"/>
              <w:rPr>
                <w:spacing w:val="0"/>
              </w:rPr>
            </w:pPr>
          </w:p>
        </w:tc>
        <w:tc>
          <w:tcPr>
            <w:tcW w:w="1248" w:type="dxa"/>
            <w:shd w:val="clear" w:color="auto" w:fill="auto"/>
          </w:tcPr>
          <w:p w14:paraId="0AB20D66" w14:textId="77777777" w:rsidR="00CA14B1" w:rsidRPr="006C47B2" w:rsidRDefault="00CA14B1" w:rsidP="00837A13">
            <w:pPr>
              <w:pStyle w:val="a3"/>
              <w:rPr>
                <w:spacing w:val="0"/>
              </w:rPr>
            </w:pPr>
          </w:p>
        </w:tc>
        <w:tc>
          <w:tcPr>
            <w:tcW w:w="1255" w:type="dxa"/>
            <w:shd w:val="clear" w:color="auto" w:fill="auto"/>
          </w:tcPr>
          <w:p w14:paraId="6BB8AE2F" w14:textId="77777777" w:rsidR="00CA14B1" w:rsidRPr="006C47B2" w:rsidRDefault="00CA14B1" w:rsidP="00837A13">
            <w:pPr>
              <w:pStyle w:val="a3"/>
              <w:rPr>
                <w:spacing w:val="0"/>
              </w:rPr>
            </w:pPr>
          </w:p>
        </w:tc>
        <w:tc>
          <w:tcPr>
            <w:tcW w:w="1534" w:type="dxa"/>
            <w:shd w:val="clear" w:color="auto" w:fill="auto"/>
          </w:tcPr>
          <w:p w14:paraId="26FF40C1" w14:textId="77777777" w:rsidR="00CA14B1" w:rsidRPr="006C47B2" w:rsidRDefault="00CA14B1" w:rsidP="00837A13">
            <w:pPr>
              <w:pStyle w:val="a3"/>
              <w:rPr>
                <w:spacing w:val="0"/>
              </w:rPr>
            </w:pPr>
          </w:p>
        </w:tc>
        <w:tc>
          <w:tcPr>
            <w:tcW w:w="1802" w:type="dxa"/>
            <w:shd w:val="clear" w:color="auto" w:fill="auto"/>
          </w:tcPr>
          <w:p w14:paraId="2963F35F" w14:textId="77777777" w:rsidR="00CA14B1" w:rsidRPr="006C47B2" w:rsidRDefault="00CA14B1" w:rsidP="00837A13">
            <w:pPr>
              <w:pStyle w:val="a3"/>
              <w:rPr>
                <w:spacing w:val="0"/>
              </w:rPr>
            </w:pPr>
          </w:p>
        </w:tc>
        <w:tc>
          <w:tcPr>
            <w:tcW w:w="2005" w:type="dxa"/>
            <w:shd w:val="clear" w:color="auto" w:fill="auto"/>
          </w:tcPr>
          <w:p w14:paraId="7A7C5362" w14:textId="77777777" w:rsidR="00CA14B1" w:rsidRPr="006C47B2" w:rsidRDefault="00CA14B1" w:rsidP="00837A13">
            <w:pPr>
              <w:pStyle w:val="a3"/>
              <w:rPr>
                <w:spacing w:val="0"/>
              </w:rPr>
            </w:pPr>
          </w:p>
        </w:tc>
      </w:tr>
    </w:tbl>
    <w:p w14:paraId="6FF64727" w14:textId="77777777" w:rsidR="00837A13" w:rsidRPr="00597F50" w:rsidRDefault="001742DE" w:rsidP="00837A13">
      <w:pPr>
        <w:pStyle w:val="a3"/>
        <w:rPr>
          <w:spacing w:val="0"/>
          <w:sz w:val="20"/>
          <w:szCs w:val="20"/>
        </w:rPr>
      </w:pPr>
      <w:r w:rsidRPr="00597F50">
        <w:rPr>
          <w:rFonts w:hint="eastAsia"/>
          <w:spacing w:val="0"/>
          <w:sz w:val="20"/>
          <w:szCs w:val="20"/>
        </w:rPr>
        <w:t>（記載要領）</w:t>
      </w:r>
    </w:p>
    <w:p w14:paraId="56149342" w14:textId="3D8F62AE" w:rsidR="00CA14B1" w:rsidRPr="00597F50" w:rsidRDefault="00FA1D07" w:rsidP="000218C4">
      <w:pPr>
        <w:pStyle w:val="a3"/>
        <w:ind w:rightChars="55" w:right="116"/>
        <w:rPr>
          <w:spacing w:val="0"/>
        </w:rPr>
      </w:pPr>
      <w:r w:rsidRPr="000218C4">
        <w:rPr>
          <w:rFonts w:hint="eastAsia"/>
          <w:spacing w:val="0"/>
        </w:rPr>
        <w:t xml:space="preserve">　備考</w:t>
      </w:r>
      <w:r w:rsidRPr="00597F50">
        <w:rPr>
          <w:rFonts w:hint="eastAsia"/>
          <w:spacing w:val="0"/>
        </w:rPr>
        <w:t>欄には、農作業への従事日数が年間</w:t>
      </w:r>
      <w:r w:rsidR="000218C4">
        <w:rPr>
          <w:rFonts w:hint="eastAsia"/>
          <w:spacing w:val="0"/>
        </w:rPr>
        <w:t>１５０</w:t>
      </w:r>
      <w:r w:rsidRPr="00597F50">
        <w:rPr>
          <w:rFonts w:hint="eastAsia"/>
          <w:spacing w:val="0"/>
        </w:rPr>
        <w:t>日に達する者がいない場合に、その農作業に従事する者が、その行う耕作又は養畜の事業に必要な行うべき農作業がある限りこれに従事している場合</w:t>
      </w:r>
      <w:r w:rsidR="00597F50">
        <w:rPr>
          <w:rFonts w:hint="eastAsia"/>
          <w:spacing w:val="0"/>
        </w:rPr>
        <w:t>は</w:t>
      </w:r>
      <w:r w:rsidRPr="00597F50">
        <w:rPr>
          <w:rFonts w:hint="eastAsia"/>
          <w:spacing w:val="0"/>
        </w:rPr>
        <w:t>○を記載してください。</w:t>
      </w:r>
    </w:p>
    <w:p w14:paraId="6E6240FC" w14:textId="77777777" w:rsidR="00CA14B1" w:rsidRDefault="00CA14B1" w:rsidP="00837A13">
      <w:pPr>
        <w:pStyle w:val="a3"/>
        <w:rPr>
          <w:spacing w:val="0"/>
        </w:rPr>
      </w:pPr>
    </w:p>
    <w:p w14:paraId="7A6C4902" w14:textId="77777777" w:rsidR="00837A13" w:rsidRPr="00AB1CC8" w:rsidRDefault="00837A13" w:rsidP="00837A13">
      <w:pPr>
        <w:pStyle w:val="a3"/>
        <w:rPr>
          <w:spacing w:val="0"/>
        </w:rPr>
      </w:pPr>
      <w:r w:rsidRPr="00AB1CC8">
        <w:rPr>
          <w:rFonts w:ascii="ＭＳ 明朝" w:hAnsi="ＭＳ 明朝" w:hint="eastAsia"/>
        </w:rPr>
        <w:t>＜農地法第３条第２項第５号関係＞</w:t>
      </w:r>
    </w:p>
    <w:p w14:paraId="213F1332" w14:textId="4CDC9931" w:rsidR="00837A13" w:rsidRPr="00597F50" w:rsidRDefault="00837A13" w:rsidP="008E152B">
      <w:pPr>
        <w:pStyle w:val="a3"/>
        <w:ind w:left="223" w:rightChars="55" w:right="116" w:hangingChars="100" w:hanging="223"/>
        <w:rPr>
          <w:rFonts w:ascii="ＭＳ 明朝" w:hAnsi="ＭＳ 明朝"/>
        </w:rPr>
      </w:pPr>
      <w:r w:rsidRPr="00AB1CC8">
        <w:rPr>
          <w:rFonts w:ascii="ＭＳ 明朝" w:hAnsi="ＭＳ 明朝" w:hint="eastAsia"/>
        </w:rPr>
        <w:t>５</w:t>
      </w:r>
      <w:r w:rsidR="00597F50">
        <w:rPr>
          <w:rFonts w:ascii="ＭＳ 明朝" w:hAnsi="ＭＳ 明朝" w:hint="eastAsia"/>
        </w:rPr>
        <w:t xml:space="preserve">　</w:t>
      </w:r>
      <w:r w:rsidRPr="00AB1CC8">
        <w:rPr>
          <w:rFonts w:ascii="ＭＳ 明朝" w:hAnsi="ＭＳ 明朝" w:hint="eastAsia"/>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BD03351" w14:textId="77777777" w:rsidR="00837A13" w:rsidRPr="00AB1CC8" w:rsidRDefault="00837A13" w:rsidP="00837A13">
      <w:pPr>
        <w:pStyle w:val="a3"/>
        <w:spacing w:line="167" w:lineRule="exact"/>
        <w:rPr>
          <w:spacing w:val="0"/>
        </w:rPr>
      </w:pPr>
    </w:p>
    <w:p w14:paraId="2EB03AB8" w14:textId="75C9DCE7" w:rsidR="00837A13" w:rsidRPr="00597F50" w:rsidRDefault="00837A13" w:rsidP="008E152B">
      <w:pPr>
        <w:pStyle w:val="a3"/>
        <w:spacing w:line="240" w:lineRule="auto"/>
        <w:ind w:left="224" w:right="224"/>
        <w:rPr>
          <w:spacing w:val="0"/>
        </w:rPr>
      </w:pPr>
      <w:r w:rsidRPr="00597F50">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14:paraId="39C95EFD" w14:textId="77777777" w:rsidR="00837A13" w:rsidRPr="00597F50" w:rsidRDefault="00837A13" w:rsidP="008E152B">
      <w:pPr>
        <w:pStyle w:val="a3"/>
        <w:spacing w:line="240" w:lineRule="auto"/>
        <w:ind w:left="224" w:right="224"/>
        <w:rPr>
          <w:spacing w:val="0"/>
        </w:rPr>
      </w:pPr>
    </w:p>
    <w:p w14:paraId="7D4DE7F3" w14:textId="77777777" w:rsidR="00837A13" w:rsidRPr="00597F50" w:rsidRDefault="00837A13" w:rsidP="008E152B">
      <w:pPr>
        <w:pStyle w:val="a3"/>
        <w:spacing w:line="240" w:lineRule="auto"/>
        <w:ind w:left="224" w:right="224"/>
        <w:rPr>
          <w:spacing w:val="0"/>
        </w:rPr>
      </w:pPr>
      <w:r w:rsidRPr="00597F50">
        <w:rPr>
          <w:rFonts w:ascii="ＭＳ 明朝" w:hAnsi="ＭＳ 明朝" w:hint="eastAsia"/>
        </w:rPr>
        <w:t>□　賃借人等がその土地をその世帯員等に貸し付けようとする場合である。</w:t>
      </w:r>
    </w:p>
    <w:p w14:paraId="30C83F87" w14:textId="77777777" w:rsidR="00837A13" w:rsidRPr="00597F50" w:rsidRDefault="00837A13" w:rsidP="008E152B">
      <w:pPr>
        <w:pStyle w:val="a3"/>
        <w:spacing w:line="240" w:lineRule="auto"/>
        <w:ind w:left="224" w:right="224"/>
        <w:rPr>
          <w:spacing w:val="0"/>
        </w:rPr>
      </w:pPr>
    </w:p>
    <w:p w14:paraId="2A6A9288" w14:textId="5C2C8433" w:rsidR="00837A13" w:rsidRPr="00597F50" w:rsidRDefault="00837A13" w:rsidP="008E152B">
      <w:pPr>
        <w:pStyle w:val="a3"/>
        <w:spacing w:line="240" w:lineRule="auto"/>
        <w:ind w:left="227" w:right="227"/>
        <w:rPr>
          <w:spacing w:val="0"/>
        </w:rPr>
      </w:pPr>
      <w:r w:rsidRPr="00597F50">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14:paraId="55842613" w14:textId="77777777" w:rsidR="00837A13" w:rsidRPr="00597F50" w:rsidRDefault="00837A13" w:rsidP="008E152B">
      <w:pPr>
        <w:pStyle w:val="a3"/>
        <w:spacing w:line="240" w:lineRule="auto"/>
        <w:ind w:left="224" w:right="224"/>
        <w:rPr>
          <w:spacing w:val="0"/>
        </w:rPr>
      </w:pPr>
      <w:r w:rsidRPr="00597F50">
        <w:rPr>
          <w:rFonts w:ascii="ＭＳ 明朝" w:hAnsi="ＭＳ 明朝" w:hint="eastAsia"/>
        </w:rPr>
        <w:t xml:space="preserve">　（表作の作付内容＝　　　　　、裏作の作付内容＝　　　　　）</w:t>
      </w:r>
    </w:p>
    <w:p w14:paraId="49B5895C" w14:textId="77777777" w:rsidR="00837A13" w:rsidRPr="00597F50" w:rsidRDefault="00837A13" w:rsidP="008E152B">
      <w:pPr>
        <w:pStyle w:val="a3"/>
        <w:spacing w:line="240" w:lineRule="auto"/>
        <w:ind w:left="224" w:right="224"/>
        <w:rPr>
          <w:spacing w:val="0"/>
        </w:rPr>
      </w:pPr>
    </w:p>
    <w:p w14:paraId="02C6797C" w14:textId="4CACF4C9" w:rsidR="008E152B" w:rsidRDefault="00837A13" w:rsidP="008E152B">
      <w:pPr>
        <w:pStyle w:val="a3"/>
        <w:spacing w:line="240" w:lineRule="auto"/>
        <w:ind w:leftChars="100" w:left="434" w:right="227" w:hangingChars="100" w:hanging="223"/>
        <w:rPr>
          <w:rFonts w:ascii="ＭＳ 明朝" w:hAnsi="ＭＳ 明朝"/>
        </w:rPr>
      </w:pPr>
      <w:r w:rsidRPr="00597F50">
        <w:rPr>
          <w:rFonts w:ascii="ＭＳ 明朝" w:hAnsi="ＭＳ 明朝" w:hint="eastAsia"/>
        </w:rPr>
        <w:t xml:space="preserve">□　</w:t>
      </w:r>
      <w:r w:rsidR="005B40CE">
        <w:rPr>
          <w:rFonts w:ascii="ＭＳ 明朝" w:hAnsi="ＭＳ 明朝" w:hint="eastAsia"/>
        </w:rPr>
        <w:t>農地所有適格</w:t>
      </w:r>
      <w:r w:rsidRPr="00597F50">
        <w:rPr>
          <w:rFonts w:ascii="ＭＳ 明朝" w:hAnsi="ＭＳ 明朝" w:hint="eastAsia"/>
        </w:rPr>
        <w:t>法人の常時従事者たる構成員がその土地をその法人に貸し付けようとする場合である。</w:t>
      </w:r>
    </w:p>
    <w:p w14:paraId="132F36A2" w14:textId="70F7F437" w:rsidR="00837A13" w:rsidRPr="00AB1CC8" w:rsidRDefault="00837A13" w:rsidP="00837A13">
      <w:pPr>
        <w:pStyle w:val="a3"/>
        <w:rPr>
          <w:spacing w:val="0"/>
        </w:rPr>
      </w:pPr>
      <w:r w:rsidRPr="00AB1CC8">
        <w:rPr>
          <w:rFonts w:ascii="ＭＳ 明朝" w:hAnsi="ＭＳ 明朝" w:hint="eastAsia"/>
        </w:rPr>
        <w:lastRenderedPageBreak/>
        <w:t>＜農地法第３条第２項第</w:t>
      </w:r>
      <w:r w:rsidR="005B40CE">
        <w:rPr>
          <w:rFonts w:ascii="ＭＳ 明朝" w:hAnsi="ＭＳ 明朝" w:hint="eastAsia"/>
        </w:rPr>
        <w:t>６</w:t>
      </w:r>
      <w:r w:rsidRPr="00AB1CC8">
        <w:rPr>
          <w:rFonts w:ascii="ＭＳ 明朝" w:hAnsi="ＭＳ 明朝" w:hint="eastAsia"/>
        </w:rPr>
        <w:t>号関係＞</w:t>
      </w:r>
    </w:p>
    <w:p w14:paraId="154F9B41" w14:textId="185FE7ED" w:rsidR="00837A13" w:rsidRPr="00AB1CC8" w:rsidRDefault="005B40CE" w:rsidP="00837A13">
      <w:pPr>
        <w:pStyle w:val="a3"/>
        <w:rPr>
          <w:spacing w:val="0"/>
        </w:rPr>
      </w:pPr>
      <w:r>
        <w:rPr>
          <w:rFonts w:ascii="ＭＳ 明朝" w:hAnsi="ＭＳ 明朝" w:hint="eastAsia"/>
        </w:rPr>
        <w:t>６</w:t>
      </w:r>
      <w:r w:rsidR="00837A13" w:rsidRPr="00AB1CC8">
        <w:rPr>
          <w:rFonts w:ascii="ＭＳ 明朝" w:hAnsi="ＭＳ 明朝" w:hint="eastAsia"/>
        </w:rPr>
        <w:t xml:space="preserve">　周辺地域との関係</w:t>
      </w:r>
    </w:p>
    <w:p w14:paraId="2A03D226" w14:textId="77777777" w:rsidR="00837A13" w:rsidRPr="00AB1CC8" w:rsidRDefault="00837A13" w:rsidP="005B40CE">
      <w:pPr>
        <w:pStyle w:val="a3"/>
        <w:ind w:left="223" w:rightChars="55" w:right="116" w:hangingChars="100" w:hanging="223"/>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FA1C4DB" w14:textId="5AEC0C1F" w:rsidR="00837A13" w:rsidRDefault="00837A13" w:rsidP="005B40CE">
      <w:pPr>
        <w:pStyle w:val="a3"/>
        <w:ind w:left="223" w:rightChars="55" w:right="116" w:hangingChars="100" w:hanging="223"/>
        <w:rPr>
          <w:rFonts w:ascii="ＭＳ 明朝" w:hAnsi="ＭＳ 明朝"/>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2C99DE8D" w14:textId="77777777" w:rsidR="008E152B" w:rsidRPr="00AB1CC8" w:rsidRDefault="008E152B" w:rsidP="005B40CE">
      <w:pPr>
        <w:pStyle w:val="a3"/>
        <w:ind w:left="221" w:rightChars="55" w:right="116" w:hangingChars="100" w:hanging="221"/>
        <w:rPr>
          <w:spacing w:val="0"/>
        </w:rPr>
      </w:pPr>
    </w:p>
    <w:p w14:paraId="2C0A0995" w14:textId="77777777" w:rsidR="00837A13" w:rsidRPr="00AB1CC8" w:rsidRDefault="00837A13" w:rsidP="00837A13">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37A13" w:rsidRPr="00AB1CC8" w14:paraId="637DE225" w14:textId="77777777" w:rsidTr="008E152B">
        <w:trPr>
          <w:trHeight w:hRule="exact" w:val="2158"/>
        </w:trPr>
        <w:tc>
          <w:tcPr>
            <w:tcW w:w="9744" w:type="dxa"/>
            <w:tcBorders>
              <w:top w:val="single" w:sz="4" w:space="0" w:color="000000"/>
              <w:left w:val="single" w:sz="4" w:space="0" w:color="000000"/>
              <w:bottom w:val="single" w:sz="4" w:space="0" w:color="000000"/>
              <w:right w:val="single" w:sz="4" w:space="0" w:color="000000"/>
            </w:tcBorders>
          </w:tcPr>
          <w:p w14:paraId="181E7512" w14:textId="77777777" w:rsidR="00837A13" w:rsidRPr="00AB1CC8" w:rsidRDefault="00837A13" w:rsidP="008126D9">
            <w:pPr>
              <w:pStyle w:val="a3"/>
              <w:spacing w:before="224"/>
              <w:ind w:left="225"/>
              <w:rPr>
                <w:spacing w:val="0"/>
              </w:rPr>
            </w:pPr>
          </w:p>
        </w:tc>
      </w:tr>
    </w:tbl>
    <w:p w14:paraId="6F597E87" w14:textId="77777777" w:rsidR="00837A13" w:rsidRPr="00AB1CC8" w:rsidRDefault="00837A13" w:rsidP="00837A13">
      <w:pPr>
        <w:pStyle w:val="a3"/>
        <w:spacing w:line="224" w:lineRule="exact"/>
        <w:rPr>
          <w:spacing w:val="0"/>
        </w:rPr>
      </w:pPr>
    </w:p>
    <w:p w14:paraId="6609817F" w14:textId="77777777" w:rsidR="00837A13" w:rsidRPr="00AB1CC8" w:rsidRDefault="00837A13" w:rsidP="00837A13">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37A13" w:rsidRPr="00AB1CC8" w14:paraId="23A10D99" w14:textId="77777777" w:rsidTr="008126D9">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15B9D5FB" w14:textId="77777777" w:rsidR="00837A13" w:rsidRPr="00AB1CC8" w:rsidRDefault="00837A13" w:rsidP="008126D9">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1552C6CB" w14:textId="77777777" w:rsidR="00837A13" w:rsidRPr="00AB1CC8" w:rsidRDefault="00837A13" w:rsidP="008126D9">
            <w:pPr>
              <w:pStyle w:val="a3"/>
              <w:rPr>
                <w:spacing w:val="0"/>
              </w:rPr>
            </w:pPr>
          </w:p>
        </w:tc>
      </w:tr>
    </w:tbl>
    <w:p w14:paraId="749374BB" w14:textId="3354335B" w:rsidR="00837A13" w:rsidRPr="00AB1CC8" w:rsidRDefault="00837A13" w:rsidP="005B40CE">
      <w:pPr>
        <w:pStyle w:val="a3"/>
        <w:ind w:left="223" w:rightChars="55" w:right="116" w:hangingChars="100" w:hanging="223"/>
        <w:rPr>
          <w:spacing w:val="0"/>
        </w:rPr>
      </w:pPr>
      <w:r w:rsidRPr="00AB1CC8">
        <w:rPr>
          <w:rFonts w:ascii="ＭＳ 明朝" w:hAnsi="ＭＳ 明朝" w:hint="eastAsia"/>
        </w:rPr>
        <w:t xml:space="preserve">　　権利を取得しようとする者が、</w:t>
      </w:r>
      <w:r w:rsidR="005B40CE">
        <w:rPr>
          <w:rFonts w:ascii="ＭＳ 明朝" w:hAnsi="ＭＳ 明朝" w:hint="eastAsia"/>
        </w:rPr>
        <w:t>農地所有適格</w:t>
      </w:r>
      <w:r w:rsidR="005B40CE" w:rsidRPr="00597F50">
        <w:rPr>
          <w:rFonts w:ascii="ＭＳ 明朝" w:hAnsi="ＭＳ 明朝" w:hint="eastAsia"/>
        </w:rPr>
        <w:t>法人</w:t>
      </w:r>
      <w:r w:rsidRPr="00AB1CC8">
        <w:rPr>
          <w:rFonts w:ascii="ＭＳ 明朝" w:hAnsi="ＭＳ 明朝" w:hint="eastAsia"/>
        </w:rPr>
        <w:t>以外の法人である場合、又は、その者又はその世帯員等が農作業に常時従事しない場合には、Ⅰの記載事項に加え、以下も記載してください。</w:t>
      </w:r>
    </w:p>
    <w:p w14:paraId="57F21514" w14:textId="77777777" w:rsidR="00837A13" w:rsidRPr="00AB1CC8" w:rsidRDefault="00837A13" w:rsidP="00837A13">
      <w:pPr>
        <w:pStyle w:val="a3"/>
        <w:rPr>
          <w:spacing w:val="0"/>
        </w:rPr>
      </w:pPr>
      <w:r w:rsidRPr="00AB1CC8">
        <w:rPr>
          <w:rFonts w:ascii="ＭＳ 明朝" w:hAnsi="ＭＳ 明朝" w:hint="eastAsia"/>
        </w:rPr>
        <w:t xml:space="preserve">　（留意事項）</w:t>
      </w:r>
    </w:p>
    <w:p w14:paraId="7FCB39D2" w14:textId="77777777" w:rsidR="005B40CE" w:rsidRDefault="00837A13" w:rsidP="005B40CE">
      <w:pPr>
        <w:pStyle w:val="a3"/>
        <w:ind w:left="224" w:rightChars="55" w:right="116"/>
        <w:rPr>
          <w:rFonts w:ascii="ＭＳ 明朝" w:hAnsi="ＭＳ 明朝"/>
        </w:rPr>
      </w:pPr>
      <w:r w:rsidRPr="00AB1CC8">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14:paraId="3FEBFDD2" w14:textId="11302A16" w:rsidR="00837A13" w:rsidRPr="00AB1CC8" w:rsidRDefault="00837A13" w:rsidP="005B40CE">
      <w:pPr>
        <w:pStyle w:val="a3"/>
        <w:ind w:left="224" w:rightChars="55" w:right="116"/>
        <w:rPr>
          <w:spacing w:val="0"/>
        </w:rPr>
      </w:pPr>
      <w:r w:rsidRPr="00AB1CC8">
        <w:rPr>
          <w:rFonts w:ascii="ＭＳ 明朝" w:hAnsi="ＭＳ 明朝" w:hint="eastAsia"/>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B75313C" w14:textId="77777777" w:rsidR="00837A13" w:rsidRPr="00AB1CC8" w:rsidRDefault="00837A13" w:rsidP="00837A13">
      <w:pPr>
        <w:pStyle w:val="a3"/>
        <w:ind w:left="224"/>
        <w:rPr>
          <w:spacing w:val="0"/>
        </w:rPr>
      </w:pPr>
    </w:p>
    <w:p w14:paraId="39EEC3BB" w14:textId="77777777" w:rsidR="00837A13" w:rsidRPr="00AB1CC8" w:rsidRDefault="00837A13" w:rsidP="00837A13">
      <w:pPr>
        <w:pStyle w:val="a3"/>
        <w:rPr>
          <w:spacing w:val="0"/>
          <w:lang w:eastAsia="zh-CN"/>
        </w:rPr>
      </w:pPr>
      <w:r w:rsidRPr="00AB1CC8">
        <w:rPr>
          <w:rFonts w:ascii="ＭＳ 明朝" w:hAnsi="ＭＳ 明朝" w:hint="eastAsia"/>
          <w:lang w:eastAsia="zh-CN"/>
        </w:rPr>
        <w:t>＜農地法第３条第３項第２号関係＞</w:t>
      </w:r>
    </w:p>
    <w:p w14:paraId="17D7BD38" w14:textId="79FA05D6" w:rsidR="00837A13" w:rsidRPr="00AB1CC8" w:rsidRDefault="00921A78" w:rsidP="00837A13">
      <w:pPr>
        <w:pStyle w:val="a3"/>
        <w:rPr>
          <w:spacing w:val="0"/>
        </w:rPr>
      </w:pPr>
      <w:r>
        <w:rPr>
          <w:rFonts w:ascii="ＭＳ 明朝" w:hAnsi="ＭＳ 明朝" w:hint="eastAsia"/>
        </w:rPr>
        <w:t>７</w:t>
      </w:r>
      <w:r w:rsidR="00837A13" w:rsidRPr="00AB1CC8">
        <w:rPr>
          <w:rFonts w:ascii="ＭＳ 明朝" w:hAnsi="ＭＳ 明朝" w:hint="eastAsia"/>
        </w:rPr>
        <w:t xml:space="preserve">　地域との役割分担の状況</w:t>
      </w:r>
    </w:p>
    <w:p w14:paraId="4A82D07B" w14:textId="77777777" w:rsidR="00837A13" w:rsidRPr="00AB1CC8" w:rsidRDefault="00837A13" w:rsidP="00921A78">
      <w:pPr>
        <w:pStyle w:val="a3"/>
        <w:ind w:left="223" w:rightChars="50" w:right="105" w:hangingChars="100" w:hanging="223"/>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1784CEEF" w14:textId="12FFE265" w:rsidR="00837A13" w:rsidRDefault="00837A13" w:rsidP="00921A78">
      <w:pPr>
        <w:pStyle w:val="a3"/>
        <w:ind w:left="223" w:rightChars="50" w:right="105" w:hangingChars="100" w:hanging="223"/>
        <w:rPr>
          <w:rFonts w:ascii="ＭＳ 明朝" w:hAnsi="ＭＳ 明朝"/>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14:paraId="7D9CE9A5" w14:textId="77777777" w:rsidR="00FF5A7F" w:rsidRPr="00AB1CC8" w:rsidRDefault="00FF5A7F" w:rsidP="00921A78">
      <w:pPr>
        <w:pStyle w:val="a3"/>
        <w:ind w:left="221" w:rightChars="50" w:right="105" w:hangingChars="100" w:hanging="221"/>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37A13" w:rsidRPr="00AB1CC8" w14:paraId="2D380C44" w14:textId="77777777" w:rsidTr="008E152B">
        <w:trPr>
          <w:trHeight w:hRule="exact" w:val="2189"/>
        </w:trPr>
        <w:tc>
          <w:tcPr>
            <w:tcW w:w="9744" w:type="dxa"/>
            <w:tcBorders>
              <w:top w:val="single" w:sz="4" w:space="0" w:color="000000"/>
              <w:left w:val="single" w:sz="4" w:space="0" w:color="000000"/>
              <w:bottom w:val="single" w:sz="4" w:space="0" w:color="000000"/>
              <w:right w:val="single" w:sz="4" w:space="0" w:color="000000"/>
            </w:tcBorders>
          </w:tcPr>
          <w:p w14:paraId="67C28A14" w14:textId="77777777" w:rsidR="00837A13" w:rsidRPr="00AB1CC8" w:rsidRDefault="00837A13" w:rsidP="008126D9">
            <w:pPr>
              <w:pStyle w:val="a3"/>
              <w:spacing w:before="224"/>
              <w:rPr>
                <w:spacing w:val="0"/>
              </w:rPr>
            </w:pPr>
          </w:p>
        </w:tc>
      </w:tr>
    </w:tbl>
    <w:p w14:paraId="336AD3F0" w14:textId="77777777" w:rsidR="008E152B" w:rsidRDefault="008E152B">
      <w:pPr>
        <w:widowControl/>
        <w:jc w:val="left"/>
        <w:rPr>
          <w:rFonts w:ascii="ＭＳ 明朝" w:hAnsi="ＭＳ 明朝" w:cs="ＭＳ 明朝"/>
          <w:spacing w:val="1"/>
          <w:kern w:val="0"/>
          <w:sz w:val="22"/>
          <w:szCs w:val="22"/>
        </w:rPr>
      </w:pPr>
      <w:r>
        <w:rPr>
          <w:rFonts w:ascii="ＭＳ 明朝" w:hAnsi="ＭＳ 明朝"/>
        </w:rPr>
        <w:br w:type="page"/>
      </w:r>
    </w:p>
    <w:p w14:paraId="5A3B4EDD" w14:textId="6A9F0603" w:rsidR="00837A13" w:rsidRPr="00AB1CC8" w:rsidRDefault="00837A13" w:rsidP="00837A13">
      <w:pPr>
        <w:pStyle w:val="a3"/>
        <w:rPr>
          <w:spacing w:val="0"/>
        </w:rPr>
      </w:pP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14:paraId="304D5D09" w14:textId="05219B99" w:rsidR="00837A13" w:rsidRPr="00AB1CC8" w:rsidRDefault="00FF5A7F" w:rsidP="00FF5A7F">
      <w:pPr>
        <w:pStyle w:val="a3"/>
        <w:ind w:left="223" w:rightChars="55" w:right="116" w:hangingChars="100" w:hanging="223"/>
        <w:rPr>
          <w:spacing w:val="0"/>
        </w:rPr>
      </w:pPr>
      <w:r>
        <w:rPr>
          <w:rFonts w:ascii="ＭＳ 明朝" w:hAnsi="ＭＳ 明朝" w:hint="eastAsia"/>
        </w:rPr>
        <w:t>８</w:t>
      </w:r>
      <w:r w:rsidR="00837A13" w:rsidRPr="00AB1CC8">
        <w:rPr>
          <w:rFonts w:ascii="ＭＳ 明朝" w:hAnsi="ＭＳ 明朝" w:hint="eastAsia"/>
        </w:rPr>
        <w:t xml:space="preserve">　その法人の業務を執行する役員</w:t>
      </w:r>
      <w:r>
        <w:rPr>
          <w:rFonts w:ascii="ＭＳ 明朝" w:hAnsi="ＭＳ 明朝" w:hint="eastAsia"/>
        </w:rPr>
        <w:t>又は重要な使用人</w:t>
      </w:r>
      <w:r w:rsidR="00837A13" w:rsidRPr="00AB1CC8">
        <w:rPr>
          <w:rFonts w:ascii="ＭＳ 明朝" w:hAnsi="ＭＳ 明朝" w:hint="eastAsia"/>
        </w:rPr>
        <w:t>のうち、その法人の行う耕作又は養畜の事業に常時従事する者の氏名及び役職名並びにその法人の行う耕作又は養畜の事業への従事状況</w:t>
      </w:r>
    </w:p>
    <w:p w14:paraId="22F6F990" w14:textId="77777777" w:rsidR="00837A13" w:rsidRPr="00AB1CC8" w:rsidRDefault="00837A13" w:rsidP="00837A13">
      <w:pPr>
        <w:pStyle w:val="a3"/>
        <w:rPr>
          <w:spacing w:val="0"/>
        </w:rPr>
      </w:pPr>
    </w:p>
    <w:p w14:paraId="77D0D43D" w14:textId="77777777" w:rsidR="00837A13" w:rsidRPr="00AB1CC8" w:rsidRDefault="00837A13" w:rsidP="00837A13">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14:paraId="216B1A94" w14:textId="77777777" w:rsidR="00837A13" w:rsidRPr="00AB1CC8" w:rsidRDefault="00837A13" w:rsidP="00837A13">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14:paraId="24E76154" w14:textId="77777777" w:rsidR="00837A13" w:rsidRPr="00AB1CC8" w:rsidRDefault="00837A13" w:rsidP="00837A13">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14:paraId="5B8DAAE1" w14:textId="77777777" w:rsidR="00837A13" w:rsidRPr="00AB1CC8" w:rsidRDefault="00837A13" w:rsidP="005B40CE">
      <w:pPr>
        <w:pStyle w:val="a3"/>
        <w:ind w:left="672" w:rightChars="55" w:right="116"/>
        <w:rPr>
          <w:spacing w:val="0"/>
        </w:rPr>
      </w:pPr>
      <w:r w:rsidRPr="00AB1CC8">
        <w:rPr>
          <w:rFonts w:ascii="ＭＳ 明朝" w:hAnsi="ＭＳ 明朝" w:hint="eastAsia"/>
        </w:rPr>
        <w:t xml:space="preserve">その法人が耕作又は養畜の事業（労務管理や市場開拓等も含む。）を行う期間：年　　</w:t>
      </w:r>
      <w:r>
        <w:rPr>
          <w:rFonts w:ascii="ＭＳ 明朝" w:hAnsi="ＭＳ 明朝" w:hint="eastAsia"/>
        </w:rPr>
        <w:t>か</w:t>
      </w:r>
      <w:r w:rsidRPr="00AB1CC8">
        <w:rPr>
          <w:rFonts w:ascii="ＭＳ 明朝" w:hAnsi="ＭＳ 明朝" w:hint="eastAsia"/>
        </w:rPr>
        <w:t>月</w:t>
      </w:r>
    </w:p>
    <w:p w14:paraId="64E171FF" w14:textId="77777777" w:rsidR="00837A13" w:rsidRPr="00AB1CC8" w:rsidRDefault="00837A13" w:rsidP="00837A13">
      <w:pPr>
        <w:pStyle w:val="a3"/>
        <w:ind w:left="672"/>
        <w:rPr>
          <w:spacing w:val="0"/>
        </w:rPr>
      </w:pPr>
      <w:r w:rsidRPr="00AB1CC8">
        <w:rPr>
          <w:rFonts w:ascii="ＭＳ 明朝" w:hAnsi="ＭＳ 明朝" w:hint="eastAsia"/>
        </w:rPr>
        <w:t xml:space="preserve">そのうちその者が当該事業に参画・関与している期間：年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37DF31EF" w14:textId="77777777" w:rsidR="00837A13" w:rsidRPr="00AB1CC8" w:rsidRDefault="00837A13" w:rsidP="00837A13">
      <w:pPr>
        <w:pStyle w:val="a3"/>
        <w:ind w:left="582"/>
        <w:rPr>
          <w:spacing w:val="0"/>
        </w:rPr>
      </w:pPr>
      <w:r w:rsidRPr="00AB1CC8">
        <w:rPr>
          <w:rFonts w:ascii="ＭＳ 明朝" w:hAnsi="ＭＳ 明朝" w:hint="eastAsia"/>
        </w:rPr>
        <w:t xml:space="preserve">　　　　　　　　　　　　　　　　　　　　　　　　　 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088B5FB1" w14:textId="77777777" w:rsidR="00837A13" w:rsidRPr="00AB1CC8" w:rsidRDefault="00837A13" w:rsidP="00837A13">
      <w:pPr>
        <w:pStyle w:val="a3"/>
        <w:spacing w:line="300" w:lineRule="exact"/>
        <w:rPr>
          <w:spacing w:val="0"/>
        </w:rPr>
      </w:pPr>
    </w:p>
    <w:p w14:paraId="65E2AFD0" w14:textId="77777777" w:rsidR="00837A13" w:rsidRPr="00AB1CC8" w:rsidRDefault="00837A13" w:rsidP="00837A13">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37A13" w:rsidRPr="00AB1CC8" w14:paraId="28893069" w14:textId="77777777" w:rsidTr="008126D9">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47FA657" w14:textId="77777777" w:rsidR="00837A13" w:rsidRPr="00AB1CC8" w:rsidRDefault="00837A13" w:rsidP="008126D9">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701D2108" w14:textId="77777777" w:rsidR="00837A13" w:rsidRPr="00AB1CC8" w:rsidRDefault="00837A13" w:rsidP="008126D9">
            <w:pPr>
              <w:pStyle w:val="a3"/>
              <w:spacing w:line="300" w:lineRule="exact"/>
              <w:rPr>
                <w:spacing w:val="0"/>
              </w:rPr>
            </w:pPr>
          </w:p>
        </w:tc>
      </w:tr>
    </w:tbl>
    <w:p w14:paraId="3212F367" w14:textId="47459044" w:rsidR="00837A13" w:rsidRPr="00AB1CC8" w:rsidRDefault="00CA02AA" w:rsidP="005B40CE">
      <w:pPr>
        <w:pStyle w:val="a3"/>
        <w:spacing w:line="300" w:lineRule="exact"/>
        <w:ind w:left="223" w:rightChars="55" w:right="116" w:hangingChars="100" w:hanging="223"/>
        <w:rPr>
          <w:spacing w:val="0"/>
        </w:rPr>
      </w:pPr>
      <w:r>
        <w:rPr>
          <w:rFonts w:ascii="ＭＳ 明朝" w:hAnsi="ＭＳ 明朝" w:hint="eastAsia"/>
        </w:rPr>
        <w:t>９</w:t>
      </w:r>
      <w:r w:rsidR="00837A13" w:rsidRPr="00AB1CC8">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C10864B" w14:textId="77777777" w:rsidR="00837A13" w:rsidRPr="00AB1CC8" w:rsidRDefault="00837A13" w:rsidP="00837A13">
      <w:pPr>
        <w:pStyle w:val="a3"/>
        <w:spacing w:line="167" w:lineRule="exact"/>
        <w:rPr>
          <w:spacing w:val="0"/>
        </w:rPr>
      </w:pPr>
      <w:r w:rsidRPr="00AB1CC8">
        <w:rPr>
          <w:rFonts w:ascii="ＭＳ 明朝" w:hAnsi="ＭＳ 明朝" w:hint="eastAsia"/>
          <w:spacing w:val="0"/>
        </w:rPr>
        <w:t xml:space="preserve">                                            </w:t>
      </w:r>
    </w:p>
    <w:p w14:paraId="40FCB6D9" w14:textId="77777777" w:rsidR="00837A13" w:rsidRPr="00AB1CC8" w:rsidRDefault="00837A13" w:rsidP="005B40CE">
      <w:pPr>
        <w:pStyle w:val="a3"/>
        <w:spacing w:line="300" w:lineRule="exact"/>
        <w:ind w:rightChars="55" w:right="116"/>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14:paraId="1AF3F1ED" w14:textId="47D44149" w:rsidR="00837A13" w:rsidRPr="00CA02AA" w:rsidRDefault="00837A13" w:rsidP="00CA02AA">
      <w:pPr>
        <w:pStyle w:val="a3"/>
        <w:spacing w:line="300" w:lineRule="exact"/>
        <w:ind w:leftChars="100" w:left="434" w:rightChars="150" w:right="316" w:hangingChars="100" w:hanging="223"/>
        <w:rPr>
          <w:spacing w:val="0"/>
        </w:rPr>
      </w:pPr>
      <w:r w:rsidRPr="00CA02AA">
        <w:rPr>
          <w:rFonts w:ascii="ＭＳ 明朝" w:hAnsi="ＭＳ 明朝" w:hint="eastAsia"/>
        </w:rPr>
        <w:t>□　その取得しようとする権利が地上権(民法（明治29年法律第89号）第269条の２第１項の地上権)又はこれと内容を同じくするその他の権利である場合</w:t>
      </w:r>
    </w:p>
    <w:p w14:paraId="1B94BE82" w14:textId="77777777" w:rsidR="00837A13" w:rsidRPr="00CA02AA" w:rsidRDefault="00837A13" w:rsidP="00CA02AA">
      <w:pPr>
        <w:pStyle w:val="a3"/>
        <w:spacing w:line="222" w:lineRule="exact"/>
        <w:ind w:leftChars="100" w:left="434" w:rightChars="150" w:right="316" w:hangingChars="100" w:hanging="223"/>
        <w:rPr>
          <w:spacing w:val="0"/>
        </w:rPr>
      </w:pPr>
      <w:r w:rsidRPr="00CA02AA">
        <w:rPr>
          <w:rFonts w:ascii="ＭＳ 明朝" w:hAnsi="ＭＳ 明朝" w:hint="eastAsia"/>
        </w:rPr>
        <w:t xml:space="preserve">　</w:t>
      </w:r>
      <w:r w:rsidRPr="00CA02AA">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345D378D" w14:textId="77777777" w:rsidR="00837A13" w:rsidRPr="00CA02AA" w:rsidRDefault="00837A13" w:rsidP="00CA02AA">
      <w:pPr>
        <w:pStyle w:val="a3"/>
        <w:spacing w:line="222" w:lineRule="exact"/>
        <w:ind w:leftChars="100" w:left="372" w:rightChars="150" w:right="316" w:hangingChars="100" w:hanging="161"/>
        <w:rPr>
          <w:spacing w:val="0"/>
        </w:rPr>
      </w:pPr>
      <w:r w:rsidRPr="00CA02AA">
        <w:rPr>
          <w:rFonts w:ascii="ＭＳ 明朝" w:hAnsi="ＭＳ 明朝" w:hint="eastAsia"/>
          <w:spacing w:val="0"/>
          <w:sz w:val="16"/>
          <w:szCs w:val="16"/>
        </w:rPr>
        <w:t>画の内容」欄に記載してください。）</w:t>
      </w:r>
    </w:p>
    <w:p w14:paraId="7728EA25" w14:textId="77777777" w:rsidR="00837A13" w:rsidRPr="00CA02AA" w:rsidRDefault="00837A13" w:rsidP="00CA02AA">
      <w:pPr>
        <w:pStyle w:val="a3"/>
        <w:spacing w:line="167" w:lineRule="exact"/>
        <w:ind w:leftChars="100" w:left="432" w:rightChars="150" w:right="316" w:hangingChars="100" w:hanging="221"/>
        <w:rPr>
          <w:spacing w:val="0"/>
        </w:rPr>
      </w:pPr>
    </w:p>
    <w:p w14:paraId="0ADBCAE6" w14:textId="4D5C621E" w:rsidR="00837A13" w:rsidRPr="00CA02AA" w:rsidRDefault="00837A13" w:rsidP="000A1278">
      <w:pPr>
        <w:pStyle w:val="a3"/>
        <w:spacing w:line="300" w:lineRule="exact"/>
        <w:ind w:leftChars="100" w:left="434" w:rightChars="150" w:right="316" w:hangingChars="100" w:hanging="223"/>
        <w:rPr>
          <w:spacing w:val="0"/>
        </w:rPr>
      </w:pPr>
      <w:r w:rsidRPr="00CA02AA">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CA02AA">
        <w:rPr>
          <w:rFonts w:ascii="ＭＳ 明朝" w:hAnsi="ＭＳ 明朝" w:hint="eastAsia"/>
        </w:rPr>
        <w:t>50</w:t>
      </w:r>
      <w:r w:rsidRPr="00CA02AA">
        <w:rPr>
          <w:rFonts w:ascii="ＭＳ 明朝" w:hAnsi="ＭＳ 明朝" w:hint="eastAsia"/>
        </w:rPr>
        <w:t>第１項第１号に掲げる場合において使用貸借による権利若しくは賃借権を取得しようとする場合</w:t>
      </w:r>
    </w:p>
    <w:p w14:paraId="2D03999F" w14:textId="77777777" w:rsidR="00837A13" w:rsidRPr="00CA02AA" w:rsidRDefault="00837A13" w:rsidP="00CA02AA">
      <w:pPr>
        <w:pStyle w:val="a3"/>
        <w:spacing w:line="167" w:lineRule="exact"/>
        <w:ind w:leftChars="100" w:left="432" w:rightChars="150" w:right="316" w:hangingChars="100" w:hanging="221"/>
        <w:rPr>
          <w:spacing w:val="0"/>
        </w:rPr>
      </w:pPr>
    </w:p>
    <w:p w14:paraId="7E2927D9" w14:textId="77777777" w:rsidR="00837A13" w:rsidRPr="00CA02AA" w:rsidRDefault="00837A13" w:rsidP="00CA02AA">
      <w:pPr>
        <w:pStyle w:val="a3"/>
        <w:spacing w:line="222" w:lineRule="exact"/>
        <w:ind w:leftChars="100" w:left="434" w:rightChars="150" w:right="316" w:hangingChars="100" w:hanging="223"/>
        <w:rPr>
          <w:spacing w:val="0"/>
        </w:rPr>
      </w:pPr>
      <w:r w:rsidRPr="00CA02AA">
        <w:rPr>
          <w:rFonts w:ascii="ＭＳ 明朝" w:hAnsi="ＭＳ 明朝" w:hint="eastAsia"/>
        </w:rPr>
        <w:t>□　権利を取得しようとする者が景観整備機構である場合</w:t>
      </w:r>
    </w:p>
    <w:p w14:paraId="0BEAADCA" w14:textId="77777777" w:rsidR="00837A13" w:rsidRPr="00CA02AA" w:rsidRDefault="00837A13" w:rsidP="00CA02AA">
      <w:pPr>
        <w:pStyle w:val="a3"/>
        <w:spacing w:line="222" w:lineRule="exact"/>
        <w:ind w:left="224" w:rightChars="150" w:right="316"/>
        <w:rPr>
          <w:spacing w:val="0"/>
        </w:rPr>
      </w:pPr>
      <w:r w:rsidRPr="00CA02AA">
        <w:rPr>
          <w:rFonts w:ascii="ＭＳ 明朝" w:hAnsi="ＭＳ 明朝" w:hint="eastAsia"/>
        </w:rPr>
        <w:t xml:space="preserve">　</w:t>
      </w:r>
      <w:r w:rsidRPr="00CA02AA">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4519DEE5" w14:textId="77777777" w:rsidR="00837A13" w:rsidRPr="00CA02AA" w:rsidRDefault="00837A13" w:rsidP="005B40CE">
      <w:pPr>
        <w:pStyle w:val="a3"/>
        <w:spacing w:line="222" w:lineRule="exact"/>
        <w:ind w:left="224" w:rightChars="55" w:right="116"/>
        <w:rPr>
          <w:spacing w:val="0"/>
        </w:rPr>
      </w:pPr>
    </w:p>
    <w:p w14:paraId="0C88E018" w14:textId="77777777" w:rsidR="00837A13" w:rsidRPr="00AB1CC8" w:rsidRDefault="00837A13" w:rsidP="00837A13">
      <w:pPr>
        <w:pStyle w:val="a3"/>
        <w:spacing w:line="300" w:lineRule="exact"/>
        <w:rPr>
          <w:spacing w:val="0"/>
        </w:rPr>
      </w:pPr>
    </w:p>
    <w:p w14:paraId="7A09B795" w14:textId="1008D985" w:rsidR="00837A13" w:rsidRPr="00AB1CC8" w:rsidRDefault="00837A13" w:rsidP="00E87CA4">
      <w:pPr>
        <w:pStyle w:val="a3"/>
        <w:spacing w:line="300" w:lineRule="exact"/>
        <w:ind w:left="223" w:rightChars="100" w:right="211" w:hangingChars="100" w:hanging="223"/>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w:t>
      </w:r>
      <w:r w:rsidR="00CA02AA">
        <w:rPr>
          <w:rFonts w:ascii="ＭＳ 明朝" w:hAnsi="ＭＳ 明朝" w:hint="eastAsia"/>
        </w:rPr>
        <w:t>及び</w:t>
      </w:r>
      <w:r w:rsidRPr="00AB1CC8">
        <w:rPr>
          <w:rFonts w:ascii="ＭＳ 明朝" w:hAnsi="ＭＳ 明朝" w:hint="eastAsia"/>
        </w:rPr>
        <w:t>２(</w:t>
      </w:r>
      <w:r w:rsidR="00CA02AA">
        <w:rPr>
          <w:rFonts w:ascii="ＭＳ 明朝" w:hAnsi="ＭＳ 明朝" w:hint="eastAsia"/>
        </w:rPr>
        <w:t>農地所有適格</w:t>
      </w:r>
      <w:r w:rsidR="00CA02AA" w:rsidRPr="00597F50">
        <w:rPr>
          <w:rFonts w:ascii="ＭＳ 明朝" w:hAnsi="ＭＳ 明朝" w:hint="eastAsia"/>
        </w:rPr>
        <w:t>法人</w:t>
      </w:r>
      <w:r w:rsidRPr="00AB1CC8">
        <w:rPr>
          <w:rFonts w:ascii="ＭＳ 明朝" w:hAnsi="ＭＳ 明朝" w:hint="eastAsia"/>
        </w:rPr>
        <w:t>要件)以外の記載事項を記載してください。</w:t>
      </w:r>
    </w:p>
    <w:p w14:paraId="38AA89AA" w14:textId="157ACA88" w:rsidR="00837A13" w:rsidRPr="00CA02AA" w:rsidRDefault="00837A13" w:rsidP="00E87CA4">
      <w:pPr>
        <w:pStyle w:val="a3"/>
        <w:spacing w:line="300" w:lineRule="exact"/>
        <w:ind w:leftChars="100" w:left="434" w:rightChars="150" w:right="316" w:hangingChars="100" w:hanging="223"/>
        <w:rPr>
          <w:spacing w:val="0"/>
        </w:rPr>
      </w:pPr>
      <w:r w:rsidRPr="00CA02AA">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1700725" w14:textId="77777777" w:rsidR="00837A13" w:rsidRPr="00CA02AA" w:rsidRDefault="00837A13" w:rsidP="000A1278">
      <w:pPr>
        <w:pStyle w:val="a3"/>
        <w:spacing w:line="167" w:lineRule="exact"/>
        <w:ind w:leftChars="100" w:left="432" w:rightChars="150" w:right="316" w:hangingChars="100" w:hanging="221"/>
        <w:rPr>
          <w:spacing w:val="0"/>
        </w:rPr>
      </w:pPr>
    </w:p>
    <w:p w14:paraId="3211717B" w14:textId="4EB8C4CB" w:rsidR="00837A13" w:rsidRPr="00CA02AA" w:rsidRDefault="00837A13" w:rsidP="000A1278">
      <w:pPr>
        <w:pStyle w:val="a3"/>
        <w:spacing w:line="300" w:lineRule="exact"/>
        <w:ind w:leftChars="100" w:left="434" w:rightChars="150" w:right="316" w:hangingChars="100" w:hanging="223"/>
        <w:rPr>
          <w:spacing w:val="0"/>
        </w:rPr>
      </w:pPr>
      <w:r w:rsidRPr="00CA02AA">
        <w:rPr>
          <w:rFonts w:ascii="ＭＳ 明朝" w:hAnsi="ＭＳ 明朝" w:hint="eastAsia"/>
        </w:rPr>
        <w:t>□　地方公共団体（都道府県を除く。）がその権利を取得しようとする農地又は採草放牧地を公用又は公共用に供すると認められる場合</w:t>
      </w:r>
    </w:p>
    <w:p w14:paraId="623B4ACE" w14:textId="77777777" w:rsidR="00837A13" w:rsidRPr="00CA02AA" w:rsidRDefault="00837A13" w:rsidP="000A1278">
      <w:pPr>
        <w:pStyle w:val="a3"/>
        <w:spacing w:line="167" w:lineRule="exact"/>
        <w:ind w:leftChars="100" w:left="432" w:rightChars="150" w:right="316" w:hangingChars="100" w:hanging="221"/>
        <w:rPr>
          <w:spacing w:val="0"/>
        </w:rPr>
      </w:pPr>
    </w:p>
    <w:p w14:paraId="18337AB9" w14:textId="1BB536C2" w:rsidR="00837A13" w:rsidRPr="00CA02AA" w:rsidRDefault="00837A13" w:rsidP="00E87CA4">
      <w:pPr>
        <w:pStyle w:val="a3"/>
        <w:spacing w:line="300" w:lineRule="exact"/>
        <w:ind w:leftChars="100" w:left="434" w:rightChars="150" w:right="316" w:hangingChars="100" w:hanging="223"/>
        <w:rPr>
          <w:spacing w:val="0"/>
        </w:rPr>
      </w:pPr>
      <w:r w:rsidRPr="00CA02AA">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9F7CA3A" w14:textId="77777777" w:rsidR="00837A13" w:rsidRPr="00CA02AA" w:rsidRDefault="00837A13" w:rsidP="000A1278">
      <w:pPr>
        <w:pStyle w:val="a3"/>
        <w:spacing w:line="167" w:lineRule="exact"/>
        <w:ind w:leftChars="100" w:left="432" w:rightChars="150" w:right="316" w:hangingChars="100" w:hanging="221"/>
        <w:rPr>
          <w:spacing w:val="0"/>
        </w:rPr>
      </w:pPr>
    </w:p>
    <w:p w14:paraId="170D2A71" w14:textId="161FFABE" w:rsidR="00837A13" w:rsidRPr="00CA02AA" w:rsidRDefault="00837A13" w:rsidP="000A1278">
      <w:pPr>
        <w:pStyle w:val="a3"/>
        <w:spacing w:line="300" w:lineRule="exact"/>
        <w:ind w:leftChars="100" w:left="434" w:rightChars="150" w:right="316" w:hangingChars="100" w:hanging="223"/>
        <w:rPr>
          <w:spacing w:val="0"/>
        </w:rPr>
      </w:pPr>
      <w:r w:rsidRPr="00CA02AA">
        <w:rPr>
          <w:rFonts w:ascii="ＭＳ 明朝" w:hAnsi="ＭＳ 明朝" w:hint="eastAsia"/>
        </w:rPr>
        <w:t>□　独立行政法人農林水産消費安全技術センター、独立行政法人家畜改良センター</w:t>
      </w:r>
      <w:r w:rsidR="000A1278">
        <w:rPr>
          <w:rFonts w:ascii="ＭＳ 明朝" w:hAnsi="ＭＳ 明朝" w:hint="eastAsia"/>
        </w:rPr>
        <w:t>又は国立研究開発法人農業・食品産業技術総合研究機構</w:t>
      </w:r>
      <w:r w:rsidRPr="00CA02AA">
        <w:rPr>
          <w:rFonts w:ascii="ＭＳ 明朝" w:hAnsi="ＭＳ 明朝" w:hint="eastAsia"/>
        </w:rPr>
        <w:t>がその権利を取得しようとする農地又は採草放牧地をその業務の運営に必要な施設の用に供すると認められる場合</w:t>
      </w:r>
    </w:p>
    <w:p w14:paraId="6F21EC3E" w14:textId="33FCC1C4" w:rsidR="00837A13" w:rsidRPr="00AB1CC8" w:rsidRDefault="00837A13" w:rsidP="00E87CA4">
      <w:pPr>
        <w:pStyle w:val="a3"/>
        <w:spacing w:line="300" w:lineRule="exact"/>
        <w:ind w:left="221" w:rightChars="100" w:right="211" w:hangingChars="100" w:hanging="221"/>
        <w:rPr>
          <w:spacing w:val="0"/>
        </w:rPr>
      </w:pPr>
      <w:r w:rsidRPr="00CA02AA">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w:t>
      </w:r>
      <w:r w:rsidR="00E87CA4">
        <w:rPr>
          <w:rFonts w:ascii="ＭＳ 明朝" w:hAnsi="ＭＳ 明朝" w:hint="eastAsia"/>
        </w:rPr>
        <w:t>農地所有適格法人</w:t>
      </w:r>
      <w:r w:rsidRPr="00AB1CC8">
        <w:rPr>
          <w:rFonts w:ascii="ＭＳ 明朝" w:hAnsi="ＭＳ 明朝" w:hint="eastAsia"/>
        </w:rPr>
        <w:t>要件)以外の記載事項を記載してください。</w:t>
      </w:r>
    </w:p>
    <w:p w14:paraId="22A8B8E8" w14:textId="2BBEADE5" w:rsidR="00837A13" w:rsidRPr="00E87CA4" w:rsidRDefault="00837A13" w:rsidP="00E87CA4">
      <w:pPr>
        <w:pStyle w:val="a3"/>
        <w:spacing w:line="300" w:lineRule="exact"/>
        <w:ind w:leftChars="100" w:left="434" w:rightChars="150" w:right="316" w:hangingChars="100" w:hanging="223"/>
        <w:rPr>
          <w:spacing w:val="0"/>
        </w:rPr>
      </w:pPr>
      <w:r w:rsidRPr="00E87CA4">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DCA6B8E" w14:textId="77777777" w:rsidR="00837A13" w:rsidRPr="00E87CA4" w:rsidRDefault="00837A13" w:rsidP="00E87CA4">
      <w:pPr>
        <w:pStyle w:val="a3"/>
        <w:spacing w:line="167" w:lineRule="exact"/>
        <w:ind w:leftChars="100" w:left="432" w:rightChars="150" w:right="316" w:hangingChars="100" w:hanging="221"/>
        <w:rPr>
          <w:spacing w:val="0"/>
        </w:rPr>
      </w:pPr>
    </w:p>
    <w:p w14:paraId="5258DBA1" w14:textId="4D21F86B" w:rsidR="00837A13" w:rsidRPr="00E87CA4" w:rsidRDefault="00837A13" w:rsidP="00E87CA4">
      <w:pPr>
        <w:pStyle w:val="a3"/>
        <w:spacing w:line="300" w:lineRule="exact"/>
        <w:ind w:leftChars="100" w:left="434" w:rightChars="150" w:right="316" w:hangingChars="100" w:hanging="223"/>
        <w:rPr>
          <w:spacing w:val="0"/>
        </w:rPr>
      </w:pPr>
      <w:r w:rsidRPr="00E87CA4">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EE959E" w14:textId="77777777" w:rsidR="00837A13" w:rsidRPr="00E87CA4" w:rsidRDefault="00837A13" w:rsidP="00E87CA4">
      <w:pPr>
        <w:pStyle w:val="a3"/>
        <w:spacing w:line="167" w:lineRule="exact"/>
        <w:ind w:leftChars="100" w:left="432" w:rightChars="150" w:right="316" w:hangingChars="100" w:hanging="221"/>
        <w:rPr>
          <w:spacing w:val="0"/>
        </w:rPr>
      </w:pPr>
    </w:p>
    <w:p w14:paraId="084939E6" w14:textId="2B43ECA0" w:rsidR="00837A13" w:rsidRPr="00E87CA4" w:rsidRDefault="00837A13" w:rsidP="00E87CA4">
      <w:pPr>
        <w:pStyle w:val="a3"/>
        <w:spacing w:line="300" w:lineRule="exact"/>
        <w:ind w:leftChars="100" w:left="434" w:rightChars="150" w:right="316" w:hangingChars="100" w:hanging="223"/>
        <w:rPr>
          <w:spacing w:val="0"/>
        </w:rPr>
      </w:pPr>
      <w:r w:rsidRPr="00E87CA4">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C3EEB7E" w14:textId="77777777" w:rsidR="00837A13" w:rsidRPr="00AB1CC8" w:rsidRDefault="00837A13" w:rsidP="00837A13">
      <w:pPr>
        <w:pStyle w:val="a3"/>
        <w:rPr>
          <w:spacing w:val="0"/>
        </w:rPr>
      </w:pPr>
    </w:p>
    <w:p w14:paraId="14DD30CB" w14:textId="77777777" w:rsidR="00837A13" w:rsidRPr="00175BE3" w:rsidRDefault="00837A13" w:rsidP="00175BE3">
      <w:pPr>
        <w:pStyle w:val="a3"/>
        <w:ind w:rightChars="257" w:right="541"/>
        <w:rPr>
          <w:spacing w:val="0"/>
          <w:sz w:val="21"/>
          <w:szCs w:val="21"/>
        </w:rPr>
      </w:pPr>
      <w:r w:rsidRPr="00175BE3">
        <w:rPr>
          <w:rFonts w:ascii="ＭＳ 明朝" w:hAnsi="ＭＳ 明朝" w:hint="eastAsia"/>
          <w:sz w:val="21"/>
          <w:szCs w:val="21"/>
        </w:rPr>
        <w:t xml:space="preserve">　（留意事項）</w:t>
      </w:r>
    </w:p>
    <w:p w14:paraId="04A5A481" w14:textId="77777777" w:rsidR="00837A13" w:rsidRPr="00175BE3" w:rsidRDefault="00837A13" w:rsidP="00175BE3">
      <w:pPr>
        <w:pStyle w:val="a3"/>
        <w:ind w:left="224" w:rightChars="257" w:right="541"/>
        <w:rPr>
          <w:spacing w:val="0"/>
          <w:sz w:val="21"/>
          <w:szCs w:val="21"/>
        </w:rPr>
      </w:pPr>
      <w:r w:rsidRPr="00175BE3">
        <w:rPr>
          <w:rFonts w:ascii="ＭＳ 明朝" w:hAnsi="ＭＳ 明朝" w:hint="eastAsia"/>
          <w:sz w:val="21"/>
          <w:szCs w:val="21"/>
        </w:rPr>
        <w:t xml:space="preserve">　　上述の一般社団法人又は一般財団法人は、以下のいずれかに該当するものに限ります。該当</w:t>
      </w:r>
    </w:p>
    <w:p w14:paraId="61A4AAA6" w14:textId="77777777" w:rsidR="00837A13" w:rsidRPr="00175BE3" w:rsidRDefault="00837A13" w:rsidP="00175BE3">
      <w:pPr>
        <w:pStyle w:val="a3"/>
        <w:ind w:left="448" w:rightChars="257" w:right="541"/>
        <w:rPr>
          <w:spacing w:val="0"/>
          <w:sz w:val="21"/>
          <w:szCs w:val="21"/>
        </w:rPr>
      </w:pPr>
      <w:r w:rsidRPr="00175BE3">
        <w:rPr>
          <w:rFonts w:ascii="ＭＳ 明朝" w:hAnsi="ＭＳ 明朝" w:hint="eastAsia"/>
          <w:sz w:val="21"/>
          <w:szCs w:val="21"/>
        </w:rPr>
        <w:t>していることを証する書面を添付してください。</w:t>
      </w:r>
    </w:p>
    <w:p w14:paraId="05338E94" w14:textId="77777777" w:rsidR="00837A13" w:rsidRPr="00175BE3" w:rsidRDefault="00837A13" w:rsidP="00175BE3">
      <w:pPr>
        <w:pStyle w:val="a3"/>
        <w:ind w:left="224" w:rightChars="257" w:right="541"/>
        <w:rPr>
          <w:spacing w:val="0"/>
          <w:sz w:val="21"/>
          <w:szCs w:val="21"/>
        </w:rPr>
      </w:pPr>
      <w:r w:rsidRPr="00175BE3">
        <w:rPr>
          <w:rFonts w:ascii="ＭＳ 明朝" w:hAnsi="ＭＳ 明朝" w:hint="eastAsia"/>
          <w:sz w:val="21"/>
          <w:szCs w:val="21"/>
        </w:rPr>
        <w:t xml:space="preserve">　・</w:t>
      </w:r>
      <w:r w:rsidRPr="00175BE3">
        <w:rPr>
          <w:rFonts w:ascii="ＭＳ 明朝" w:hAnsi="ＭＳ 明朝" w:hint="eastAsia"/>
          <w:spacing w:val="0"/>
          <w:sz w:val="21"/>
          <w:szCs w:val="21"/>
        </w:rPr>
        <w:t xml:space="preserve">  </w:t>
      </w:r>
      <w:r w:rsidRPr="00175BE3">
        <w:rPr>
          <w:rFonts w:ascii="ＭＳ 明朝" w:hAnsi="ＭＳ 明朝" w:hint="eastAsia"/>
          <w:sz w:val="21"/>
          <w:szCs w:val="21"/>
        </w:rPr>
        <w:t>その行う事業が上述の事業及びこれに附帯する事業に限られている一般社団法人で、農業</w:t>
      </w:r>
    </w:p>
    <w:p w14:paraId="25F1894D" w14:textId="77777777" w:rsidR="00837A13" w:rsidRPr="00175BE3" w:rsidRDefault="00837A13" w:rsidP="00175BE3">
      <w:pPr>
        <w:pStyle w:val="a3"/>
        <w:ind w:left="672" w:rightChars="257" w:right="541"/>
        <w:rPr>
          <w:spacing w:val="0"/>
          <w:sz w:val="21"/>
          <w:szCs w:val="21"/>
        </w:rPr>
      </w:pPr>
      <w:r w:rsidRPr="00175BE3">
        <w:rPr>
          <w:rFonts w:ascii="ＭＳ 明朝" w:hAnsi="ＭＳ 明朝" w:hint="eastAsia"/>
          <w:sz w:val="21"/>
          <w:szCs w:val="21"/>
        </w:rPr>
        <w:t>協同組合、農業協同組合連合会、地方公共団体その他農林水産大臣が指定した者の有する議決権の数の合計が議決権の総数の４分の３以上を占めるもの</w:t>
      </w:r>
    </w:p>
    <w:p w14:paraId="3E2D1807" w14:textId="77777777" w:rsidR="00837A13" w:rsidRPr="00175BE3" w:rsidRDefault="00837A13" w:rsidP="00175BE3">
      <w:pPr>
        <w:pStyle w:val="a3"/>
        <w:ind w:left="224" w:rightChars="257" w:right="541"/>
        <w:rPr>
          <w:spacing w:val="0"/>
          <w:sz w:val="21"/>
          <w:szCs w:val="21"/>
        </w:rPr>
      </w:pPr>
      <w:r w:rsidRPr="00175BE3">
        <w:rPr>
          <w:rFonts w:ascii="ＭＳ 明朝" w:hAnsi="ＭＳ 明朝" w:hint="eastAsia"/>
          <w:sz w:val="21"/>
          <w:szCs w:val="21"/>
        </w:rPr>
        <w:t xml:space="preserve">　・</w:t>
      </w:r>
      <w:r w:rsidRPr="00175BE3">
        <w:rPr>
          <w:rFonts w:ascii="ＭＳ 明朝" w:hAnsi="ＭＳ 明朝" w:hint="eastAsia"/>
          <w:spacing w:val="0"/>
          <w:sz w:val="21"/>
          <w:szCs w:val="21"/>
        </w:rPr>
        <w:t xml:space="preserve">  </w:t>
      </w:r>
      <w:r w:rsidRPr="00175BE3">
        <w:rPr>
          <w:rFonts w:ascii="ＭＳ 明朝" w:hAnsi="ＭＳ 明朝" w:hint="eastAsia"/>
          <w:sz w:val="21"/>
          <w:szCs w:val="21"/>
        </w:rPr>
        <w:t>地方公共団体の有する議決権の数が議決権の総数の過半を占める一般社団法人又は地方公</w:t>
      </w:r>
    </w:p>
    <w:p w14:paraId="62FFA234" w14:textId="77777777" w:rsidR="00837A13" w:rsidRPr="00175BE3" w:rsidRDefault="00837A13" w:rsidP="00175BE3">
      <w:pPr>
        <w:pStyle w:val="a3"/>
        <w:ind w:left="672" w:rightChars="257" w:right="541"/>
        <w:rPr>
          <w:spacing w:val="0"/>
          <w:sz w:val="21"/>
          <w:szCs w:val="21"/>
        </w:rPr>
      </w:pPr>
      <w:r w:rsidRPr="00175BE3">
        <w:rPr>
          <w:rFonts w:ascii="ＭＳ 明朝" w:hAnsi="ＭＳ 明朝" w:hint="eastAsia"/>
          <w:sz w:val="21"/>
          <w:szCs w:val="21"/>
        </w:rPr>
        <w:t>共団体の拠出した基本財産の額が基本財産の総額の過半を占める一般財団法人</w:t>
      </w:r>
    </w:p>
    <w:p w14:paraId="03FE80AF" w14:textId="77777777" w:rsidR="00837A13" w:rsidRPr="00AB1CC8" w:rsidRDefault="00837A13" w:rsidP="005B40CE">
      <w:pPr>
        <w:pStyle w:val="a3"/>
        <w:spacing w:line="167" w:lineRule="exact"/>
        <w:ind w:rightChars="50" w:right="105"/>
        <w:rPr>
          <w:spacing w:val="0"/>
        </w:rPr>
      </w:pPr>
    </w:p>
    <w:p w14:paraId="43E1DDDB" w14:textId="7603DEA0" w:rsidR="00837A13" w:rsidRPr="00E87CA4" w:rsidRDefault="00837A13" w:rsidP="00E87CA4">
      <w:pPr>
        <w:pStyle w:val="a3"/>
        <w:spacing w:line="300" w:lineRule="exact"/>
        <w:ind w:leftChars="100" w:left="434" w:rightChars="150" w:right="316" w:hangingChars="100" w:hanging="223"/>
        <w:rPr>
          <w:spacing w:val="0"/>
        </w:rPr>
      </w:pPr>
      <w:r w:rsidRPr="00E87CA4">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B08F286" w14:textId="77777777" w:rsidR="00837A13" w:rsidRPr="00AB1CC8" w:rsidRDefault="00837A13" w:rsidP="00837A13">
      <w:pPr>
        <w:pStyle w:val="a3"/>
        <w:rPr>
          <w:spacing w:val="0"/>
        </w:rPr>
      </w:pPr>
    </w:p>
    <w:p w14:paraId="314CE1F6" w14:textId="77777777" w:rsidR="00837A13" w:rsidRPr="00AB1CC8" w:rsidRDefault="00837A13" w:rsidP="00837A13">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37A13" w:rsidRPr="00AB1CC8" w14:paraId="31E7DC86" w14:textId="77777777" w:rsidTr="008126D9">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6D8567B1" w14:textId="77777777" w:rsidR="00837A13" w:rsidRPr="00AB1CC8" w:rsidRDefault="00837A13" w:rsidP="008126D9">
            <w:pPr>
              <w:pStyle w:val="a3"/>
              <w:spacing w:before="224"/>
              <w:rPr>
                <w:spacing w:val="0"/>
              </w:rPr>
            </w:pPr>
            <w:r w:rsidRPr="00AB1CC8">
              <w:rPr>
                <w:rFonts w:ascii="ＭＳ 明朝" w:hAnsi="ＭＳ 明朝" w:hint="eastAsia"/>
              </w:rPr>
              <w:t>（事業・計画の内容）</w:t>
            </w:r>
          </w:p>
        </w:tc>
      </w:tr>
    </w:tbl>
    <w:p w14:paraId="2703D7D3" w14:textId="77777777" w:rsidR="00837A13" w:rsidRPr="00AB1CC8" w:rsidRDefault="00837A13" w:rsidP="00837A13">
      <w:pPr>
        <w:pStyle w:val="a3"/>
        <w:spacing w:line="224" w:lineRule="exact"/>
        <w:rPr>
          <w:spacing w:val="0"/>
        </w:rPr>
      </w:pPr>
    </w:p>
    <w:p w14:paraId="597B76A5" w14:textId="77777777" w:rsidR="00837A13" w:rsidRPr="00AB1CC8" w:rsidRDefault="00837A13" w:rsidP="00837A13">
      <w:pPr>
        <w:pStyle w:val="a3"/>
      </w:pPr>
    </w:p>
    <w:p w14:paraId="70836C3C" w14:textId="77777777" w:rsidR="00837A13" w:rsidRPr="00AB1CC8" w:rsidRDefault="00837A13" w:rsidP="00837A13">
      <w:pPr>
        <w:pStyle w:val="a3"/>
        <w:rPr>
          <w:spacing w:val="0"/>
        </w:rPr>
      </w:pPr>
    </w:p>
    <w:p w14:paraId="7CDC20E5" w14:textId="77777777" w:rsidR="00837A13" w:rsidRPr="00837A13" w:rsidRDefault="00837A13" w:rsidP="00837A13">
      <w:pPr>
        <w:pStyle w:val="a3"/>
        <w:spacing w:line="222" w:lineRule="exact"/>
        <w:rPr>
          <w:spacing w:val="0"/>
        </w:rPr>
      </w:pPr>
    </w:p>
    <w:sectPr w:rsidR="00837A13" w:rsidRPr="00837A13" w:rsidSect="008E7775">
      <w:pgSz w:w="11906" w:h="16838" w:code="9"/>
      <w:pgMar w:top="1191" w:right="1003" w:bottom="964" w:left="1004" w:header="720" w:footer="720" w:gutter="0"/>
      <w:cols w:space="720"/>
      <w:noEndnote/>
      <w:docGrid w:type="linesAndChars" w:linePitch="287" w:charSpace="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2C3A" w14:textId="77777777" w:rsidR="00A86061" w:rsidRDefault="00A86061" w:rsidP="00837A13">
      <w:r>
        <w:separator/>
      </w:r>
    </w:p>
  </w:endnote>
  <w:endnote w:type="continuationSeparator" w:id="0">
    <w:p w14:paraId="2081E28F" w14:textId="77777777" w:rsidR="00A86061" w:rsidRDefault="00A86061" w:rsidP="0083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A6BB" w14:textId="77777777" w:rsidR="00A86061" w:rsidRDefault="00A86061" w:rsidP="00837A13">
      <w:r>
        <w:separator/>
      </w:r>
    </w:p>
  </w:footnote>
  <w:footnote w:type="continuationSeparator" w:id="0">
    <w:p w14:paraId="477D17D7" w14:textId="77777777" w:rsidR="00A86061" w:rsidRDefault="00A86061" w:rsidP="0083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rawingGridVerticalSpacing w:val="28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0479"/>
    <w:rsid w:val="000218C4"/>
    <w:rsid w:val="0002481E"/>
    <w:rsid w:val="00067C0B"/>
    <w:rsid w:val="000712CF"/>
    <w:rsid w:val="000A1278"/>
    <w:rsid w:val="000B7F63"/>
    <w:rsid w:val="00101A60"/>
    <w:rsid w:val="00152F9F"/>
    <w:rsid w:val="00155073"/>
    <w:rsid w:val="0016670B"/>
    <w:rsid w:val="001742DE"/>
    <w:rsid w:val="00175BE3"/>
    <w:rsid w:val="001A3AE9"/>
    <w:rsid w:val="001D0277"/>
    <w:rsid w:val="00245363"/>
    <w:rsid w:val="002814F6"/>
    <w:rsid w:val="00285195"/>
    <w:rsid w:val="002D0D92"/>
    <w:rsid w:val="00305EDE"/>
    <w:rsid w:val="00345B4D"/>
    <w:rsid w:val="003561B3"/>
    <w:rsid w:val="0038382C"/>
    <w:rsid w:val="003B6002"/>
    <w:rsid w:val="003E7D30"/>
    <w:rsid w:val="00415221"/>
    <w:rsid w:val="00425302"/>
    <w:rsid w:val="00451A63"/>
    <w:rsid w:val="00471D46"/>
    <w:rsid w:val="00497AC4"/>
    <w:rsid w:val="004E76FF"/>
    <w:rsid w:val="00537AB7"/>
    <w:rsid w:val="00554CC2"/>
    <w:rsid w:val="00555D4A"/>
    <w:rsid w:val="00585A25"/>
    <w:rsid w:val="005923D4"/>
    <w:rsid w:val="005961FB"/>
    <w:rsid w:val="00597F50"/>
    <w:rsid w:val="00597FE2"/>
    <w:rsid w:val="005B40CE"/>
    <w:rsid w:val="005D3375"/>
    <w:rsid w:val="005E12FD"/>
    <w:rsid w:val="005E4631"/>
    <w:rsid w:val="00606F5A"/>
    <w:rsid w:val="0062282D"/>
    <w:rsid w:val="00634B16"/>
    <w:rsid w:val="006542AB"/>
    <w:rsid w:val="00654E06"/>
    <w:rsid w:val="00656019"/>
    <w:rsid w:val="00680459"/>
    <w:rsid w:val="006C47B2"/>
    <w:rsid w:val="006D6592"/>
    <w:rsid w:val="006F3949"/>
    <w:rsid w:val="007117F8"/>
    <w:rsid w:val="007137C4"/>
    <w:rsid w:val="00714549"/>
    <w:rsid w:val="00741482"/>
    <w:rsid w:val="00766309"/>
    <w:rsid w:val="007A02A4"/>
    <w:rsid w:val="007A5C33"/>
    <w:rsid w:val="00811D84"/>
    <w:rsid w:val="008126D9"/>
    <w:rsid w:val="008221E4"/>
    <w:rsid w:val="00836F9A"/>
    <w:rsid w:val="00837A13"/>
    <w:rsid w:val="00865C1F"/>
    <w:rsid w:val="008E152B"/>
    <w:rsid w:val="008E7775"/>
    <w:rsid w:val="00921A78"/>
    <w:rsid w:val="00931727"/>
    <w:rsid w:val="00973DAD"/>
    <w:rsid w:val="009B6516"/>
    <w:rsid w:val="009C138E"/>
    <w:rsid w:val="009D23AB"/>
    <w:rsid w:val="009D3704"/>
    <w:rsid w:val="00A12561"/>
    <w:rsid w:val="00A226A9"/>
    <w:rsid w:val="00A30D9E"/>
    <w:rsid w:val="00A60C45"/>
    <w:rsid w:val="00A86061"/>
    <w:rsid w:val="00A87BB7"/>
    <w:rsid w:val="00AB1CC8"/>
    <w:rsid w:val="00AD12CB"/>
    <w:rsid w:val="00B936E8"/>
    <w:rsid w:val="00BD58BD"/>
    <w:rsid w:val="00BE68A6"/>
    <w:rsid w:val="00BF48B5"/>
    <w:rsid w:val="00C04184"/>
    <w:rsid w:val="00C15340"/>
    <w:rsid w:val="00C17D50"/>
    <w:rsid w:val="00C2301D"/>
    <w:rsid w:val="00C23CDC"/>
    <w:rsid w:val="00C36881"/>
    <w:rsid w:val="00C92A24"/>
    <w:rsid w:val="00CA02AA"/>
    <w:rsid w:val="00CA14B1"/>
    <w:rsid w:val="00CE6A3C"/>
    <w:rsid w:val="00CF45C5"/>
    <w:rsid w:val="00CF7C66"/>
    <w:rsid w:val="00D02CEB"/>
    <w:rsid w:val="00D06F88"/>
    <w:rsid w:val="00D1492F"/>
    <w:rsid w:val="00D16EA0"/>
    <w:rsid w:val="00D43B9E"/>
    <w:rsid w:val="00DD0A24"/>
    <w:rsid w:val="00DF1321"/>
    <w:rsid w:val="00E14DDC"/>
    <w:rsid w:val="00E15FFE"/>
    <w:rsid w:val="00E26B89"/>
    <w:rsid w:val="00E32C64"/>
    <w:rsid w:val="00E87CA4"/>
    <w:rsid w:val="00E91F9D"/>
    <w:rsid w:val="00EC41EE"/>
    <w:rsid w:val="00EE3C1E"/>
    <w:rsid w:val="00F96946"/>
    <w:rsid w:val="00FA1D07"/>
    <w:rsid w:val="00FC0DA2"/>
    <w:rsid w:val="00FF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FB899E"/>
  <w15:chartTrackingRefBased/>
  <w15:docId w15:val="{70220A5A-77B3-4E07-B7C8-E39A8BB8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37A13"/>
    <w:pPr>
      <w:tabs>
        <w:tab w:val="center" w:pos="4252"/>
        <w:tab w:val="right" w:pos="8504"/>
      </w:tabs>
      <w:snapToGrid w:val="0"/>
    </w:pPr>
  </w:style>
  <w:style w:type="character" w:customStyle="1" w:styleId="a6">
    <w:name w:val="ヘッダー (文字)"/>
    <w:link w:val="a5"/>
    <w:rsid w:val="00837A13"/>
    <w:rPr>
      <w:kern w:val="2"/>
      <w:sz w:val="21"/>
      <w:szCs w:val="24"/>
    </w:rPr>
  </w:style>
  <w:style w:type="paragraph" w:styleId="a7">
    <w:name w:val="footer"/>
    <w:basedOn w:val="a"/>
    <w:link w:val="a8"/>
    <w:rsid w:val="00837A13"/>
    <w:pPr>
      <w:tabs>
        <w:tab w:val="center" w:pos="4252"/>
        <w:tab w:val="right" w:pos="8504"/>
      </w:tabs>
      <w:snapToGrid w:val="0"/>
    </w:pPr>
  </w:style>
  <w:style w:type="character" w:customStyle="1" w:styleId="a8">
    <w:name w:val="フッター (文字)"/>
    <w:link w:val="a7"/>
    <w:rsid w:val="00837A13"/>
    <w:rPr>
      <w:kern w:val="2"/>
      <w:sz w:val="21"/>
      <w:szCs w:val="24"/>
    </w:rPr>
  </w:style>
  <w:style w:type="paragraph" w:styleId="a9">
    <w:name w:val="Balloon Text"/>
    <w:basedOn w:val="a"/>
    <w:link w:val="aa"/>
    <w:rsid w:val="00597FE2"/>
    <w:rPr>
      <w:rFonts w:ascii="Arial" w:eastAsia="ＭＳ ゴシック" w:hAnsi="Arial"/>
      <w:sz w:val="18"/>
      <w:szCs w:val="18"/>
    </w:rPr>
  </w:style>
  <w:style w:type="character" w:customStyle="1" w:styleId="aa">
    <w:name w:val="吹き出し (文字)"/>
    <w:link w:val="a9"/>
    <w:rsid w:val="00597FE2"/>
    <w:rPr>
      <w:rFonts w:ascii="Arial" w:eastAsia="ＭＳ ゴシック" w:hAnsi="Arial" w:cs="Times New Roman"/>
      <w:kern w:val="2"/>
      <w:sz w:val="18"/>
      <w:szCs w:val="18"/>
    </w:rPr>
  </w:style>
  <w:style w:type="paragraph" w:styleId="ab">
    <w:name w:val="Body Text"/>
    <w:basedOn w:val="a"/>
    <w:link w:val="ac"/>
    <w:uiPriority w:val="1"/>
    <w:qFormat/>
    <w:rsid w:val="00D06F88"/>
    <w:pPr>
      <w:autoSpaceDE w:val="0"/>
      <w:autoSpaceDN w:val="0"/>
      <w:jc w:val="left"/>
    </w:pPr>
    <w:rPr>
      <w:rFonts w:ascii="ＭＳ 明朝" w:hAnsi="ＭＳ 明朝" w:cs="ＭＳ 明朝"/>
      <w:kern w:val="0"/>
      <w:sz w:val="22"/>
      <w:szCs w:val="22"/>
      <w:lang w:eastAsia="en-US"/>
    </w:rPr>
  </w:style>
  <w:style w:type="character" w:customStyle="1" w:styleId="ac">
    <w:name w:val="本文 (文字)"/>
    <w:basedOn w:val="a0"/>
    <w:link w:val="ab"/>
    <w:uiPriority w:val="1"/>
    <w:rsid w:val="00D06F88"/>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TotalTime>
  <Pages>8</Pages>
  <Words>1036</Words>
  <Characters>5910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農委_農地調整_馬越脇</cp:lastModifiedBy>
  <cp:revision>2</cp:revision>
  <cp:lastPrinted>2024-01-11T00:19:00Z</cp:lastPrinted>
  <dcterms:created xsi:type="dcterms:W3CDTF">2024-01-12T00:10:00Z</dcterms:created>
  <dcterms:modified xsi:type="dcterms:W3CDTF">2024-01-12T00:10:00Z</dcterms:modified>
</cp:coreProperties>
</file>